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1C793" w14:textId="77777777" w:rsidR="00374E3B" w:rsidRPr="0098170A" w:rsidRDefault="00F020F2" w:rsidP="0098170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ind w:right="284"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98170A">
        <w:rPr>
          <w:rFonts w:ascii="Helvetica" w:eastAsiaTheme="minorHAnsi" w:hAnsi="Helvetica" w:cs="Helvetic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49E8B" wp14:editId="1D42FBB0">
                <wp:simplePos x="0" y="0"/>
                <wp:positionH relativeFrom="column">
                  <wp:posOffset>19050</wp:posOffset>
                </wp:positionH>
                <wp:positionV relativeFrom="paragraph">
                  <wp:posOffset>-35561</wp:posOffset>
                </wp:positionV>
                <wp:extent cx="2085975" cy="10953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0953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9B881" id="Rettangolo 1" o:spid="_x0000_s1026" style="position:absolute;margin-left:1.5pt;margin-top:-2.8pt;width:164.25pt;height:8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" fillcolor="white [3201]" strokecolor="black [3200]" strokeweight=".25pt"/>
            </w:pict>
          </mc:Fallback>
        </mc:AlternateContent>
      </w:r>
      <w:r w:rsidR="002564F5" w:rsidRPr="0098170A">
        <w:rPr>
          <w:rFonts w:ascii="Helvetica" w:eastAsiaTheme="minorHAnsi" w:hAnsi="Helvetica" w:cs="Helvetica"/>
          <w:sz w:val="22"/>
          <w:szCs w:val="22"/>
          <w:lang w:eastAsia="en-US"/>
        </w:rPr>
        <w:t xml:space="preserve">  </w:t>
      </w:r>
    </w:p>
    <w:p w14:paraId="4042498A" w14:textId="77777777" w:rsidR="00EB4BDD" w:rsidRPr="001E3119" w:rsidRDefault="002564F5" w:rsidP="000E7BAE">
      <w:pPr>
        <w:ind w:left="5664"/>
        <w:rPr>
          <w:rFonts w:ascii="Helvetica" w:hAnsi="Helvetica" w:cs="Helvetica"/>
          <w:sz w:val="22"/>
          <w:szCs w:val="18"/>
          <w:bdr w:val="single" w:sz="4" w:space="0" w:color="auto" w:frame="1"/>
        </w:rPr>
      </w:pPr>
      <w:r w:rsidRPr="001E3119">
        <w:rPr>
          <w:rFonts w:ascii="Helvetica" w:hAnsi="Helvetica" w:cs="Helvetica"/>
          <w:sz w:val="18"/>
          <w:szCs w:val="18"/>
          <w:bdr w:val="single" w:sz="4" w:space="0" w:color="auto" w:frame="1"/>
        </w:rPr>
        <w:t>Marca da bollo € 16,00</w:t>
      </w:r>
      <w:r w:rsidR="007C693A" w:rsidRPr="001E3119">
        <w:rPr>
          <w:rFonts w:ascii="Helvetica" w:hAnsi="Helvetica" w:cs="Helvetica"/>
          <w:sz w:val="18"/>
          <w:szCs w:val="18"/>
          <w:bdr w:val="single" w:sz="4" w:space="0" w:color="auto" w:frame="1"/>
        </w:rPr>
        <w:t xml:space="preserve"> </w:t>
      </w:r>
      <w:r w:rsidR="00EB4BDD" w:rsidRPr="001E3119">
        <w:rPr>
          <w:rFonts w:ascii="Helvetica" w:hAnsi="Helvetica" w:cs="Helvetica"/>
          <w:sz w:val="22"/>
          <w:szCs w:val="18"/>
          <w:bdr w:val="single" w:sz="4" w:space="0" w:color="auto" w:frame="1"/>
        </w:rPr>
        <w:t>(</w:t>
      </w:r>
      <w:r w:rsidR="00EB4BDD" w:rsidRPr="001E3119">
        <w:rPr>
          <w:rStyle w:val="Rimandonotaapidipagina"/>
          <w:rFonts w:ascii="Helvetica" w:hAnsi="Helvetica" w:cs="Helvetica"/>
          <w:sz w:val="22"/>
          <w:szCs w:val="18"/>
          <w:bdr w:val="single" w:sz="4" w:space="0" w:color="auto" w:frame="1"/>
        </w:rPr>
        <w:footnoteReference w:id="1"/>
      </w:r>
      <w:r w:rsidR="00EB4BDD" w:rsidRPr="001E3119">
        <w:rPr>
          <w:rFonts w:ascii="Helvetica" w:hAnsi="Helvetica" w:cs="Helvetica"/>
          <w:sz w:val="22"/>
          <w:szCs w:val="18"/>
          <w:bdr w:val="single" w:sz="4" w:space="0" w:color="auto" w:frame="1"/>
        </w:rPr>
        <w:t>)</w:t>
      </w:r>
    </w:p>
    <w:p w14:paraId="4A0C05C7" w14:textId="6047080F" w:rsidR="002564F5" w:rsidRPr="001E3119" w:rsidRDefault="00EB4BDD" w:rsidP="002564F5">
      <w:pPr>
        <w:ind w:left="5664"/>
        <w:rPr>
          <w:rFonts w:ascii="Helvetica" w:hAnsi="Helvetica" w:cs="Helvetica"/>
          <w:sz w:val="18"/>
          <w:szCs w:val="18"/>
          <w:bdr w:val="single" w:sz="4" w:space="0" w:color="auto" w:frame="1"/>
        </w:rPr>
      </w:pPr>
      <w:r w:rsidRPr="001E3119">
        <w:rPr>
          <w:rFonts w:ascii="Helvetica" w:hAnsi="Helvetica" w:cs="Helvetica"/>
          <w:sz w:val="18"/>
          <w:szCs w:val="18"/>
          <w:bdr w:val="single" w:sz="4" w:space="0" w:color="auto" w:frame="1"/>
        </w:rPr>
        <w:t>n.</w:t>
      </w:r>
      <w:sdt>
        <w:sdtPr>
          <w:rPr>
            <w:rFonts w:ascii="Helvetica" w:hAnsi="Helvetica" w:cs="Helvetica"/>
            <w:sz w:val="18"/>
            <w:szCs w:val="18"/>
            <w:bdr w:val="single" w:sz="4" w:space="0" w:color="auto" w:frame="1"/>
          </w:rPr>
          <w:id w:val="-1704935866"/>
          <w:placeholder>
            <w:docPart w:val="DefaultPlaceholder_-1854013440"/>
          </w:placeholder>
        </w:sdtPr>
        <w:sdtEndPr/>
        <w:sdtContent>
          <w:r w:rsidR="00133DFA">
            <w:rPr>
              <w:rFonts w:ascii="Helvetica" w:hAnsi="Helvetica" w:cs="Helvetica"/>
              <w:sz w:val="18"/>
              <w:szCs w:val="18"/>
              <w:bdr w:val="single" w:sz="4" w:space="0" w:color="auto" w:frame="1"/>
            </w:rPr>
            <w:t xml:space="preserve">                                      </w:t>
          </w:r>
        </w:sdtContent>
      </w:sdt>
      <w:r w:rsidRPr="001E3119">
        <w:rPr>
          <w:rFonts w:ascii="Helvetica" w:hAnsi="Helvetica" w:cs="Helvetica"/>
          <w:sz w:val="18"/>
          <w:szCs w:val="18"/>
          <w:bdr w:val="single" w:sz="4" w:space="0" w:color="auto" w:frame="1"/>
        </w:rPr>
        <w:t xml:space="preserve"> </w:t>
      </w:r>
    </w:p>
    <w:p w14:paraId="4A468A8B" w14:textId="77777777" w:rsidR="007C0741" w:rsidRPr="001E3119" w:rsidRDefault="00F020F2" w:rsidP="001E2F3D">
      <w:pPr>
        <w:ind w:left="5664"/>
        <w:rPr>
          <w:rFonts w:ascii="Helvetica" w:hAnsi="Helvetica" w:cs="Helvetica"/>
          <w:bdr w:val="single" w:sz="4" w:space="0" w:color="auto" w:frame="1"/>
        </w:rPr>
      </w:pPr>
      <w:r w:rsidRPr="001E3119">
        <w:rPr>
          <w:rFonts w:ascii="Helvetica" w:hAnsi="Helvetica" w:cs="Helvetica"/>
          <w:sz w:val="28"/>
          <w:szCs w:val="18"/>
          <w:bdr w:val="single" w:sz="4" w:space="0" w:color="auto" w:frame="1"/>
        </w:rPr>
        <w:t xml:space="preserve">  </w:t>
      </w:r>
      <w:r w:rsidRPr="001E3119">
        <w:rPr>
          <w:rFonts w:ascii="Helvetica" w:hAnsi="Helvetica" w:cs="Helvetica"/>
          <w:sz w:val="32"/>
          <w:szCs w:val="18"/>
          <w:bdr w:val="single" w:sz="4" w:space="0" w:color="auto" w:frame="1"/>
        </w:rPr>
        <w:t xml:space="preserve">                                     </w:t>
      </w:r>
      <w:r w:rsidRPr="001E3119">
        <w:rPr>
          <w:rFonts w:ascii="Helvetica" w:hAnsi="Helvetica" w:cs="Helvetica"/>
          <w:szCs w:val="18"/>
          <w:bdr w:val="single" w:sz="4" w:space="0" w:color="auto" w:frame="1"/>
        </w:rPr>
        <w:t xml:space="preserve"> </w:t>
      </w:r>
    </w:p>
    <w:p w14:paraId="0F3DDBE1" w14:textId="77777777" w:rsidR="001E2F3D" w:rsidRPr="001E3119" w:rsidRDefault="001E2F3D" w:rsidP="007C0741">
      <w:pPr>
        <w:rPr>
          <w:rFonts w:ascii="Helvetica" w:hAnsi="Helvetica" w:cs="Helvetica"/>
          <w:sz w:val="16"/>
          <w:szCs w:val="16"/>
          <w:bdr w:val="single" w:sz="4" w:space="0" w:color="auto" w:frame="1"/>
        </w:rPr>
      </w:pPr>
    </w:p>
    <w:p w14:paraId="5328F0FF" w14:textId="77777777" w:rsidR="004327CE" w:rsidRPr="001E3119" w:rsidRDefault="004327CE" w:rsidP="001F0920">
      <w:pPr>
        <w:pStyle w:val="Normale1"/>
        <w:tabs>
          <w:tab w:val="left" w:pos="10490"/>
        </w:tabs>
        <w:ind w:right="-166"/>
        <w:jc w:val="right"/>
        <w:rPr>
          <w:rFonts w:ascii="Helvetica" w:hAnsi="Helvetica" w:cs="Helvetica"/>
          <w:color w:val="auto"/>
          <w:sz w:val="20"/>
          <w:szCs w:val="20"/>
          <w:lang w:eastAsia="zh-CN"/>
        </w:rPr>
      </w:pPr>
      <w:r w:rsidRPr="001E3119">
        <w:rPr>
          <w:rFonts w:ascii="Helvetica" w:hAnsi="Helvetica" w:cs="Helvetica"/>
          <w:color w:val="auto"/>
          <w:sz w:val="20"/>
          <w:szCs w:val="20"/>
          <w:lang w:eastAsia="zh-CN"/>
        </w:rPr>
        <w:t>Alla Regione Marche</w:t>
      </w:r>
    </w:p>
    <w:p w14:paraId="64B2518F" w14:textId="77777777" w:rsidR="004327CE" w:rsidRPr="001E3119" w:rsidRDefault="00457C09" w:rsidP="001F0920">
      <w:pPr>
        <w:pStyle w:val="Normale1"/>
        <w:tabs>
          <w:tab w:val="left" w:pos="10490"/>
        </w:tabs>
        <w:ind w:right="-166"/>
        <w:jc w:val="right"/>
        <w:rPr>
          <w:rFonts w:ascii="Helvetica" w:hAnsi="Helvetica" w:cs="Helvetica"/>
          <w:color w:val="auto"/>
          <w:sz w:val="20"/>
          <w:szCs w:val="20"/>
          <w:lang w:eastAsia="zh-CN"/>
        </w:rPr>
      </w:pPr>
      <w:r w:rsidRPr="001E3119">
        <w:rPr>
          <w:rFonts w:ascii="Helvetica" w:hAnsi="Helvetica" w:cs="Helvetica"/>
          <w:color w:val="auto"/>
          <w:sz w:val="20"/>
          <w:szCs w:val="20"/>
          <w:lang w:eastAsia="zh-CN"/>
        </w:rPr>
        <w:t>Settore</w:t>
      </w:r>
      <w:r w:rsidR="004327CE" w:rsidRPr="001E3119">
        <w:rPr>
          <w:rFonts w:ascii="Helvetica" w:hAnsi="Helvetica" w:cs="Helvetica"/>
          <w:color w:val="auto"/>
          <w:sz w:val="20"/>
          <w:szCs w:val="20"/>
          <w:lang w:eastAsia="zh-CN"/>
        </w:rPr>
        <w:t xml:space="preserve"> </w:t>
      </w:r>
      <w:r w:rsidR="00D37D79" w:rsidRPr="001E3119">
        <w:rPr>
          <w:rFonts w:ascii="Helvetica" w:hAnsi="Helvetica" w:cs="Helvetica"/>
          <w:color w:val="auto"/>
          <w:sz w:val="20"/>
          <w:szCs w:val="20"/>
          <w:lang w:eastAsia="zh-CN"/>
        </w:rPr>
        <w:t>Turismo</w:t>
      </w:r>
    </w:p>
    <w:p w14:paraId="27EFBC82" w14:textId="77777777" w:rsidR="004327CE" w:rsidRPr="001E3119" w:rsidRDefault="00BF0AC9" w:rsidP="001F0920">
      <w:pPr>
        <w:pStyle w:val="Normale1"/>
        <w:tabs>
          <w:tab w:val="left" w:pos="10490"/>
        </w:tabs>
        <w:ind w:right="-166"/>
        <w:jc w:val="right"/>
        <w:rPr>
          <w:rFonts w:ascii="Helvetica" w:hAnsi="Helvetica" w:cs="Helvetica"/>
          <w:color w:val="auto"/>
          <w:sz w:val="20"/>
          <w:szCs w:val="20"/>
          <w:lang w:eastAsia="zh-CN"/>
        </w:rPr>
      </w:pPr>
      <w:r w:rsidRPr="001E3119">
        <w:rPr>
          <w:rFonts w:ascii="Helvetica" w:hAnsi="Helvetica" w:cs="Helvetica"/>
          <w:color w:val="auto"/>
          <w:sz w:val="20"/>
          <w:szCs w:val="20"/>
          <w:lang w:eastAsia="zh-CN"/>
        </w:rPr>
        <w:t>Via</w:t>
      </w:r>
      <w:r w:rsidR="00590274" w:rsidRPr="001E3119">
        <w:rPr>
          <w:rFonts w:ascii="Helvetica" w:hAnsi="Helvetica" w:cs="Helvetica"/>
          <w:color w:val="auto"/>
          <w:sz w:val="20"/>
          <w:szCs w:val="20"/>
          <w:lang w:eastAsia="zh-CN"/>
        </w:rPr>
        <w:t xml:space="preserve"> Gentile da Fabriano 9</w:t>
      </w:r>
      <w:r w:rsidR="004327CE" w:rsidRPr="001E3119">
        <w:rPr>
          <w:rFonts w:ascii="Helvetica" w:hAnsi="Helvetica" w:cs="Helvetica"/>
          <w:color w:val="auto"/>
          <w:sz w:val="20"/>
          <w:szCs w:val="20"/>
          <w:lang w:eastAsia="zh-CN"/>
        </w:rPr>
        <w:t xml:space="preserve"> </w:t>
      </w:r>
      <w:r w:rsidR="00590274" w:rsidRPr="001E3119">
        <w:rPr>
          <w:rFonts w:ascii="Helvetica" w:hAnsi="Helvetica" w:cs="Helvetica"/>
          <w:color w:val="auto"/>
          <w:sz w:val="20"/>
          <w:szCs w:val="20"/>
          <w:lang w:eastAsia="zh-CN"/>
        </w:rPr>
        <w:t xml:space="preserve">- </w:t>
      </w:r>
      <w:r w:rsidR="004327CE" w:rsidRPr="001E3119">
        <w:rPr>
          <w:rFonts w:ascii="Helvetica" w:hAnsi="Helvetica" w:cs="Helvetica"/>
          <w:color w:val="auto"/>
          <w:sz w:val="20"/>
          <w:szCs w:val="20"/>
          <w:lang w:eastAsia="zh-CN"/>
        </w:rPr>
        <w:t>60125 Ancona</w:t>
      </w:r>
    </w:p>
    <w:p w14:paraId="331F8DBC" w14:textId="77777777" w:rsidR="004327CE" w:rsidRPr="001E3119" w:rsidRDefault="004327CE" w:rsidP="001F0920">
      <w:pPr>
        <w:pStyle w:val="Normale1"/>
        <w:tabs>
          <w:tab w:val="left" w:pos="10490"/>
        </w:tabs>
        <w:ind w:right="-166"/>
        <w:jc w:val="right"/>
        <w:rPr>
          <w:rFonts w:ascii="Helvetica" w:hAnsi="Helvetica" w:cs="Helvetica"/>
          <w:color w:val="auto"/>
          <w:sz w:val="20"/>
          <w:szCs w:val="20"/>
          <w:u w:val="single"/>
          <w:lang w:eastAsia="zh-CN"/>
        </w:rPr>
      </w:pPr>
      <w:r w:rsidRPr="001E3119">
        <w:rPr>
          <w:rFonts w:ascii="Helvetica" w:hAnsi="Helvetica" w:cs="Helvetica"/>
          <w:color w:val="auto"/>
          <w:sz w:val="20"/>
          <w:szCs w:val="20"/>
          <w:u w:val="single"/>
          <w:lang w:eastAsia="zh-CN"/>
        </w:rPr>
        <w:t>PEC: regione.marche.funzione</w:t>
      </w:r>
      <w:r w:rsidR="00374E3B" w:rsidRPr="001E3119">
        <w:rPr>
          <w:rFonts w:ascii="Helvetica" w:hAnsi="Helvetica" w:cs="Helvetica"/>
          <w:color w:val="auto"/>
          <w:sz w:val="20"/>
          <w:szCs w:val="20"/>
          <w:u w:val="single"/>
          <w:lang w:eastAsia="zh-CN"/>
        </w:rPr>
        <w:t>ctc</w:t>
      </w:r>
      <w:r w:rsidRPr="001E3119">
        <w:rPr>
          <w:rFonts w:ascii="Helvetica" w:hAnsi="Helvetica" w:cs="Helvetica"/>
          <w:color w:val="auto"/>
          <w:sz w:val="20"/>
          <w:szCs w:val="20"/>
          <w:u w:val="single"/>
          <w:lang w:eastAsia="zh-CN"/>
        </w:rPr>
        <w:t>@emarche.it</w:t>
      </w:r>
    </w:p>
    <w:p w14:paraId="5C8D3C36" w14:textId="77777777" w:rsidR="00EB4BDD" w:rsidRPr="001E3119" w:rsidRDefault="00EB4BDD" w:rsidP="00290B6E">
      <w:pPr>
        <w:rPr>
          <w:rFonts w:ascii="Helvetica" w:hAnsi="Helvetica" w:cs="Helvetica"/>
          <w:b/>
        </w:rPr>
      </w:pPr>
    </w:p>
    <w:p w14:paraId="314BD86E" w14:textId="417D310B" w:rsidR="00BD5094" w:rsidRDefault="00F54CBE" w:rsidP="009A28EC">
      <w:pPr>
        <w:jc w:val="center"/>
        <w:rPr>
          <w:rFonts w:ascii="Helvetica" w:hAnsi="Helvetica" w:cs="Helvetica"/>
          <w:b/>
        </w:rPr>
      </w:pPr>
      <w:r w:rsidRPr="001E3119">
        <w:rPr>
          <w:rFonts w:ascii="Helvetica" w:hAnsi="Helvetica" w:cs="Helvetica"/>
          <w:b/>
        </w:rPr>
        <w:t xml:space="preserve">ALLEGATO </w:t>
      </w:r>
      <w:r w:rsidR="009A28EC">
        <w:rPr>
          <w:rFonts w:ascii="Helvetica" w:hAnsi="Helvetica" w:cs="Helvetica"/>
          <w:b/>
        </w:rPr>
        <w:t xml:space="preserve"> </w:t>
      </w:r>
      <w:r w:rsidR="00296D28">
        <w:rPr>
          <w:rFonts w:ascii="Helvetica" w:hAnsi="Helvetica" w:cs="Helvetica"/>
          <w:b/>
        </w:rPr>
        <w:t>1</w:t>
      </w:r>
      <w:r w:rsidR="009A28EC">
        <w:rPr>
          <w:rFonts w:ascii="Helvetica" w:hAnsi="Helvetica" w:cs="Helvetica"/>
          <w:b/>
        </w:rPr>
        <w:t xml:space="preserve"> - </w:t>
      </w:r>
      <w:r w:rsidR="00557855" w:rsidRPr="001E3119">
        <w:rPr>
          <w:rFonts w:ascii="Helvetica" w:hAnsi="Helvetica" w:cs="Helvetica"/>
          <w:b/>
        </w:rPr>
        <w:t>Doma</w:t>
      </w:r>
      <w:r w:rsidR="001F0920" w:rsidRPr="001E3119">
        <w:rPr>
          <w:rFonts w:ascii="Helvetica" w:hAnsi="Helvetica" w:cs="Helvetica"/>
          <w:b/>
        </w:rPr>
        <w:t xml:space="preserve">nda di concessione </w:t>
      </w:r>
      <w:r w:rsidR="000647F9" w:rsidRPr="001E3119">
        <w:rPr>
          <w:rFonts w:ascii="Helvetica" w:hAnsi="Helvetica" w:cs="Helvetica"/>
          <w:b/>
        </w:rPr>
        <w:t>contributo</w:t>
      </w:r>
    </w:p>
    <w:p w14:paraId="31BCBFE7" w14:textId="532856C2" w:rsidR="00296D28" w:rsidRPr="001E3119" w:rsidRDefault="00296D28" w:rsidP="006431AA">
      <w:pPr>
        <w:jc w:val="center"/>
        <w:rPr>
          <w:rFonts w:ascii="Helvetica" w:hAnsi="Helvetica" w:cs="Helvetica"/>
          <w:b/>
        </w:rPr>
      </w:pPr>
      <w:bookmarkStart w:id="0" w:name="_Hlk152709965"/>
      <w:r>
        <w:rPr>
          <w:rFonts w:ascii="Helvetica" w:hAnsi="Helvetica" w:cs="Helvetica"/>
          <w:b/>
        </w:rPr>
        <w:t>Bando Gran Fondo delle Marche 2023</w:t>
      </w:r>
    </w:p>
    <w:p w14:paraId="45BAD49E" w14:textId="302C7817" w:rsidR="000647F9" w:rsidRPr="001E3119" w:rsidRDefault="000F178B" w:rsidP="0065644F">
      <w:pPr>
        <w:jc w:val="center"/>
        <w:rPr>
          <w:rFonts w:ascii="Helvetica" w:hAnsi="Helvetica" w:cs="Helvetica"/>
          <w:b/>
          <w:u w:val="single"/>
        </w:rPr>
      </w:pPr>
      <w:r w:rsidRPr="00296D28">
        <w:rPr>
          <w:rFonts w:ascii="Helvetica" w:hAnsi="Helvetica" w:cs="Helvetica"/>
          <w:sz w:val="20"/>
          <w:szCs w:val="20"/>
        </w:rPr>
        <w:t>TAB.</w:t>
      </w:r>
      <w:r w:rsidR="00EB4BDD" w:rsidRPr="00296D28">
        <w:rPr>
          <w:rFonts w:ascii="Helvetica" w:hAnsi="Helvetica" w:cs="Helvetica"/>
          <w:sz w:val="20"/>
          <w:szCs w:val="20"/>
        </w:rPr>
        <w:t>E</w:t>
      </w:r>
      <w:r w:rsidRPr="00296D28">
        <w:rPr>
          <w:rFonts w:ascii="Helvetica" w:hAnsi="Helvetica" w:cs="Helvetica"/>
          <w:sz w:val="20"/>
          <w:szCs w:val="20"/>
        </w:rPr>
        <w:t xml:space="preserve"> (</w:t>
      </w:r>
      <w:r w:rsidRPr="001E3119">
        <w:rPr>
          <w:rFonts w:ascii="Helvetica" w:hAnsi="Helvetica" w:cs="Helvetica"/>
          <w:sz w:val="20"/>
          <w:szCs w:val="20"/>
        </w:rPr>
        <w:t xml:space="preserve">L.R. </w:t>
      </w:r>
      <w:r w:rsidR="00EB4BDD" w:rsidRPr="001E3119">
        <w:rPr>
          <w:rFonts w:ascii="Helvetica" w:hAnsi="Helvetica" w:cs="Helvetica"/>
          <w:sz w:val="20"/>
          <w:szCs w:val="20"/>
        </w:rPr>
        <w:t>3</w:t>
      </w:r>
      <w:r w:rsidR="00D97EB1">
        <w:rPr>
          <w:rFonts w:ascii="Helvetica" w:hAnsi="Helvetica" w:cs="Helvetica"/>
          <w:sz w:val="20"/>
          <w:szCs w:val="20"/>
        </w:rPr>
        <w:t>1</w:t>
      </w:r>
      <w:r w:rsidR="00EB4BDD" w:rsidRPr="001E3119">
        <w:rPr>
          <w:rFonts w:ascii="Helvetica" w:hAnsi="Helvetica" w:cs="Helvetica"/>
          <w:sz w:val="20"/>
          <w:szCs w:val="20"/>
        </w:rPr>
        <w:t>/2</w:t>
      </w:r>
      <w:r w:rsidR="00D97EB1">
        <w:rPr>
          <w:rFonts w:ascii="Helvetica" w:hAnsi="Helvetica" w:cs="Helvetica"/>
          <w:sz w:val="20"/>
          <w:szCs w:val="20"/>
        </w:rPr>
        <w:t>2</w:t>
      </w:r>
      <w:r w:rsidR="00EB4BDD" w:rsidRPr="001E3119">
        <w:rPr>
          <w:rFonts w:ascii="Helvetica" w:hAnsi="Helvetica" w:cs="Helvetica"/>
          <w:sz w:val="20"/>
          <w:szCs w:val="20"/>
        </w:rPr>
        <w:t xml:space="preserve"> – </w:t>
      </w:r>
      <w:bookmarkStart w:id="1" w:name="_Hlk98492319"/>
      <w:r w:rsidR="00EB4BDD" w:rsidRPr="001E3119">
        <w:rPr>
          <w:rFonts w:ascii="Helvetica" w:hAnsi="Helvetica" w:cs="Helvetica"/>
          <w:sz w:val="20"/>
          <w:szCs w:val="20"/>
        </w:rPr>
        <w:t>Disposizioni per la formazione di bilancio 202</w:t>
      </w:r>
      <w:r w:rsidR="00D97EB1">
        <w:rPr>
          <w:rFonts w:ascii="Helvetica" w:hAnsi="Helvetica" w:cs="Helvetica"/>
          <w:sz w:val="20"/>
          <w:szCs w:val="20"/>
        </w:rPr>
        <w:t>3</w:t>
      </w:r>
      <w:r w:rsidR="00EB4BDD" w:rsidRPr="001E3119">
        <w:rPr>
          <w:rFonts w:ascii="Helvetica" w:hAnsi="Helvetica" w:cs="Helvetica"/>
          <w:sz w:val="20"/>
          <w:szCs w:val="20"/>
        </w:rPr>
        <w:t>-202</w:t>
      </w:r>
      <w:r w:rsidR="00D97EB1">
        <w:rPr>
          <w:rFonts w:ascii="Helvetica" w:hAnsi="Helvetica" w:cs="Helvetica"/>
          <w:sz w:val="20"/>
          <w:szCs w:val="20"/>
        </w:rPr>
        <w:t>5</w:t>
      </w:r>
      <w:r w:rsidR="00EB4BDD" w:rsidRPr="001E3119">
        <w:rPr>
          <w:rFonts w:ascii="Helvetica" w:hAnsi="Helvetica" w:cs="Helvetica"/>
          <w:sz w:val="20"/>
          <w:szCs w:val="20"/>
        </w:rPr>
        <w:t xml:space="preserve"> -</w:t>
      </w:r>
      <w:r w:rsidRPr="001E3119">
        <w:rPr>
          <w:rFonts w:ascii="Helvetica" w:hAnsi="Helvetica" w:cs="Helvetica"/>
          <w:sz w:val="20"/>
          <w:szCs w:val="20"/>
        </w:rPr>
        <w:t xml:space="preserve"> Legge di </w:t>
      </w:r>
      <w:r w:rsidR="00EB4BDD" w:rsidRPr="001E3119">
        <w:rPr>
          <w:rFonts w:ascii="Helvetica" w:hAnsi="Helvetica" w:cs="Helvetica"/>
          <w:sz w:val="20"/>
          <w:szCs w:val="20"/>
        </w:rPr>
        <w:t>Stabilità 202</w:t>
      </w:r>
      <w:r w:rsidR="00D97EB1">
        <w:rPr>
          <w:rFonts w:ascii="Helvetica" w:hAnsi="Helvetica" w:cs="Helvetica"/>
          <w:sz w:val="20"/>
          <w:szCs w:val="20"/>
        </w:rPr>
        <w:t>3</w:t>
      </w:r>
      <w:r w:rsidR="008A1F85">
        <w:rPr>
          <w:rFonts w:ascii="Helvetica" w:hAnsi="Helvetica" w:cs="Helvetica"/>
          <w:sz w:val="20"/>
          <w:szCs w:val="20"/>
        </w:rPr>
        <w:t xml:space="preserve"> e L.R. 16/23</w:t>
      </w:r>
      <w:r w:rsidR="003006E5">
        <w:rPr>
          <w:rFonts w:ascii="Helvetica" w:hAnsi="Helvetica" w:cs="Helvetica"/>
          <w:sz w:val="20"/>
          <w:szCs w:val="20"/>
        </w:rPr>
        <w:t xml:space="preserve"> - </w:t>
      </w:r>
      <w:r w:rsidR="003006E5" w:rsidRPr="003006E5">
        <w:rPr>
          <w:rFonts w:ascii="Helvetica" w:hAnsi="Helvetica" w:cs="Helvetica"/>
          <w:sz w:val="20"/>
          <w:szCs w:val="20"/>
        </w:rPr>
        <w:t>Assestamento del bilancio 2023-2025 e modifiche normative</w:t>
      </w:r>
      <w:r w:rsidR="00953E24" w:rsidRPr="001E3119">
        <w:rPr>
          <w:rFonts w:ascii="Helvetica" w:hAnsi="Helvetica" w:cs="Helvetica"/>
          <w:sz w:val="20"/>
          <w:szCs w:val="20"/>
        </w:rPr>
        <w:t>)</w:t>
      </w:r>
      <w:bookmarkEnd w:id="1"/>
    </w:p>
    <w:bookmarkEnd w:id="0"/>
    <w:p w14:paraId="2B7B9761" w14:textId="77777777" w:rsidR="00557855" w:rsidRPr="001E3119" w:rsidRDefault="00557855" w:rsidP="001F0920">
      <w:pPr>
        <w:spacing w:line="360" w:lineRule="auto"/>
        <w:jc w:val="center"/>
        <w:rPr>
          <w:rFonts w:ascii="Helvetica" w:hAnsi="Helvetica" w:cs="Helvetica"/>
          <w:sz w:val="20"/>
          <w:szCs w:val="20"/>
        </w:rPr>
      </w:pPr>
    </w:p>
    <w:p w14:paraId="3F6B1FE2" w14:textId="77777777" w:rsidR="002438B1" w:rsidRPr="001E3119" w:rsidRDefault="00557855" w:rsidP="0044393E">
      <w:pPr>
        <w:ind w:left="357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>Il sottoscritto</w:t>
      </w:r>
      <w:r w:rsidR="002438B1" w:rsidRPr="001E3119">
        <w:rPr>
          <w:rFonts w:ascii="Helvetica" w:hAnsi="Helvetica" w:cs="Helvetica"/>
          <w:sz w:val="20"/>
          <w:szCs w:val="20"/>
        </w:rPr>
        <w:t>:</w:t>
      </w:r>
      <w:r w:rsidRPr="001E3119">
        <w:rPr>
          <w:rFonts w:ascii="Helvetica" w:hAnsi="Helvetica" w:cs="Helvetica"/>
          <w:sz w:val="20"/>
          <w:szCs w:val="20"/>
        </w:rPr>
        <w:t xml:space="preserve"> </w:t>
      </w:r>
    </w:p>
    <w:p w14:paraId="0BB2EB0F" w14:textId="77777777" w:rsidR="002438B1" w:rsidRPr="001E3119" w:rsidRDefault="002438B1" w:rsidP="0044393E">
      <w:pPr>
        <w:ind w:left="357"/>
        <w:rPr>
          <w:rFonts w:ascii="Helvetica" w:hAnsi="Helvetica" w:cs="Helvetica"/>
          <w:sz w:val="20"/>
          <w:szCs w:val="20"/>
        </w:rPr>
      </w:pPr>
    </w:p>
    <w:p w14:paraId="23DFB867" w14:textId="6872E942" w:rsidR="008F7DAE" w:rsidRDefault="002438B1" w:rsidP="004D5406">
      <w:pPr>
        <w:spacing w:before="120"/>
        <w:ind w:left="357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 xml:space="preserve">Nome </w:t>
      </w:r>
      <w:sdt>
        <w:sdtPr>
          <w:rPr>
            <w:rFonts w:ascii="Helvetica" w:hAnsi="Helvetica" w:cs="Helvetica"/>
            <w:sz w:val="20"/>
            <w:szCs w:val="20"/>
          </w:rPr>
          <w:id w:val="-113809512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Helvetica" w:hAnsi="Helvetica" w:cs="Helvetica"/>
                <w:sz w:val="20"/>
                <w:szCs w:val="20"/>
              </w:rPr>
              <w:alias w:val="nome"/>
              <w:tag w:val="nome"/>
              <w:id w:val="-2038582087"/>
              <w:placeholder>
                <w:docPart w:val="DefaultPlaceholder_-1854013440"/>
              </w:placeholder>
            </w:sdtPr>
            <w:sdtEndPr/>
            <w:sdtContent>
              <w:r w:rsidR="00133DFA">
                <w:rPr>
                  <w:rFonts w:ascii="Helvetica" w:hAnsi="Helvetica" w:cs="Helvetica"/>
                  <w:sz w:val="20"/>
                  <w:szCs w:val="20"/>
                </w:rPr>
                <w:t xml:space="preserve">                                           </w:t>
              </w:r>
            </w:sdtContent>
          </w:sdt>
        </w:sdtContent>
      </w:sdt>
      <w:r w:rsidR="008F7DAE">
        <w:rPr>
          <w:rFonts w:ascii="Helvetica" w:hAnsi="Helvetica" w:cs="Helvetica"/>
          <w:sz w:val="20"/>
          <w:szCs w:val="20"/>
        </w:rPr>
        <w:t xml:space="preserve">  </w:t>
      </w:r>
    </w:p>
    <w:p w14:paraId="1B886EFD" w14:textId="24EEF9A0" w:rsidR="004D5406" w:rsidRDefault="002438B1" w:rsidP="004D5406">
      <w:pPr>
        <w:spacing w:before="120"/>
        <w:ind w:left="357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>Cognome</w:t>
      </w:r>
      <w:r w:rsidR="008F7DAE">
        <w:rPr>
          <w:rFonts w:ascii="Helvetica" w:hAnsi="Helvetica" w:cs="Helvetica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</w:rPr>
          <w:alias w:val="cognome"/>
          <w:tag w:val="cognome"/>
          <w:id w:val="1729801745"/>
          <w:placeholder>
            <w:docPart w:val="DefaultPlaceholder_-1854013440"/>
          </w:placeholder>
        </w:sdtPr>
        <w:sdtEndPr/>
        <w:sdtContent>
          <w:r w:rsidR="00133DFA">
            <w:rPr>
              <w:rFonts w:ascii="Helvetica" w:hAnsi="Helvetica" w:cs="Helvetica"/>
              <w:sz w:val="20"/>
              <w:szCs w:val="20"/>
            </w:rPr>
            <w:t xml:space="preserve">                                                     </w:t>
          </w:r>
        </w:sdtContent>
      </w:sdt>
      <w:r w:rsidR="00EB4BDD" w:rsidRPr="001E3119">
        <w:rPr>
          <w:rFonts w:ascii="Helvetica" w:hAnsi="Helvetica" w:cs="Helvetica"/>
          <w:sz w:val="20"/>
          <w:szCs w:val="20"/>
        </w:rPr>
        <w:t xml:space="preserve"> </w:t>
      </w:r>
      <w:r w:rsidR="000647F9" w:rsidRPr="001E3119">
        <w:rPr>
          <w:rFonts w:ascii="Helvetica" w:hAnsi="Helvetica" w:cs="Helvetica"/>
          <w:sz w:val="20"/>
          <w:szCs w:val="20"/>
        </w:rPr>
        <w:t xml:space="preserve"> </w:t>
      </w:r>
    </w:p>
    <w:p w14:paraId="451ED047" w14:textId="61D73E12" w:rsidR="002438B1" w:rsidRPr="001E3119" w:rsidRDefault="000647F9" w:rsidP="004D5406">
      <w:pPr>
        <w:spacing w:before="120"/>
        <w:ind w:left="357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>nato a</w:t>
      </w:r>
      <w:r w:rsidR="004D5406">
        <w:rPr>
          <w:rFonts w:ascii="Helvetica" w:hAnsi="Helvetica" w:cs="Helvetica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</w:rPr>
          <w:alias w:val="luogo di nascita"/>
          <w:tag w:val="luogo di nascita"/>
          <w:id w:val="1220707586"/>
          <w:placeholder>
            <w:docPart w:val="DefaultPlaceholder_-1854013440"/>
          </w:placeholder>
        </w:sdtPr>
        <w:sdtEndPr/>
        <w:sdtContent>
          <w:r w:rsidR="00133DFA">
            <w:rPr>
              <w:rFonts w:ascii="Helvetica" w:hAnsi="Helvetica" w:cs="Helvetica"/>
              <w:sz w:val="20"/>
              <w:szCs w:val="20"/>
            </w:rPr>
            <w:t xml:space="preserve">                      </w:t>
          </w:r>
        </w:sdtContent>
      </w:sdt>
      <w:r w:rsidR="00557855" w:rsidRPr="001E3119">
        <w:rPr>
          <w:rFonts w:ascii="Helvetica" w:hAnsi="Helvetica" w:cs="Helvetica"/>
          <w:sz w:val="20"/>
          <w:szCs w:val="20"/>
        </w:rPr>
        <w:t xml:space="preserve"> </w:t>
      </w:r>
      <w:r w:rsidRPr="001E3119">
        <w:rPr>
          <w:rFonts w:ascii="Helvetica" w:hAnsi="Helvetica" w:cs="Helvetica"/>
          <w:sz w:val="20"/>
          <w:szCs w:val="20"/>
        </w:rPr>
        <w:t xml:space="preserve">il </w:t>
      </w:r>
      <w:sdt>
        <w:sdtPr>
          <w:rPr>
            <w:rFonts w:ascii="Helvetica" w:hAnsi="Helvetica" w:cs="Helvetica"/>
            <w:sz w:val="20"/>
            <w:szCs w:val="20"/>
          </w:rPr>
          <w:alias w:val="data di nascita"/>
          <w:tag w:val="data di nascita"/>
          <w:id w:val="1060518646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33DFA">
            <w:rPr>
              <w:rFonts w:ascii="Helvetica" w:hAnsi="Helvetica" w:cs="Helvetica"/>
              <w:sz w:val="20"/>
              <w:szCs w:val="20"/>
            </w:rPr>
            <w:t xml:space="preserve">                               </w:t>
          </w:r>
        </w:sdtContent>
      </w:sdt>
    </w:p>
    <w:p w14:paraId="4B2C02EA" w14:textId="097ED24E" w:rsidR="004D5406" w:rsidRDefault="002438B1" w:rsidP="004D5406">
      <w:pPr>
        <w:spacing w:before="120"/>
        <w:ind w:left="357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 xml:space="preserve">Codice fiscale </w:t>
      </w:r>
      <w:sdt>
        <w:sdtPr>
          <w:rPr>
            <w:rFonts w:ascii="Helvetica" w:hAnsi="Helvetica" w:cs="Helvetica"/>
            <w:sz w:val="20"/>
            <w:szCs w:val="20"/>
          </w:rPr>
          <w:alias w:val="C.F."/>
          <w:tag w:val="C.F."/>
          <w:id w:val="110165878"/>
          <w:placeholder>
            <w:docPart w:val="DefaultPlaceholder_-1854013440"/>
          </w:placeholder>
        </w:sdtPr>
        <w:sdtEndPr/>
        <w:sdtContent>
          <w:r w:rsidR="00133DFA">
            <w:rPr>
              <w:rFonts w:ascii="Helvetica" w:hAnsi="Helvetica" w:cs="Helvetica"/>
              <w:sz w:val="20"/>
              <w:szCs w:val="20"/>
            </w:rPr>
            <w:t xml:space="preserve">                                                        </w:t>
          </w:r>
        </w:sdtContent>
      </w:sdt>
    </w:p>
    <w:p w14:paraId="67A162D5" w14:textId="53236F95" w:rsidR="004D5406" w:rsidRDefault="000647F9" w:rsidP="004D5406">
      <w:pPr>
        <w:spacing w:before="120"/>
        <w:ind w:left="357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>r</w:t>
      </w:r>
      <w:r w:rsidR="00557855" w:rsidRPr="001E3119">
        <w:rPr>
          <w:rFonts w:ascii="Helvetica" w:hAnsi="Helvetica" w:cs="Helvetica"/>
          <w:sz w:val="20"/>
          <w:szCs w:val="20"/>
        </w:rPr>
        <w:t xml:space="preserve">appresentante </w:t>
      </w:r>
      <w:r w:rsidR="0044393E" w:rsidRPr="001E3119">
        <w:rPr>
          <w:rFonts w:ascii="Helvetica" w:hAnsi="Helvetica" w:cs="Helvetica"/>
          <w:sz w:val="20"/>
          <w:szCs w:val="20"/>
        </w:rPr>
        <w:t>legale</w:t>
      </w:r>
      <w:r w:rsidR="004D5406">
        <w:rPr>
          <w:rFonts w:ascii="Helvetica" w:hAnsi="Helvetica" w:cs="Helvetica"/>
          <w:sz w:val="20"/>
          <w:szCs w:val="20"/>
        </w:rPr>
        <w:t xml:space="preserve"> </w:t>
      </w:r>
      <w:r w:rsidR="0044393E" w:rsidRPr="001E3119">
        <w:rPr>
          <w:rFonts w:ascii="Helvetica" w:hAnsi="Helvetica" w:cs="Helvetica"/>
          <w:sz w:val="20"/>
          <w:szCs w:val="20"/>
        </w:rPr>
        <w:t>d</w:t>
      </w:r>
      <w:r w:rsidR="004D5406">
        <w:rPr>
          <w:rFonts w:ascii="Helvetica" w:hAnsi="Helvetica" w:cs="Helvetica"/>
          <w:sz w:val="20"/>
          <w:szCs w:val="20"/>
        </w:rPr>
        <w:t>i:</w:t>
      </w:r>
    </w:p>
    <w:p w14:paraId="0897B593" w14:textId="61A0BE8E" w:rsidR="004D5406" w:rsidRDefault="00735A54" w:rsidP="004D5406">
      <w:pPr>
        <w:spacing w:before="120"/>
        <w:ind w:left="357"/>
        <w:rPr>
          <w:rFonts w:ascii="Helvetica" w:hAnsi="Helvetica" w:cs="Helvetica"/>
          <w:sz w:val="28"/>
          <w:szCs w:val="20"/>
        </w:rPr>
      </w:pPr>
      <w:sdt>
        <w:sdtPr>
          <w:rPr>
            <w:rFonts w:ascii="Helvetica" w:hAnsi="Helvetica" w:cs="Helvetica"/>
            <w:sz w:val="20"/>
            <w:szCs w:val="20"/>
          </w:rPr>
          <w:id w:val="-114835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DFA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65644F" w:rsidRPr="001E3119">
        <w:rPr>
          <w:rFonts w:ascii="Helvetica" w:hAnsi="Helvetica" w:cs="Helvetica"/>
          <w:sz w:val="20"/>
          <w:szCs w:val="20"/>
        </w:rPr>
        <w:t>Associazione</w:t>
      </w:r>
      <w:r w:rsidR="0044393E" w:rsidRPr="001E3119">
        <w:rPr>
          <w:rFonts w:ascii="Helvetica" w:hAnsi="Helvetica" w:cs="Helvetica"/>
          <w:sz w:val="20"/>
          <w:szCs w:val="20"/>
        </w:rPr>
        <w:t xml:space="preserve">        </w:t>
      </w:r>
    </w:p>
    <w:p w14:paraId="18F4D7E4" w14:textId="456DA1D8" w:rsidR="004D5406" w:rsidRDefault="00735A54" w:rsidP="004D5406">
      <w:pPr>
        <w:spacing w:before="120"/>
        <w:ind w:left="357"/>
        <w:rPr>
          <w:rFonts w:ascii="Helvetica" w:hAnsi="Helvetica" w:cs="Helvetica"/>
          <w:sz w:val="20"/>
          <w:szCs w:val="20"/>
        </w:rPr>
      </w:pPr>
      <w:sdt>
        <w:sdtPr>
          <w:rPr>
            <w:rFonts w:ascii="Helvetica" w:hAnsi="Helvetica" w:cs="Helvetica"/>
            <w:sz w:val="20"/>
            <w:szCs w:val="20"/>
          </w:rPr>
          <w:id w:val="200524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406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2D3AC4" w:rsidRPr="001E3119">
        <w:rPr>
          <w:rFonts w:ascii="Helvetica" w:hAnsi="Helvetica" w:cs="Helvetica"/>
          <w:sz w:val="20"/>
          <w:szCs w:val="20"/>
        </w:rPr>
        <w:t xml:space="preserve">Ente </w:t>
      </w:r>
      <w:r w:rsidR="0044393E" w:rsidRPr="001E3119">
        <w:rPr>
          <w:rFonts w:ascii="Helvetica" w:hAnsi="Helvetica" w:cs="Helvetica"/>
          <w:sz w:val="20"/>
          <w:szCs w:val="20"/>
        </w:rPr>
        <w:t xml:space="preserve">       </w:t>
      </w:r>
    </w:p>
    <w:p w14:paraId="0404A81E" w14:textId="10E720B1" w:rsidR="004D5406" w:rsidRDefault="00735A54" w:rsidP="004D5406">
      <w:pPr>
        <w:spacing w:before="120"/>
        <w:ind w:left="357"/>
        <w:rPr>
          <w:rFonts w:ascii="Helvetica" w:hAnsi="Helvetica" w:cs="Helvetica"/>
          <w:sz w:val="20"/>
          <w:szCs w:val="20"/>
        </w:rPr>
      </w:pPr>
      <w:sdt>
        <w:sdtPr>
          <w:rPr>
            <w:rFonts w:ascii="Helvetica" w:hAnsi="Helvetica" w:cs="Helvetica"/>
            <w:sz w:val="20"/>
            <w:szCs w:val="20"/>
          </w:rPr>
          <w:id w:val="-124533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406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2D3AC4" w:rsidRPr="001E3119">
        <w:rPr>
          <w:rFonts w:ascii="Helvetica" w:hAnsi="Helvetica" w:cs="Helvetica"/>
          <w:sz w:val="20"/>
          <w:szCs w:val="20"/>
        </w:rPr>
        <w:t>Fondazione</w:t>
      </w:r>
      <w:r w:rsidR="001F0920" w:rsidRPr="001E3119">
        <w:rPr>
          <w:rFonts w:ascii="Helvetica" w:hAnsi="Helvetica" w:cs="Helvetica"/>
          <w:sz w:val="20"/>
          <w:szCs w:val="20"/>
        </w:rPr>
        <w:t xml:space="preserve"> </w:t>
      </w:r>
      <w:r w:rsidR="0044393E" w:rsidRPr="001E3119">
        <w:rPr>
          <w:rFonts w:ascii="Helvetica" w:hAnsi="Helvetica" w:cs="Helvetica"/>
          <w:sz w:val="20"/>
          <w:szCs w:val="20"/>
        </w:rPr>
        <w:t xml:space="preserve">    </w:t>
      </w:r>
    </w:p>
    <w:p w14:paraId="6E75D9F3" w14:textId="2AEF4579" w:rsidR="0044393E" w:rsidRPr="001E3119" w:rsidRDefault="00735A54" w:rsidP="004D5406">
      <w:pPr>
        <w:spacing w:before="120"/>
        <w:ind w:left="357"/>
        <w:rPr>
          <w:rFonts w:ascii="Helvetica" w:hAnsi="Helvetica" w:cs="Helvetica"/>
          <w:sz w:val="20"/>
          <w:szCs w:val="20"/>
        </w:rPr>
      </w:pPr>
      <w:sdt>
        <w:sdtPr>
          <w:rPr>
            <w:rFonts w:ascii="Helvetica" w:hAnsi="Helvetica" w:cs="Helvetica"/>
            <w:sz w:val="20"/>
            <w:szCs w:val="20"/>
          </w:rPr>
          <w:id w:val="-32097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406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44393E" w:rsidRPr="001E3119">
        <w:rPr>
          <w:rFonts w:ascii="Helvetica" w:hAnsi="Helvetica" w:cs="Helvetica"/>
          <w:sz w:val="20"/>
          <w:szCs w:val="20"/>
        </w:rPr>
        <w:t xml:space="preserve">Altro (specificare) </w:t>
      </w:r>
      <w:sdt>
        <w:sdtPr>
          <w:rPr>
            <w:rFonts w:ascii="Helvetica" w:hAnsi="Helvetica" w:cs="Helvetica"/>
            <w:sz w:val="20"/>
            <w:szCs w:val="20"/>
          </w:rPr>
          <w:id w:val="-372774829"/>
          <w:placeholder>
            <w:docPart w:val="DefaultPlaceholder_-1854013440"/>
          </w:placeholder>
        </w:sdtPr>
        <w:sdtEndPr/>
        <w:sdtContent>
          <w:r w:rsidR="00133DFA">
            <w:rPr>
              <w:rFonts w:ascii="Helvetica" w:hAnsi="Helvetica" w:cs="Helvetica"/>
              <w:sz w:val="20"/>
              <w:szCs w:val="20"/>
            </w:rPr>
            <w:t xml:space="preserve">                                 </w:t>
          </w:r>
        </w:sdtContent>
      </w:sdt>
    </w:p>
    <w:p w14:paraId="3A373909" w14:textId="77777777" w:rsidR="0044393E" w:rsidRPr="001E3119" w:rsidRDefault="0044393E" w:rsidP="0044393E">
      <w:pPr>
        <w:ind w:left="357"/>
        <w:rPr>
          <w:rFonts w:ascii="Helvetica" w:hAnsi="Helvetica" w:cs="Helvetica"/>
          <w:sz w:val="20"/>
          <w:szCs w:val="20"/>
        </w:rPr>
      </w:pPr>
    </w:p>
    <w:p w14:paraId="7393EE8D" w14:textId="213D39E2" w:rsidR="00557855" w:rsidRPr="001E3119" w:rsidRDefault="0044393E" w:rsidP="0044393E">
      <w:pPr>
        <w:ind w:left="357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>Denominata</w:t>
      </w:r>
      <w:r w:rsidR="00D97EB1">
        <w:rPr>
          <w:rFonts w:ascii="Helvetica" w:hAnsi="Helvetica" w:cs="Helvetica"/>
          <w:sz w:val="20"/>
          <w:szCs w:val="20"/>
        </w:rPr>
        <w:t xml:space="preserve">: </w:t>
      </w:r>
      <w:r w:rsidR="004D5406">
        <w:rPr>
          <w:rFonts w:ascii="Helvetica" w:hAnsi="Helvetica" w:cs="Helvetica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</w:rPr>
          <w:id w:val="-758366987"/>
          <w:placeholder>
            <w:docPart w:val="DefaultPlaceholder_-1854013440"/>
          </w:placeholder>
        </w:sdtPr>
        <w:sdtEndPr/>
        <w:sdtContent>
          <w:r w:rsidR="00133DFA">
            <w:rPr>
              <w:rFonts w:ascii="Helvetica" w:hAnsi="Helvetica" w:cs="Helvetica"/>
              <w:sz w:val="20"/>
              <w:szCs w:val="20"/>
            </w:rPr>
            <w:t xml:space="preserve">                                                              </w:t>
          </w:r>
        </w:sdtContent>
      </w:sdt>
      <w:r w:rsidR="00557855" w:rsidRPr="001E3119">
        <w:rPr>
          <w:rFonts w:ascii="Helvetica" w:hAnsi="Helvetica" w:cs="Helvetica"/>
          <w:sz w:val="20"/>
          <w:szCs w:val="20"/>
        </w:rPr>
        <w:t xml:space="preserve"> </w:t>
      </w:r>
    </w:p>
    <w:p w14:paraId="0D3380BA" w14:textId="77777777" w:rsidR="0044393E" w:rsidRPr="001E3119" w:rsidRDefault="0044393E" w:rsidP="0044393E">
      <w:pPr>
        <w:ind w:left="360"/>
        <w:jc w:val="center"/>
        <w:rPr>
          <w:rFonts w:ascii="Helvetica" w:hAnsi="Helvetica" w:cs="Helvetica"/>
          <w:b/>
          <w:sz w:val="20"/>
          <w:szCs w:val="20"/>
        </w:rPr>
      </w:pPr>
    </w:p>
    <w:p w14:paraId="0DB04E6B" w14:textId="77777777" w:rsidR="00133DFA" w:rsidRDefault="00133DFA" w:rsidP="0044393E">
      <w:pPr>
        <w:ind w:left="360"/>
        <w:jc w:val="center"/>
        <w:rPr>
          <w:rFonts w:ascii="Helvetica" w:hAnsi="Helvetica" w:cs="Helvetica"/>
          <w:b/>
          <w:sz w:val="20"/>
          <w:szCs w:val="20"/>
        </w:rPr>
      </w:pPr>
    </w:p>
    <w:p w14:paraId="0BDE0975" w14:textId="1FBB59F3" w:rsidR="00557855" w:rsidRDefault="00557855" w:rsidP="0044393E">
      <w:pPr>
        <w:ind w:left="360"/>
        <w:jc w:val="center"/>
        <w:rPr>
          <w:rFonts w:ascii="Helvetica" w:hAnsi="Helvetica" w:cs="Helvetica"/>
          <w:b/>
          <w:sz w:val="20"/>
          <w:szCs w:val="20"/>
        </w:rPr>
      </w:pPr>
      <w:r w:rsidRPr="001E3119">
        <w:rPr>
          <w:rFonts w:ascii="Helvetica" w:hAnsi="Helvetica" w:cs="Helvetica"/>
          <w:b/>
          <w:sz w:val="20"/>
          <w:szCs w:val="20"/>
        </w:rPr>
        <w:t>CHIEDE</w:t>
      </w:r>
    </w:p>
    <w:p w14:paraId="601D9595" w14:textId="77777777" w:rsidR="00D76507" w:rsidRPr="001E3119" w:rsidRDefault="00D76507" w:rsidP="00296D28">
      <w:pPr>
        <w:jc w:val="both"/>
        <w:rPr>
          <w:rFonts w:ascii="Helvetica" w:hAnsi="Helvetica" w:cs="Helvetica"/>
          <w:snapToGrid w:val="0"/>
          <w:color w:val="000000"/>
          <w:sz w:val="20"/>
          <w:szCs w:val="20"/>
        </w:rPr>
      </w:pPr>
    </w:p>
    <w:p w14:paraId="6A006B4A" w14:textId="0E8C7334" w:rsidR="001E2F3D" w:rsidRPr="001E3119" w:rsidRDefault="008A1F85" w:rsidP="00E7375D">
      <w:pPr>
        <w:ind w:left="357" w:firstLine="3"/>
        <w:jc w:val="both"/>
        <w:rPr>
          <w:rFonts w:ascii="Helvetica" w:hAnsi="Helvetica" w:cs="Helvetica"/>
          <w:snapToGrid w:val="0"/>
          <w:sz w:val="20"/>
          <w:szCs w:val="20"/>
        </w:rPr>
      </w:pPr>
      <w:r>
        <w:rPr>
          <w:rFonts w:ascii="Helvetica" w:hAnsi="Helvetica" w:cs="Helvetica"/>
          <w:snapToGrid w:val="0"/>
          <w:color w:val="000000"/>
          <w:sz w:val="20"/>
          <w:szCs w:val="20"/>
        </w:rPr>
        <w:t xml:space="preserve">Di partecipare al bando Gran Fondo delle Marche 2023 per </w:t>
      </w:r>
      <w:r w:rsidR="00D435C4" w:rsidRPr="001E3119">
        <w:rPr>
          <w:rFonts w:ascii="Helvetica" w:hAnsi="Helvetica" w:cs="Helvetica"/>
          <w:snapToGrid w:val="0"/>
          <w:color w:val="000000"/>
          <w:sz w:val="20"/>
          <w:szCs w:val="20"/>
        </w:rPr>
        <w:t>l</w:t>
      </w:r>
      <w:r w:rsidR="00B64862" w:rsidRPr="001E3119">
        <w:rPr>
          <w:rFonts w:ascii="Helvetica" w:hAnsi="Helvetica" w:cs="Helvetica"/>
          <w:snapToGrid w:val="0"/>
          <w:color w:val="000000"/>
          <w:sz w:val="20"/>
          <w:szCs w:val="20"/>
        </w:rPr>
        <w:t xml:space="preserve">a concessione </w:t>
      </w:r>
      <w:r w:rsidR="00D435C4" w:rsidRPr="001E3119">
        <w:rPr>
          <w:rFonts w:ascii="Helvetica" w:hAnsi="Helvetica" w:cs="Helvetica"/>
          <w:snapToGrid w:val="0"/>
          <w:color w:val="000000"/>
          <w:sz w:val="20"/>
          <w:szCs w:val="20"/>
        </w:rPr>
        <w:t xml:space="preserve">di un contributo a parziale copertura delle </w:t>
      </w:r>
      <w:r>
        <w:rPr>
          <w:rFonts w:ascii="Helvetica" w:hAnsi="Helvetica" w:cs="Helvetica"/>
          <w:snapToGrid w:val="0"/>
          <w:color w:val="000000"/>
          <w:sz w:val="20"/>
          <w:szCs w:val="20"/>
        </w:rPr>
        <w:t>spese</w:t>
      </w:r>
      <w:r w:rsidR="00D435C4" w:rsidRPr="001E3119">
        <w:rPr>
          <w:rFonts w:ascii="Helvetica" w:hAnsi="Helvetica" w:cs="Helvetica"/>
          <w:snapToGrid w:val="0"/>
          <w:color w:val="000000"/>
          <w:sz w:val="20"/>
          <w:szCs w:val="20"/>
        </w:rPr>
        <w:t xml:space="preserve"> per</w:t>
      </w:r>
      <w:r w:rsidR="00D435C4" w:rsidRPr="001E3119">
        <w:rPr>
          <w:rFonts w:ascii="Helvetica" w:hAnsi="Helvetica" w:cs="Helvetica"/>
          <w:snapToGrid w:val="0"/>
          <w:sz w:val="20"/>
          <w:szCs w:val="20"/>
        </w:rPr>
        <w:t xml:space="preserve"> la realizzazione dell</w:t>
      </w:r>
      <w:r>
        <w:rPr>
          <w:rFonts w:ascii="Helvetica" w:hAnsi="Helvetica" w:cs="Helvetica"/>
          <w:snapToGrid w:val="0"/>
          <w:sz w:val="20"/>
          <w:szCs w:val="20"/>
        </w:rPr>
        <w:t xml:space="preserve">a </w:t>
      </w:r>
      <w:r w:rsidR="00D435C4" w:rsidRPr="001E3119">
        <w:rPr>
          <w:rFonts w:ascii="Helvetica" w:hAnsi="Helvetica" w:cs="Helvetica"/>
          <w:snapToGrid w:val="0"/>
          <w:sz w:val="20"/>
          <w:szCs w:val="20"/>
        </w:rPr>
        <w:t>manifestazione</w:t>
      </w:r>
      <w:r w:rsidR="00E7375D" w:rsidRPr="001E3119">
        <w:rPr>
          <w:rFonts w:ascii="Helvetica" w:hAnsi="Helvetica" w:cs="Helvetica"/>
          <w:snapToGrid w:val="0"/>
          <w:sz w:val="20"/>
          <w:szCs w:val="20"/>
        </w:rPr>
        <w:t xml:space="preserve"> </w:t>
      </w:r>
      <w:r>
        <w:rPr>
          <w:rFonts w:ascii="Helvetica" w:hAnsi="Helvetica" w:cs="Helvetica"/>
          <w:snapToGrid w:val="0"/>
          <w:sz w:val="20"/>
          <w:szCs w:val="20"/>
        </w:rPr>
        <w:t>sportiva ciclistica “</w:t>
      </w:r>
      <w:r w:rsidR="003006E5">
        <w:rPr>
          <w:rFonts w:ascii="Helvetica" w:hAnsi="Helvetica" w:cs="Helvetica"/>
          <w:snapToGrid w:val="0"/>
          <w:sz w:val="20"/>
          <w:szCs w:val="20"/>
        </w:rPr>
        <w:t>G</w:t>
      </w:r>
      <w:r>
        <w:rPr>
          <w:rFonts w:ascii="Helvetica" w:hAnsi="Helvetica" w:cs="Helvetica"/>
          <w:snapToGrid w:val="0"/>
          <w:sz w:val="20"/>
          <w:szCs w:val="20"/>
        </w:rPr>
        <w:t>ran Fondo”</w:t>
      </w:r>
      <w:r w:rsidR="0044393E" w:rsidRPr="001E3119">
        <w:rPr>
          <w:rFonts w:ascii="Helvetica" w:hAnsi="Helvetica" w:cs="Helvetica"/>
          <w:snapToGrid w:val="0"/>
          <w:sz w:val="20"/>
          <w:szCs w:val="20"/>
        </w:rPr>
        <w:t xml:space="preserve"> </w:t>
      </w:r>
      <w:r w:rsidR="001E2F3D" w:rsidRPr="001E3119">
        <w:rPr>
          <w:rFonts w:ascii="Helvetica" w:hAnsi="Helvetica" w:cs="Helvetica"/>
          <w:snapToGrid w:val="0"/>
          <w:sz w:val="20"/>
          <w:szCs w:val="20"/>
        </w:rPr>
        <w:t>denominat</w:t>
      </w:r>
      <w:r>
        <w:rPr>
          <w:rFonts w:ascii="Helvetica" w:hAnsi="Helvetica" w:cs="Helvetica"/>
          <w:snapToGrid w:val="0"/>
          <w:sz w:val="20"/>
          <w:szCs w:val="20"/>
        </w:rPr>
        <w:t>a</w:t>
      </w:r>
      <w:r w:rsidR="001E2F3D" w:rsidRPr="001E3119">
        <w:rPr>
          <w:rFonts w:ascii="Helvetica" w:hAnsi="Helvetica" w:cs="Helvetica"/>
          <w:snapToGrid w:val="0"/>
          <w:sz w:val="20"/>
          <w:szCs w:val="20"/>
        </w:rPr>
        <w:t>:</w:t>
      </w:r>
    </w:p>
    <w:p w14:paraId="2D20E0E2" w14:textId="77777777" w:rsidR="0044393E" w:rsidRPr="001E3119" w:rsidRDefault="0044393E" w:rsidP="0044393E">
      <w:pPr>
        <w:ind w:left="357"/>
        <w:jc w:val="both"/>
        <w:rPr>
          <w:rFonts w:ascii="Helvetica" w:hAnsi="Helvetica" w:cs="Helvetica"/>
          <w:snapToGrid w:val="0"/>
          <w:sz w:val="20"/>
          <w:szCs w:val="20"/>
        </w:rPr>
      </w:pPr>
    </w:p>
    <w:sdt>
      <w:sdtPr>
        <w:rPr>
          <w:rFonts w:ascii="Helvetica" w:hAnsi="Helvetica" w:cs="Helvetica"/>
          <w:snapToGrid w:val="0"/>
          <w:sz w:val="20"/>
          <w:szCs w:val="20"/>
        </w:rPr>
        <w:alias w:val="nome progetto"/>
        <w:tag w:val="nome progetto"/>
        <w:id w:val="-1623924172"/>
        <w:placeholder>
          <w:docPart w:val="DefaultPlaceholder_-1854013440"/>
        </w:placeholder>
      </w:sdtPr>
      <w:sdtEndPr/>
      <w:sdtContent>
        <w:p w14:paraId="61600043" w14:textId="714EE027" w:rsidR="0044393E" w:rsidRPr="001E3119" w:rsidRDefault="00133DFA" w:rsidP="0044393E">
          <w:pPr>
            <w:ind w:left="357"/>
            <w:jc w:val="both"/>
            <w:rPr>
              <w:rFonts w:ascii="Helvetica" w:hAnsi="Helvetica" w:cs="Helvetica"/>
              <w:snapToGrid w:val="0"/>
              <w:sz w:val="20"/>
              <w:szCs w:val="20"/>
            </w:rPr>
          </w:pPr>
          <w:r>
            <w:rPr>
              <w:rFonts w:ascii="Helvetica" w:hAnsi="Helvetica" w:cs="Helvetica"/>
              <w:snapToGrid w:val="0"/>
              <w:sz w:val="20"/>
              <w:szCs w:val="20"/>
            </w:rPr>
            <w:t xml:space="preserve">                                              </w:t>
          </w:r>
        </w:p>
      </w:sdtContent>
    </w:sdt>
    <w:p w14:paraId="3AF6F317" w14:textId="77777777" w:rsidR="0044393E" w:rsidRPr="001E3119" w:rsidRDefault="0044393E" w:rsidP="0044393E">
      <w:pPr>
        <w:ind w:left="357"/>
        <w:jc w:val="both"/>
        <w:rPr>
          <w:rFonts w:ascii="Helvetica" w:hAnsi="Helvetica" w:cs="Helvetica"/>
          <w:snapToGrid w:val="0"/>
          <w:sz w:val="20"/>
          <w:szCs w:val="20"/>
        </w:rPr>
      </w:pPr>
    </w:p>
    <w:p w14:paraId="2ED890A6" w14:textId="3BF84C3C" w:rsidR="00EB4BDD" w:rsidRPr="001E3119" w:rsidRDefault="001E2F3D" w:rsidP="00EB4BDD">
      <w:pPr>
        <w:ind w:left="357"/>
        <w:jc w:val="both"/>
        <w:rPr>
          <w:rFonts w:ascii="Helvetica" w:hAnsi="Helvetica" w:cs="Helvetica"/>
          <w:sz w:val="20"/>
          <w:szCs w:val="20"/>
        </w:rPr>
      </w:pPr>
      <w:bookmarkStart w:id="2" w:name="_Hlk152710057"/>
      <w:r w:rsidRPr="001E3119">
        <w:rPr>
          <w:rFonts w:ascii="Helvetica" w:hAnsi="Helvetica" w:cs="Helvetica"/>
          <w:snapToGrid w:val="0"/>
          <w:sz w:val="20"/>
          <w:szCs w:val="20"/>
        </w:rPr>
        <w:t>presentat</w:t>
      </w:r>
      <w:r w:rsidR="008A1F85">
        <w:rPr>
          <w:rFonts w:ascii="Helvetica" w:hAnsi="Helvetica" w:cs="Helvetica"/>
          <w:snapToGrid w:val="0"/>
          <w:sz w:val="20"/>
          <w:szCs w:val="20"/>
        </w:rPr>
        <w:t>a</w:t>
      </w:r>
      <w:r w:rsidR="00D435C4" w:rsidRPr="001E3119">
        <w:rPr>
          <w:rFonts w:ascii="Helvetica" w:hAnsi="Helvetica" w:cs="Helvetica"/>
          <w:snapToGrid w:val="0"/>
          <w:sz w:val="20"/>
          <w:szCs w:val="20"/>
        </w:rPr>
        <w:t xml:space="preserve"> in riferimento alla</w:t>
      </w:r>
      <w:r w:rsidR="00D435C4" w:rsidRPr="001E3119">
        <w:rPr>
          <w:rFonts w:ascii="Helvetica" w:hAnsi="Helvetica" w:cs="Helvetica"/>
          <w:sz w:val="20"/>
          <w:szCs w:val="20"/>
        </w:rPr>
        <w:t xml:space="preserve"> autorizzazione di spesa di cui alla Tabella </w:t>
      </w:r>
      <w:r w:rsidR="00EB4BDD" w:rsidRPr="001E3119">
        <w:rPr>
          <w:rFonts w:ascii="Helvetica" w:hAnsi="Helvetica" w:cs="Helvetica"/>
          <w:sz w:val="20"/>
          <w:szCs w:val="20"/>
        </w:rPr>
        <w:t>E</w:t>
      </w:r>
      <w:r w:rsidR="00D435C4" w:rsidRPr="001E3119">
        <w:rPr>
          <w:rFonts w:ascii="Helvetica" w:hAnsi="Helvetica" w:cs="Helvetica"/>
          <w:sz w:val="20"/>
          <w:szCs w:val="20"/>
        </w:rPr>
        <w:t xml:space="preserve"> allegata </w:t>
      </w:r>
      <w:r w:rsidR="00FC4F02" w:rsidRPr="001E3119">
        <w:rPr>
          <w:rFonts w:ascii="Helvetica" w:hAnsi="Helvetica" w:cs="Helvetica"/>
          <w:sz w:val="20"/>
          <w:szCs w:val="20"/>
        </w:rPr>
        <w:t xml:space="preserve">alla </w:t>
      </w:r>
      <w:r w:rsidR="00D435C4" w:rsidRPr="001E3119">
        <w:rPr>
          <w:rFonts w:ascii="Helvetica" w:hAnsi="Helvetica" w:cs="Helvetica"/>
          <w:sz w:val="20"/>
          <w:szCs w:val="20"/>
        </w:rPr>
        <w:t xml:space="preserve">L.R. </w:t>
      </w:r>
      <w:r w:rsidR="00EB4BDD" w:rsidRPr="001E3119">
        <w:rPr>
          <w:rFonts w:ascii="Helvetica" w:hAnsi="Helvetica" w:cs="Helvetica"/>
          <w:sz w:val="20"/>
          <w:szCs w:val="20"/>
        </w:rPr>
        <w:t>3</w:t>
      </w:r>
      <w:r w:rsidR="00D97EB1">
        <w:rPr>
          <w:rFonts w:ascii="Helvetica" w:hAnsi="Helvetica" w:cs="Helvetica"/>
          <w:sz w:val="20"/>
          <w:szCs w:val="20"/>
        </w:rPr>
        <w:t>1</w:t>
      </w:r>
      <w:r w:rsidR="00EB4BDD" w:rsidRPr="001E3119">
        <w:rPr>
          <w:rFonts w:ascii="Helvetica" w:hAnsi="Helvetica" w:cs="Helvetica"/>
          <w:sz w:val="20"/>
          <w:szCs w:val="20"/>
        </w:rPr>
        <w:t>/2</w:t>
      </w:r>
      <w:r w:rsidR="00D97EB1">
        <w:rPr>
          <w:rFonts w:ascii="Helvetica" w:hAnsi="Helvetica" w:cs="Helvetica"/>
          <w:sz w:val="20"/>
          <w:szCs w:val="20"/>
        </w:rPr>
        <w:t>2</w:t>
      </w:r>
      <w:r w:rsidR="00EB4BDD" w:rsidRPr="001E3119">
        <w:rPr>
          <w:rFonts w:ascii="Helvetica" w:hAnsi="Helvetica" w:cs="Helvetica"/>
        </w:rPr>
        <w:t xml:space="preserve"> </w:t>
      </w:r>
      <w:r w:rsidR="00026F6A" w:rsidRPr="001E3119">
        <w:rPr>
          <w:rFonts w:ascii="Helvetica" w:hAnsi="Helvetica" w:cs="Helvetica"/>
        </w:rPr>
        <w:t>“</w:t>
      </w:r>
      <w:r w:rsidR="00EB4BDD" w:rsidRPr="001E3119">
        <w:rPr>
          <w:rFonts w:ascii="Helvetica" w:hAnsi="Helvetica" w:cs="Helvetica"/>
          <w:sz w:val="20"/>
          <w:szCs w:val="20"/>
        </w:rPr>
        <w:t>Disposizioni per la formazione di bilancio 202</w:t>
      </w:r>
      <w:r w:rsidR="00D97EB1">
        <w:rPr>
          <w:rFonts w:ascii="Helvetica" w:hAnsi="Helvetica" w:cs="Helvetica"/>
          <w:sz w:val="20"/>
          <w:szCs w:val="20"/>
        </w:rPr>
        <w:t>3</w:t>
      </w:r>
      <w:r w:rsidR="00EB4BDD" w:rsidRPr="001E3119">
        <w:rPr>
          <w:rFonts w:ascii="Helvetica" w:hAnsi="Helvetica" w:cs="Helvetica"/>
          <w:sz w:val="20"/>
          <w:szCs w:val="20"/>
        </w:rPr>
        <w:t>-202</w:t>
      </w:r>
      <w:r w:rsidR="00D97EB1">
        <w:rPr>
          <w:rFonts w:ascii="Helvetica" w:hAnsi="Helvetica" w:cs="Helvetica"/>
          <w:sz w:val="20"/>
          <w:szCs w:val="20"/>
        </w:rPr>
        <w:t>5</w:t>
      </w:r>
      <w:r w:rsidR="00EB4BDD" w:rsidRPr="001E3119">
        <w:rPr>
          <w:rFonts w:ascii="Helvetica" w:hAnsi="Helvetica" w:cs="Helvetica"/>
          <w:sz w:val="20"/>
          <w:szCs w:val="20"/>
        </w:rPr>
        <w:t xml:space="preserve"> </w:t>
      </w:r>
      <w:r w:rsidR="00026F6A" w:rsidRPr="001E3119">
        <w:rPr>
          <w:rFonts w:ascii="Helvetica" w:hAnsi="Helvetica" w:cs="Helvetica"/>
          <w:sz w:val="20"/>
          <w:szCs w:val="20"/>
        </w:rPr>
        <w:t>(</w:t>
      </w:r>
      <w:r w:rsidR="00EB4BDD" w:rsidRPr="001E3119">
        <w:rPr>
          <w:rFonts w:ascii="Helvetica" w:hAnsi="Helvetica" w:cs="Helvetica"/>
          <w:sz w:val="20"/>
          <w:szCs w:val="20"/>
        </w:rPr>
        <w:t>Legge di Stabilità 202</w:t>
      </w:r>
      <w:r w:rsidR="00D97EB1">
        <w:rPr>
          <w:rFonts w:ascii="Helvetica" w:hAnsi="Helvetica" w:cs="Helvetica"/>
          <w:sz w:val="20"/>
          <w:szCs w:val="20"/>
        </w:rPr>
        <w:t>3</w:t>
      </w:r>
      <w:r w:rsidR="00EB4BDD" w:rsidRPr="001E3119">
        <w:rPr>
          <w:rFonts w:ascii="Helvetica" w:hAnsi="Helvetica" w:cs="Helvetica"/>
          <w:sz w:val="20"/>
          <w:szCs w:val="20"/>
        </w:rPr>
        <w:t>)</w:t>
      </w:r>
      <w:r w:rsidR="00026F6A" w:rsidRPr="001E3119">
        <w:rPr>
          <w:rFonts w:ascii="Helvetica" w:hAnsi="Helvetica" w:cs="Helvetica"/>
          <w:sz w:val="20"/>
          <w:szCs w:val="20"/>
        </w:rPr>
        <w:t>”</w:t>
      </w:r>
      <w:r w:rsidR="008A1F85">
        <w:rPr>
          <w:rFonts w:ascii="Helvetica" w:hAnsi="Helvetica" w:cs="Helvetica"/>
          <w:sz w:val="20"/>
          <w:szCs w:val="20"/>
        </w:rPr>
        <w:t xml:space="preserve"> e alla L.R.</w:t>
      </w:r>
      <w:r w:rsidR="003006E5">
        <w:rPr>
          <w:rFonts w:ascii="Helvetica" w:hAnsi="Helvetica" w:cs="Helvetica"/>
          <w:sz w:val="20"/>
          <w:szCs w:val="20"/>
        </w:rPr>
        <w:t xml:space="preserve"> 16/23 “</w:t>
      </w:r>
      <w:r w:rsidR="003006E5" w:rsidRPr="003006E5">
        <w:rPr>
          <w:rFonts w:ascii="Helvetica" w:hAnsi="Helvetica" w:cs="Helvetica"/>
          <w:sz w:val="20"/>
          <w:szCs w:val="20"/>
        </w:rPr>
        <w:t>Assestamento del bilancio 2023-2025 e modifiche normative</w:t>
      </w:r>
      <w:r w:rsidR="003006E5">
        <w:rPr>
          <w:rFonts w:ascii="Helvetica" w:hAnsi="Helvetica" w:cs="Helvetica"/>
          <w:sz w:val="20"/>
          <w:szCs w:val="20"/>
        </w:rPr>
        <w:t>”</w:t>
      </w:r>
    </w:p>
    <w:bookmarkEnd w:id="2"/>
    <w:p w14:paraId="4531FB3C" w14:textId="77777777" w:rsidR="00EB4BDD" w:rsidRPr="001E3119" w:rsidRDefault="00EB4BDD" w:rsidP="00EB4BDD">
      <w:pPr>
        <w:ind w:left="357"/>
        <w:jc w:val="both"/>
        <w:rPr>
          <w:rFonts w:ascii="Helvetica" w:hAnsi="Helvetica" w:cs="Helvetica"/>
          <w:sz w:val="20"/>
          <w:szCs w:val="20"/>
        </w:rPr>
      </w:pPr>
    </w:p>
    <w:p w14:paraId="297FF8DA" w14:textId="77777777" w:rsidR="00D606EB" w:rsidRPr="001E3119" w:rsidRDefault="00E7375D" w:rsidP="00EB4BDD">
      <w:pPr>
        <w:ind w:left="357"/>
        <w:jc w:val="both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>D</w:t>
      </w:r>
      <w:r w:rsidR="00D606EB" w:rsidRPr="001E3119">
        <w:rPr>
          <w:rFonts w:ascii="Helvetica" w:hAnsi="Helvetica" w:cs="Helvetica"/>
          <w:sz w:val="20"/>
          <w:szCs w:val="20"/>
        </w:rPr>
        <w:t>ichiara</w:t>
      </w:r>
      <w:r w:rsidR="00D04B7E" w:rsidRPr="001E3119">
        <w:rPr>
          <w:rFonts w:ascii="Helvetica" w:hAnsi="Helvetica" w:cs="Helvetica"/>
          <w:sz w:val="20"/>
          <w:szCs w:val="20"/>
        </w:rPr>
        <w:t xml:space="preserve"> (</w:t>
      </w:r>
      <w:r w:rsidRPr="001E3119">
        <w:rPr>
          <w:rFonts w:ascii="Helvetica" w:hAnsi="Helvetica" w:cs="Helvetica"/>
          <w:sz w:val="18"/>
          <w:szCs w:val="18"/>
        </w:rPr>
        <w:t xml:space="preserve">barrare una delle seguenti </w:t>
      </w:r>
      <w:r w:rsidR="00D04B7E" w:rsidRPr="001E3119">
        <w:rPr>
          <w:rFonts w:ascii="Helvetica" w:hAnsi="Helvetica" w:cs="Helvetica"/>
          <w:sz w:val="18"/>
          <w:szCs w:val="18"/>
        </w:rPr>
        <w:t>due opzioni</w:t>
      </w:r>
      <w:r w:rsidR="00D04B7E" w:rsidRPr="001E3119">
        <w:rPr>
          <w:rFonts w:ascii="Helvetica" w:hAnsi="Helvetica" w:cs="Helvetica"/>
          <w:sz w:val="20"/>
          <w:szCs w:val="20"/>
        </w:rPr>
        <w:t>)</w:t>
      </w:r>
      <w:r w:rsidR="00D606EB" w:rsidRPr="001E3119">
        <w:rPr>
          <w:rFonts w:ascii="Helvetica" w:hAnsi="Helvetica" w:cs="Helvetica"/>
          <w:sz w:val="20"/>
          <w:szCs w:val="20"/>
        </w:rPr>
        <w:t>:</w:t>
      </w:r>
    </w:p>
    <w:p w14:paraId="2D7A84AF" w14:textId="77777777" w:rsidR="00FC4F02" w:rsidRPr="001E3119" w:rsidRDefault="00FC4F02" w:rsidP="0044393E">
      <w:pPr>
        <w:ind w:left="357"/>
        <w:jc w:val="both"/>
        <w:rPr>
          <w:rFonts w:ascii="Helvetica" w:hAnsi="Helvetica" w:cs="Helvetica"/>
          <w:sz w:val="20"/>
          <w:szCs w:val="20"/>
        </w:rPr>
      </w:pPr>
    </w:p>
    <w:p w14:paraId="5040FDF9" w14:textId="16E3E411" w:rsidR="00D606EB" w:rsidRPr="001E3119" w:rsidRDefault="00735A54" w:rsidP="004D5406">
      <w:pPr>
        <w:pStyle w:val="Paragrafoelenco"/>
        <w:ind w:left="567"/>
        <w:jc w:val="both"/>
        <w:rPr>
          <w:rFonts w:ascii="Helvetica" w:hAnsi="Helvetica" w:cs="Helvetica"/>
          <w:sz w:val="20"/>
          <w:szCs w:val="20"/>
        </w:rPr>
      </w:pPr>
      <w:sdt>
        <w:sdtPr>
          <w:rPr>
            <w:rFonts w:ascii="Helvetica" w:hAnsi="Helvetica" w:cs="Helvetica"/>
            <w:sz w:val="20"/>
            <w:szCs w:val="20"/>
          </w:rPr>
          <w:id w:val="-21342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406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4D5406">
        <w:rPr>
          <w:rFonts w:ascii="Helvetica" w:hAnsi="Helvetica" w:cs="Helvetica"/>
          <w:sz w:val="20"/>
          <w:szCs w:val="20"/>
        </w:rPr>
        <w:t xml:space="preserve">    </w:t>
      </w:r>
      <w:r w:rsidR="00D606EB" w:rsidRPr="001E3119">
        <w:rPr>
          <w:rFonts w:ascii="Helvetica" w:hAnsi="Helvetica" w:cs="Helvetica"/>
          <w:sz w:val="20"/>
          <w:szCs w:val="20"/>
        </w:rPr>
        <w:t xml:space="preserve">di aver apposto </w:t>
      </w:r>
      <w:r w:rsidR="00D04B7E" w:rsidRPr="001E3119">
        <w:rPr>
          <w:rFonts w:ascii="Helvetica" w:hAnsi="Helvetica" w:cs="Helvetica"/>
          <w:sz w:val="20"/>
          <w:szCs w:val="20"/>
        </w:rPr>
        <w:t>in calc</w:t>
      </w:r>
      <w:r w:rsidR="00D606EB" w:rsidRPr="001E3119">
        <w:rPr>
          <w:rFonts w:ascii="Helvetica" w:hAnsi="Helvetica" w:cs="Helvetica"/>
          <w:sz w:val="20"/>
          <w:szCs w:val="20"/>
        </w:rPr>
        <w:t>e alla presente la marca da bollo</w:t>
      </w:r>
      <w:r w:rsidR="009E5E03" w:rsidRPr="001E3119">
        <w:rPr>
          <w:rFonts w:ascii="Helvetica" w:hAnsi="Helvetica" w:cs="Helvetica"/>
          <w:sz w:val="20"/>
          <w:szCs w:val="20"/>
        </w:rPr>
        <w:t xml:space="preserve"> di</w:t>
      </w:r>
      <w:r w:rsidR="00D606EB" w:rsidRPr="001E3119">
        <w:rPr>
          <w:rFonts w:ascii="Helvetica" w:hAnsi="Helvetica" w:cs="Helvetica"/>
          <w:sz w:val="20"/>
          <w:szCs w:val="20"/>
        </w:rPr>
        <w:t xml:space="preserve"> </w:t>
      </w:r>
      <w:r w:rsidR="009E5E03" w:rsidRPr="001E3119">
        <w:rPr>
          <w:rFonts w:ascii="Helvetica" w:hAnsi="Helvetica" w:cs="Helvetica"/>
          <w:sz w:val="20"/>
          <w:szCs w:val="20"/>
        </w:rPr>
        <w:t>€.16,00 n°</w:t>
      </w:r>
      <w:r w:rsidR="00D97EB1">
        <w:rPr>
          <w:rFonts w:ascii="Helvetica" w:hAnsi="Helvetica" w:cs="Helvetica"/>
          <w:sz w:val="20"/>
          <w:szCs w:val="20"/>
        </w:rPr>
        <w:t>:</w:t>
      </w:r>
      <w:r w:rsidR="006C2FCC">
        <w:rPr>
          <w:rFonts w:ascii="Helvetica" w:hAnsi="Helvetica" w:cs="Helvetica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</w:rPr>
          <w:id w:val="23905785"/>
          <w:placeholder>
            <w:docPart w:val="DefaultPlaceholder_-1854013440"/>
          </w:placeholder>
        </w:sdtPr>
        <w:sdtEndPr/>
        <w:sdtContent>
          <w:r w:rsidR="00D97EB1">
            <w:rPr>
              <w:rFonts w:ascii="Helvetica" w:hAnsi="Helvetica" w:cs="Helvetica"/>
              <w:sz w:val="20"/>
              <w:szCs w:val="20"/>
            </w:rPr>
            <w:t xml:space="preserve">                            </w:t>
          </w:r>
        </w:sdtContent>
      </w:sdt>
      <w:r w:rsidR="001F0920" w:rsidRPr="001E3119">
        <w:rPr>
          <w:rFonts w:ascii="Helvetica" w:hAnsi="Helvetica" w:cs="Helvetica"/>
          <w:sz w:val="20"/>
          <w:szCs w:val="20"/>
        </w:rPr>
        <w:t>;</w:t>
      </w:r>
      <w:r w:rsidR="00EB4BDD" w:rsidRPr="001E3119">
        <w:rPr>
          <w:rFonts w:ascii="Helvetica" w:hAnsi="Helvetica" w:cs="Helvetica"/>
          <w:sz w:val="20"/>
          <w:szCs w:val="20"/>
        </w:rPr>
        <w:t>(</w:t>
      </w:r>
      <w:r w:rsidR="00EB4BDD" w:rsidRPr="001E3119">
        <w:rPr>
          <w:rFonts w:ascii="Helvetica" w:hAnsi="Helvetica" w:cs="Helvetica"/>
          <w:sz w:val="16"/>
          <w:szCs w:val="16"/>
        </w:rPr>
        <w:t>1</w:t>
      </w:r>
      <w:r w:rsidR="00EB4BDD" w:rsidRPr="001E3119">
        <w:rPr>
          <w:rFonts w:ascii="Helvetica" w:hAnsi="Helvetica" w:cs="Helvetica"/>
          <w:sz w:val="20"/>
          <w:szCs w:val="20"/>
        </w:rPr>
        <w:t>)</w:t>
      </w:r>
    </w:p>
    <w:p w14:paraId="685C0F79" w14:textId="15B0F619" w:rsidR="0098170A" w:rsidRDefault="00735A54" w:rsidP="004D5406">
      <w:pPr>
        <w:pStyle w:val="Paragrafoelenco"/>
        <w:ind w:left="567"/>
        <w:jc w:val="both"/>
        <w:rPr>
          <w:rFonts w:ascii="Helvetica" w:hAnsi="Helvetica" w:cs="Helvetica"/>
          <w:sz w:val="20"/>
          <w:szCs w:val="20"/>
        </w:rPr>
      </w:pPr>
      <w:sdt>
        <w:sdtPr>
          <w:rPr>
            <w:rFonts w:ascii="Helvetica" w:hAnsi="Helvetica" w:cs="Helvetica"/>
            <w:sz w:val="20"/>
            <w:szCs w:val="20"/>
          </w:rPr>
          <w:id w:val="161956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406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4D5406">
        <w:rPr>
          <w:rFonts w:ascii="Helvetica" w:hAnsi="Helvetica" w:cs="Helvetica"/>
          <w:sz w:val="20"/>
          <w:szCs w:val="20"/>
        </w:rPr>
        <w:t xml:space="preserve"> </w:t>
      </w:r>
      <w:r w:rsidR="00D606EB" w:rsidRPr="001E3119">
        <w:rPr>
          <w:rFonts w:ascii="Helvetica" w:hAnsi="Helvetica" w:cs="Helvetica"/>
          <w:sz w:val="20"/>
          <w:szCs w:val="20"/>
        </w:rPr>
        <w:t>che l’ente rappresentato è esentato dall’apposizione della marca da bollo</w:t>
      </w:r>
      <w:r w:rsidR="00EB4BDD" w:rsidRPr="001E3119">
        <w:rPr>
          <w:rFonts w:ascii="Helvetica" w:hAnsi="Helvetica" w:cs="Helvetica"/>
          <w:sz w:val="20"/>
          <w:szCs w:val="20"/>
        </w:rPr>
        <w:t xml:space="preserve"> in quanto </w:t>
      </w:r>
      <w:r w:rsidR="00290B6E" w:rsidRPr="001E3119">
        <w:rPr>
          <w:rFonts w:ascii="Helvetica" w:hAnsi="Helvetica" w:cs="Helvetica"/>
          <w:sz w:val="20"/>
          <w:szCs w:val="20"/>
        </w:rPr>
        <w:t xml:space="preserve">    </w:t>
      </w:r>
      <w:sdt>
        <w:sdtPr>
          <w:rPr>
            <w:rFonts w:ascii="Helvetica" w:hAnsi="Helvetica" w:cs="Helvetica"/>
            <w:sz w:val="20"/>
            <w:szCs w:val="20"/>
          </w:rPr>
          <w:id w:val="234441877"/>
          <w:placeholder>
            <w:docPart w:val="DefaultPlaceholder_-1854013440"/>
          </w:placeholder>
        </w:sdtPr>
        <w:sdtEndPr/>
        <w:sdtContent>
          <w:r w:rsidR="00D97EB1">
            <w:rPr>
              <w:rFonts w:ascii="Helvetica" w:hAnsi="Helvetica" w:cs="Helvetica"/>
              <w:sz w:val="20"/>
              <w:szCs w:val="20"/>
            </w:rPr>
            <w:t xml:space="preserve">                               </w:t>
          </w:r>
        </w:sdtContent>
      </w:sdt>
      <w:r w:rsidR="00290B6E" w:rsidRPr="001E3119">
        <w:rPr>
          <w:rFonts w:ascii="Helvetica" w:hAnsi="Helvetica" w:cs="Helvetica"/>
          <w:sz w:val="20"/>
          <w:szCs w:val="20"/>
        </w:rPr>
        <w:t xml:space="preserve"> </w:t>
      </w:r>
      <w:r w:rsidR="008150A6">
        <w:rPr>
          <w:rFonts w:ascii="Helvetica" w:hAnsi="Helvetica" w:cs="Helvetica"/>
          <w:sz w:val="20"/>
          <w:szCs w:val="20"/>
        </w:rPr>
        <w:t>;</w:t>
      </w:r>
      <w:r w:rsidR="00EB4BDD" w:rsidRPr="001E3119">
        <w:rPr>
          <w:rFonts w:ascii="Helvetica" w:hAnsi="Helvetica" w:cs="Helvetica"/>
          <w:sz w:val="20"/>
          <w:szCs w:val="20"/>
        </w:rPr>
        <w:t>(</w:t>
      </w:r>
      <w:r w:rsidR="00EB4BDD" w:rsidRPr="001E3119">
        <w:rPr>
          <w:rFonts w:ascii="Helvetica" w:hAnsi="Helvetica" w:cs="Helvetica"/>
          <w:sz w:val="16"/>
          <w:szCs w:val="16"/>
        </w:rPr>
        <w:t>1</w:t>
      </w:r>
      <w:r w:rsidR="00EB4BDD" w:rsidRPr="001E3119">
        <w:rPr>
          <w:rFonts w:ascii="Helvetica" w:hAnsi="Helvetica" w:cs="Helvetica"/>
          <w:sz w:val="20"/>
          <w:szCs w:val="20"/>
        </w:rPr>
        <w:t>)</w:t>
      </w:r>
    </w:p>
    <w:p w14:paraId="2ECA82E1" w14:textId="77777777" w:rsidR="0098170A" w:rsidRPr="001E3119" w:rsidRDefault="0098170A" w:rsidP="0044393E">
      <w:pPr>
        <w:ind w:left="357"/>
        <w:jc w:val="both"/>
        <w:rPr>
          <w:rFonts w:ascii="Helvetica" w:hAnsi="Helvetica" w:cs="Helvetica"/>
          <w:sz w:val="20"/>
          <w:szCs w:val="20"/>
        </w:rPr>
      </w:pPr>
    </w:p>
    <w:p w14:paraId="46E02369" w14:textId="77777777" w:rsidR="00D97EB1" w:rsidRDefault="00D97EB1" w:rsidP="00D97EB1">
      <w:pPr>
        <w:jc w:val="both"/>
        <w:rPr>
          <w:rFonts w:ascii="Helvetica" w:hAnsi="Helvetica" w:cs="Helvetica"/>
          <w:sz w:val="20"/>
          <w:szCs w:val="20"/>
        </w:rPr>
      </w:pPr>
    </w:p>
    <w:p w14:paraId="2A0BB720" w14:textId="133DD9FB" w:rsidR="0098170A" w:rsidRDefault="001F0920" w:rsidP="0098170A">
      <w:pPr>
        <w:ind w:left="357"/>
        <w:jc w:val="both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>Si allega</w:t>
      </w:r>
      <w:r w:rsidR="00E7375D" w:rsidRPr="001E3119">
        <w:rPr>
          <w:rFonts w:ascii="Helvetica" w:hAnsi="Helvetica" w:cs="Helvetica"/>
          <w:sz w:val="20"/>
          <w:szCs w:val="20"/>
        </w:rPr>
        <w:t xml:space="preserve"> alla presente</w:t>
      </w:r>
      <w:r w:rsidRPr="001E3119">
        <w:rPr>
          <w:rFonts w:ascii="Helvetica" w:hAnsi="Helvetica" w:cs="Helvetica"/>
          <w:sz w:val="20"/>
          <w:szCs w:val="20"/>
        </w:rPr>
        <w:t>:</w:t>
      </w:r>
    </w:p>
    <w:p w14:paraId="1E7D01BF" w14:textId="77777777" w:rsidR="0098170A" w:rsidRPr="0098170A" w:rsidRDefault="0098170A" w:rsidP="0098170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right="284"/>
        <w:jc w:val="both"/>
        <w:rPr>
          <w:rFonts w:ascii="Helvetica" w:hAnsi="Helvetica" w:cs="Helvetica"/>
          <w:snapToGrid w:val="0"/>
          <w:sz w:val="20"/>
          <w:szCs w:val="20"/>
        </w:rPr>
      </w:pPr>
      <w:r w:rsidRPr="0098170A">
        <w:rPr>
          <w:rFonts w:ascii="Helvetica" w:hAnsi="Helvetica" w:cs="Helvetica"/>
          <w:snapToGrid w:val="0"/>
          <w:sz w:val="20"/>
          <w:szCs w:val="20"/>
        </w:rPr>
        <w:t>la scheda anagrafica di progetto</w:t>
      </w:r>
    </w:p>
    <w:p w14:paraId="3CB8BBED" w14:textId="57277436" w:rsidR="0098170A" w:rsidRPr="0098170A" w:rsidRDefault="0098170A" w:rsidP="0098170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right="284"/>
        <w:jc w:val="both"/>
        <w:rPr>
          <w:rFonts w:ascii="Helvetica" w:hAnsi="Helvetica" w:cs="Helvetica"/>
          <w:snapToGrid w:val="0"/>
          <w:sz w:val="20"/>
          <w:szCs w:val="20"/>
        </w:rPr>
      </w:pPr>
      <w:r w:rsidRPr="0098170A">
        <w:rPr>
          <w:rFonts w:ascii="Helvetica" w:hAnsi="Helvetica" w:cs="Helvetica"/>
          <w:snapToGrid w:val="0"/>
          <w:sz w:val="20"/>
          <w:szCs w:val="20"/>
        </w:rPr>
        <w:t>la descrizione del progetto attuativo dell'intervento</w:t>
      </w:r>
      <w:r w:rsidR="00683602">
        <w:rPr>
          <w:rFonts w:ascii="Helvetica" w:hAnsi="Helvetica" w:cs="Helvetica"/>
          <w:snapToGrid w:val="0"/>
          <w:sz w:val="20"/>
          <w:szCs w:val="20"/>
        </w:rPr>
        <w:t xml:space="preserve"> e il link al progetto o sintesi</w:t>
      </w:r>
      <w:r w:rsidRPr="0098170A">
        <w:rPr>
          <w:rFonts w:ascii="Helvetica" w:hAnsi="Helvetica" w:cs="Helvetica"/>
          <w:snapToGrid w:val="0"/>
          <w:sz w:val="20"/>
          <w:szCs w:val="20"/>
        </w:rPr>
        <w:t>;</w:t>
      </w:r>
    </w:p>
    <w:p w14:paraId="160E4E23" w14:textId="77777777" w:rsidR="0098170A" w:rsidRPr="0098170A" w:rsidRDefault="0098170A" w:rsidP="0098170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right="284"/>
        <w:jc w:val="both"/>
        <w:rPr>
          <w:rFonts w:ascii="Helvetica" w:hAnsi="Helvetica" w:cs="Helvetica"/>
          <w:snapToGrid w:val="0"/>
          <w:sz w:val="20"/>
          <w:szCs w:val="20"/>
        </w:rPr>
      </w:pPr>
      <w:r w:rsidRPr="0098170A">
        <w:rPr>
          <w:rFonts w:ascii="Helvetica" w:hAnsi="Helvetica" w:cs="Helvetica"/>
          <w:snapToGrid w:val="0"/>
          <w:sz w:val="20"/>
          <w:szCs w:val="20"/>
        </w:rPr>
        <w:t>il cronoprogramma;</w:t>
      </w:r>
    </w:p>
    <w:p w14:paraId="3DD862CA" w14:textId="77777777" w:rsidR="0098170A" w:rsidRPr="0098170A" w:rsidRDefault="0098170A" w:rsidP="0098170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right="284"/>
        <w:jc w:val="both"/>
        <w:rPr>
          <w:rFonts w:ascii="Helvetica" w:hAnsi="Helvetica" w:cs="Helvetica"/>
          <w:snapToGrid w:val="0"/>
          <w:sz w:val="20"/>
          <w:szCs w:val="20"/>
        </w:rPr>
      </w:pPr>
      <w:r w:rsidRPr="0098170A">
        <w:rPr>
          <w:rFonts w:ascii="Helvetica" w:hAnsi="Helvetica" w:cs="Helvetica"/>
          <w:snapToGrid w:val="0"/>
          <w:sz w:val="20"/>
          <w:szCs w:val="20"/>
        </w:rPr>
        <w:t>il bilancio preventivo di progetto;</w:t>
      </w:r>
    </w:p>
    <w:p w14:paraId="3152C390" w14:textId="77777777" w:rsidR="0098170A" w:rsidRPr="0098170A" w:rsidRDefault="0098170A" w:rsidP="0098170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right="284"/>
        <w:jc w:val="both"/>
        <w:rPr>
          <w:rFonts w:ascii="Helvetica" w:hAnsi="Helvetica" w:cs="Helvetica"/>
          <w:snapToGrid w:val="0"/>
          <w:sz w:val="20"/>
          <w:szCs w:val="20"/>
        </w:rPr>
      </w:pPr>
      <w:r w:rsidRPr="0098170A">
        <w:rPr>
          <w:rFonts w:ascii="Helvetica" w:hAnsi="Helvetica" w:cs="Helvetica"/>
          <w:snapToGrid w:val="0"/>
          <w:sz w:val="20"/>
          <w:szCs w:val="20"/>
        </w:rPr>
        <w:t>l’autocertificazione relativa al possesso di tutti i requisiti previsti per legge;</w:t>
      </w:r>
    </w:p>
    <w:p w14:paraId="4F253F88" w14:textId="77777777" w:rsidR="0098170A" w:rsidRDefault="0098170A" w:rsidP="0098170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right="284"/>
        <w:jc w:val="both"/>
        <w:rPr>
          <w:rFonts w:ascii="Helvetica" w:hAnsi="Helvetica" w:cs="Helvetica"/>
          <w:snapToGrid w:val="0"/>
          <w:sz w:val="20"/>
          <w:szCs w:val="20"/>
        </w:rPr>
      </w:pPr>
      <w:r w:rsidRPr="0098170A">
        <w:rPr>
          <w:rFonts w:ascii="Helvetica" w:hAnsi="Helvetica" w:cs="Helvetica"/>
          <w:snapToGrid w:val="0"/>
          <w:sz w:val="20"/>
          <w:szCs w:val="20"/>
        </w:rPr>
        <w:t>Copia documento d’identità in corso di validità del legale rappresentante</w:t>
      </w:r>
    </w:p>
    <w:p w14:paraId="6303248A" w14:textId="77777777" w:rsidR="0098170A" w:rsidRDefault="0098170A" w:rsidP="0098170A">
      <w:pPr>
        <w:pStyle w:val="Paragrafoelenco"/>
        <w:autoSpaceDE w:val="0"/>
        <w:autoSpaceDN w:val="0"/>
        <w:adjustRightInd w:val="0"/>
        <w:ind w:left="5676" w:right="284" w:firstLine="696"/>
        <w:jc w:val="both"/>
        <w:rPr>
          <w:rFonts w:ascii="Helvetica" w:hAnsi="Helvetica" w:cs="Helvetica"/>
          <w:sz w:val="20"/>
          <w:szCs w:val="20"/>
        </w:rPr>
      </w:pPr>
    </w:p>
    <w:p w14:paraId="0A9D9DB3" w14:textId="77777777" w:rsidR="001E2F3D" w:rsidRPr="0098170A" w:rsidRDefault="001E2F3D" w:rsidP="0098170A">
      <w:pPr>
        <w:autoSpaceDE w:val="0"/>
        <w:autoSpaceDN w:val="0"/>
        <w:adjustRightInd w:val="0"/>
        <w:ind w:left="5664" w:right="284" w:firstLine="708"/>
        <w:jc w:val="both"/>
        <w:rPr>
          <w:rFonts w:ascii="Helvetica" w:hAnsi="Helvetica" w:cs="Helvetica"/>
          <w:snapToGrid w:val="0"/>
          <w:sz w:val="20"/>
          <w:szCs w:val="20"/>
        </w:rPr>
      </w:pPr>
      <w:r w:rsidRPr="0098170A">
        <w:rPr>
          <w:rFonts w:ascii="Helvetica" w:hAnsi="Helvetica" w:cs="Helvetica"/>
          <w:sz w:val="20"/>
          <w:szCs w:val="20"/>
        </w:rPr>
        <w:t>(</w:t>
      </w:r>
      <w:r w:rsidR="002D3AC4" w:rsidRPr="0098170A">
        <w:rPr>
          <w:rFonts w:ascii="Helvetica" w:hAnsi="Helvetica" w:cs="Helvetica"/>
          <w:sz w:val="20"/>
          <w:szCs w:val="20"/>
        </w:rPr>
        <w:t>Firma</w:t>
      </w:r>
      <w:r w:rsidR="00E7375D" w:rsidRPr="0098170A">
        <w:rPr>
          <w:rFonts w:ascii="Helvetica" w:hAnsi="Helvetica" w:cs="Helvetica"/>
          <w:sz w:val="20"/>
          <w:szCs w:val="20"/>
        </w:rPr>
        <w:t xml:space="preserve"> </w:t>
      </w:r>
      <w:r w:rsidRPr="0098170A">
        <w:rPr>
          <w:rFonts w:ascii="Helvetica" w:hAnsi="Helvetica" w:cs="Helvetica"/>
          <w:sz w:val="20"/>
          <w:szCs w:val="20"/>
        </w:rPr>
        <w:t xml:space="preserve">del </w:t>
      </w:r>
      <w:r w:rsidR="00D44E91" w:rsidRPr="0098170A">
        <w:rPr>
          <w:rFonts w:ascii="Helvetica" w:hAnsi="Helvetica" w:cs="Helvetica"/>
          <w:sz w:val="20"/>
          <w:szCs w:val="20"/>
        </w:rPr>
        <w:t>l</w:t>
      </w:r>
      <w:r w:rsidRPr="0098170A">
        <w:rPr>
          <w:rFonts w:ascii="Helvetica" w:hAnsi="Helvetica" w:cs="Helvetica"/>
          <w:sz w:val="20"/>
          <w:szCs w:val="20"/>
        </w:rPr>
        <w:t xml:space="preserve">egale </w:t>
      </w:r>
      <w:r w:rsidR="00D44E91" w:rsidRPr="0098170A">
        <w:rPr>
          <w:rFonts w:ascii="Helvetica" w:hAnsi="Helvetica" w:cs="Helvetica"/>
          <w:sz w:val="20"/>
          <w:szCs w:val="20"/>
        </w:rPr>
        <w:t>r</w:t>
      </w:r>
      <w:r w:rsidRPr="0098170A">
        <w:rPr>
          <w:rFonts w:ascii="Helvetica" w:hAnsi="Helvetica" w:cs="Helvetica"/>
          <w:sz w:val="20"/>
          <w:szCs w:val="20"/>
        </w:rPr>
        <w:t>appresentante)</w:t>
      </w:r>
      <w:r w:rsidR="0065644F" w:rsidRPr="0098170A">
        <w:rPr>
          <w:rFonts w:ascii="Helvetica" w:hAnsi="Helvetica" w:cs="Helvetica"/>
          <w:sz w:val="20"/>
          <w:szCs w:val="20"/>
        </w:rPr>
        <w:t xml:space="preserve"> </w:t>
      </w:r>
    </w:p>
    <w:p w14:paraId="5BB78E27" w14:textId="3C5355D6" w:rsidR="00E71F29" w:rsidRPr="001E3119" w:rsidRDefault="00E7375D" w:rsidP="00E7375D">
      <w:pPr>
        <w:rPr>
          <w:rFonts w:ascii="Helvetica" w:hAnsi="Helvetica" w:cs="Helvetica"/>
          <w:sz w:val="22"/>
          <w:szCs w:val="22"/>
        </w:rPr>
      </w:pPr>
      <w:r w:rsidRPr="001E3119">
        <w:rPr>
          <w:rFonts w:ascii="Helvetica" w:hAnsi="Helvetica" w:cs="Helvetica"/>
          <w:sz w:val="22"/>
          <w:szCs w:val="22"/>
        </w:rPr>
        <w:t xml:space="preserve">Data </w:t>
      </w:r>
      <w:sdt>
        <w:sdtPr>
          <w:rPr>
            <w:rFonts w:ascii="Helvetica" w:hAnsi="Helvetica" w:cs="Helvetica"/>
            <w:sz w:val="22"/>
            <w:szCs w:val="22"/>
          </w:rPr>
          <w:id w:val="1061367967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97EB1">
            <w:rPr>
              <w:rFonts w:ascii="Helvetica" w:hAnsi="Helvetica" w:cs="Helvetica"/>
              <w:sz w:val="22"/>
              <w:szCs w:val="22"/>
            </w:rPr>
            <w:t xml:space="preserve">                                             </w:t>
          </w:r>
        </w:sdtContent>
      </w:sdt>
    </w:p>
    <w:p w14:paraId="2BD55BDD" w14:textId="5B269A54" w:rsidR="00840945" w:rsidRPr="001E3119" w:rsidRDefault="00FA57C0" w:rsidP="00840945">
      <w:pPr>
        <w:ind w:left="3540" w:firstLine="708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</w:t>
      </w:r>
      <w:sdt>
        <w:sdtPr>
          <w:rPr>
            <w:rFonts w:ascii="Helvetica" w:hAnsi="Helvetica" w:cs="Helvetica"/>
            <w:sz w:val="22"/>
            <w:szCs w:val="22"/>
          </w:rPr>
          <w:id w:val="764575977"/>
          <w:placeholder>
            <w:docPart w:val="DefaultPlaceholder_-1854013440"/>
          </w:placeholder>
        </w:sdtPr>
        <w:sdtEndPr/>
        <w:sdtContent>
          <w:r w:rsidR="00D97EB1">
            <w:rPr>
              <w:rFonts w:ascii="Helvetica" w:hAnsi="Helvetica" w:cs="Helvetica"/>
              <w:sz w:val="22"/>
              <w:szCs w:val="22"/>
            </w:rPr>
            <w:t>______________________________</w:t>
          </w:r>
        </w:sdtContent>
      </w:sdt>
    </w:p>
    <w:p w14:paraId="33320421" w14:textId="43A1496E" w:rsidR="00757694" w:rsidRDefault="00757694" w:rsidP="00840945">
      <w:pPr>
        <w:jc w:val="center"/>
        <w:rPr>
          <w:rFonts w:ascii="Helvetica" w:hAnsi="Helvetica" w:cs="Helvetica"/>
          <w:b/>
          <w:szCs w:val="22"/>
          <w:u w:val="single"/>
        </w:rPr>
      </w:pPr>
    </w:p>
    <w:p w14:paraId="1D8AD63B" w14:textId="72496408" w:rsidR="00FA57C0" w:rsidRDefault="00FA57C0" w:rsidP="00840945">
      <w:pPr>
        <w:jc w:val="center"/>
        <w:rPr>
          <w:rFonts w:ascii="Helvetica" w:hAnsi="Helvetica" w:cs="Helvetica"/>
          <w:b/>
          <w:szCs w:val="22"/>
          <w:u w:val="single"/>
        </w:rPr>
      </w:pPr>
    </w:p>
    <w:p w14:paraId="048F7581" w14:textId="0E9B8D3D" w:rsidR="00FA57C0" w:rsidRDefault="00FA57C0" w:rsidP="00840945">
      <w:pPr>
        <w:jc w:val="center"/>
        <w:rPr>
          <w:rFonts w:ascii="Helvetica" w:hAnsi="Helvetica" w:cs="Helvetica"/>
          <w:b/>
          <w:szCs w:val="22"/>
          <w:u w:val="single"/>
        </w:rPr>
      </w:pPr>
    </w:p>
    <w:p w14:paraId="0086198E" w14:textId="6F4C7E32" w:rsidR="00FA57C0" w:rsidRDefault="00FA57C0" w:rsidP="00840945">
      <w:pPr>
        <w:jc w:val="center"/>
        <w:rPr>
          <w:rFonts w:ascii="Helvetica" w:hAnsi="Helvetica" w:cs="Helvetica"/>
          <w:b/>
          <w:szCs w:val="22"/>
          <w:u w:val="single"/>
        </w:rPr>
      </w:pPr>
    </w:p>
    <w:p w14:paraId="649230A9" w14:textId="57619DD5" w:rsidR="00503106" w:rsidRDefault="00503106" w:rsidP="00840945">
      <w:pPr>
        <w:jc w:val="center"/>
        <w:rPr>
          <w:rFonts w:ascii="Helvetica" w:hAnsi="Helvetica" w:cs="Helvetica"/>
          <w:b/>
          <w:szCs w:val="22"/>
          <w:u w:val="single"/>
        </w:rPr>
      </w:pPr>
    </w:p>
    <w:p w14:paraId="56F0D76F" w14:textId="70859C1B" w:rsidR="00503106" w:rsidRDefault="00503106" w:rsidP="00840945">
      <w:pPr>
        <w:jc w:val="center"/>
        <w:rPr>
          <w:rFonts w:ascii="Helvetica" w:hAnsi="Helvetica" w:cs="Helvetica"/>
          <w:b/>
          <w:szCs w:val="22"/>
          <w:u w:val="single"/>
        </w:rPr>
      </w:pPr>
    </w:p>
    <w:p w14:paraId="2006F19B" w14:textId="456F91B6" w:rsidR="00FA57C0" w:rsidRDefault="00FA57C0" w:rsidP="009A28EC">
      <w:pPr>
        <w:rPr>
          <w:rFonts w:ascii="Helvetica" w:hAnsi="Helvetica" w:cs="Helvetica"/>
          <w:b/>
          <w:szCs w:val="22"/>
          <w:u w:val="single"/>
        </w:rPr>
      </w:pPr>
    </w:p>
    <w:p w14:paraId="20D52D79" w14:textId="7B8A4FF3" w:rsidR="00247ADB" w:rsidRPr="001E3119" w:rsidRDefault="00503106" w:rsidP="00E1096A">
      <w:pPr>
        <w:rPr>
          <w:rFonts w:ascii="Helvetica" w:hAnsi="Helvetica" w:cs="Helvetica"/>
          <w:b/>
          <w:szCs w:val="22"/>
          <w:u w:val="single"/>
        </w:rPr>
      </w:pPr>
      <w:r>
        <w:rPr>
          <w:rFonts w:ascii="Helvetica" w:hAnsi="Helvetica" w:cs="Helvetica"/>
          <w:b/>
          <w:szCs w:val="22"/>
          <w:u w:val="single"/>
        </w:rPr>
        <w:t xml:space="preserve">1. </w:t>
      </w:r>
      <w:r w:rsidR="00D25441" w:rsidRPr="001E3119">
        <w:rPr>
          <w:rFonts w:ascii="Helvetica" w:hAnsi="Helvetica" w:cs="Helvetica"/>
          <w:b/>
          <w:szCs w:val="22"/>
          <w:u w:val="single"/>
        </w:rPr>
        <w:t xml:space="preserve">Scheda anagrafica di </w:t>
      </w:r>
      <w:r w:rsidR="00BF0AC9" w:rsidRPr="001E3119">
        <w:rPr>
          <w:rFonts w:ascii="Helvetica" w:hAnsi="Helvetica" w:cs="Helvetica"/>
          <w:b/>
          <w:szCs w:val="22"/>
          <w:u w:val="single"/>
        </w:rPr>
        <w:t>progetto</w:t>
      </w:r>
    </w:p>
    <w:p w14:paraId="77E8590F" w14:textId="77777777" w:rsidR="00757694" w:rsidRPr="001E3119" w:rsidRDefault="00757694" w:rsidP="00A611D8">
      <w:pPr>
        <w:jc w:val="center"/>
        <w:rPr>
          <w:rFonts w:ascii="Helvetica" w:hAnsi="Helvetica" w:cs="Helvetica"/>
          <w:b/>
          <w:sz w:val="28"/>
          <w:szCs w:val="22"/>
        </w:rPr>
      </w:pPr>
    </w:p>
    <w:p w14:paraId="27AD9960" w14:textId="77777777" w:rsidR="0044393E" w:rsidRPr="00503106" w:rsidRDefault="0044393E" w:rsidP="00503106">
      <w:pPr>
        <w:spacing w:before="120"/>
        <w:rPr>
          <w:rFonts w:ascii="Helvetica" w:hAnsi="Helvetica" w:cs="Helvetica"/>
          <w:sz w:val="20"/>
          <w:szCs w:val="20"/>
        </w:rPr>
      </w:pPr>
      <w:r w:rsidRPr="00503106">
        <w:rPr>
          <w:rFonts w:ascii="Helvetica" w:hAnsi="Helvetica" w:cs="Helvetica"/>
          <w:b/>
          <w:sz w:val="20"/>
          <w:szCs w:val="20"/>
          <w:u w:val="single"/>
        </w:rPr>
        <w:t>Soggetto assegnatario del contributo</w:t>
      </w:r>
    </w:p>
    <w:p w14:paraId="49E1B458" w14:textId="77777777" w:rsidR="0044393E" w:rsidRPr="001E3119" w:rsidRDefault="0044393E" w:rsidP="0044393E">
      <w:pPr>
        <w:rPr>
          <w:rFonts w:ascii="Helvetica" w:hAnsi="Helvetica" w:cs="Helvetica"/>
          <w:sz w:val="20"/>
          <w:szCs w:val="20"/>
        </w:rPr>
      </w:pPr>
    </w:p>
    <w:p w14:paraId="72D05DD8" w14:textId="77777777" w:rsidR="0044393E" w:rsidRPr="001E3119" w:rsidRDefault="0044393E" w:rsidP="0044393E">
      <w:pPr>
        <w:rPr>
          <w:rFonts w:ascii="Helvetica" w:hAnsi="Helvetica" w:cs="Helvetica"/>
          <w:sz w:val="20"/>
          <w:szCs w:val="20"/>
        </w:rPr>
      </w:pPr>
    </w:p>
    <w:p w14:paraId="3EAD2B6B" w14:textId="60145045" w:rsidR="0044393E" w:rsidRPr="001E3119" w:rsidRDefault="0044393E" w:rsidP="00840945">
      <w:pPr>
        <w:jc w:val="both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>Denominazione soggetto</w:t>
      </w:r>
      <w:r w:rsidR="00D97EB1">
        <w:rPr>
          <w:rFonts w:ascii="Helvetica" w:hAnsi="Helvetica" w:cs="Helvetica"/>
          <w:sz w:val="20"/>
          <w:szCs w:val="20"/>
        </w:rPr>
        <w:t xml:space="preserve"> beneficiario</w:t>
      </w:r>
      <w:r w:rsidRPr="001E3119">
        <w:rPr>
          <w:rFonts w:ascii="Helvetica" w:hAnsi="Helvetica" w:cs="Helvetica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</w:rPr>
          <w:id w:val="1351605701"/>
          <w:placeholder>
            <w:docPart w:val="DefaultPlaceholder_-1854013440"/>
          </w:placeholder>
        </w:sdtPr>
        <w:sdtEndPr/>
        <w:sdtContent>
          <w:r w:rsidR="00D97EB1">
            <w:rPr>
              <w:rFonts w:ascii="Helvetica" w:hAnsi="Helvetica" w:cs="Helvetica"/>
              <w:sz w:val="20"/>
              <w:szCs w:val="20"/>
            </w:rPr>
            <w:t xml:space="preserve">                                     </w:t>
          </w:r>
        </w:sdtContent>
      </w:sdt>
    </w:p>
    <w:p w14:paraId="53529EBB" w14:textId="336CC84A" w:rsidR="00FA57C0" w:rsidRDefault="00503106" w:rsidP="00840945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SEDE LEGALE</w:t>
      </w:r>
      <w:r w:rsidR="00FA57C0">
        <w:rPr>
          <w:rFonts w:ascii="Helvetica" w:hAnsi="Helvetica" w:cs="Helvetica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</w:rPr>
          <w:id w:val="86279140"/>
          <w:placeholder>
            <w:docPart w:val="DefaultPlaceholder_-1854013440"/>
          </w:placeholder>
        </w:sdtPr>
        <w:sdtEndPr/>
        <w:sdtContent>
          <w:r w:rsidR="00D97EB1">
            <w:rPr>
              <w:rFonts w:ascii="Helvetica" w:hAnsi="Helvetica" w:cs="Helvetica"/>
              <w:sz w:val="20"/>
              <w:szCs w:val="20"/>
            </w:rPr>
            <w:t xml:space="preserve">                                        </w:t>
          </w:r>
        </w:sdtContent>
      </w:sdt>
      <w:r w:rsidR="00FA57C0">
        <w:rPr>
          <w:rFonts w:ascii="Helvetica" w:hAnsi="Helvetica" w:cs="Helvetica"/>
          <w:sz w:val="20"/>
          <w:szCs w:val="20"/>
        </w:rPr>
        <w:t xml:space="preserve"> </w:t>
      </w:r>
    </w:p>
    <w:p w14:paraId="55821B88" w14:textId="03A12437" w:rsidR="00FA57C0" w:rsidRDefault="0044393E" w:rsidP="00840945">
      <w:pPr>
        <w:jc w:val="both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 xml:space="preserve">CAP </w:t>
      </w:r>
      <w:sdt>
        <w:sdtPr>
          <w:rPr>
            <w:rFonts w:ascii="Helvetica" w:hAnsi="Helvetica" w:cs="Helvetica"/>
            <w:sz w:val="20"/>
            <w:szCs w:val="20"/>
          </w:rPr>
          <w:id w:val="1448197916"/>
          <w:placeholder>
            <w:docPart w:val="DefaultPlaceholder_-1854013440"/>
          </w:placeholder>
        </w:sdtPr>
        <w:sdtEndPr/>
        <w:sdtContent>
          <w:r w:rsidR="00D97EB1">
            <w:rPr>
              <w:rFonts w:ascii="Helvetica" w:hAnsi="Helvetica" w:cs="Helvetica"/>
              <w:sz w:val="20"/>
              <w:szCs w:val="20"/>
            </w:rPr>
            <w:t xml:space="preserve">                               </w:t>
          </w:r>
        </w:sdtContent>
      </w:sdt>
      <w:r w:rsidRPr="001E3119">
        <w:rPr>
          <w:rFonts w:ascii="Helvetica" w:hAnsi="Helvetica" w:cs="Helvetica"/>
          <w:sz w:val="20"/>
          <w:szCs w:val="20"/>
        </w:rPr>
        <w:t xml:space="preserve"> </w:t>
      </w:r>
    </w:p>
    <w:p w14:paraId="612A3D53" w14:textId="4A6CA695" w:rsidR="0044393E" w:rsidRPr="001E3119" w:rsidRDefault="0044393E" w:rsidP="00840945">
      <w:pPr>
        <w:jc w:val="both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>Comune</w:t>
      </w:r>
      <w:r w:rsidR="00FA57C0">
        <w:rPr>
          <w:rFonts w:ascii="Helvetica" w:hAnsi="Helvetica" w:cs="Helvetica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</w:rPr>
          <w:id w:val="291944595"/>
          <w:placeholder>
            <w:docPart w:val="DefaultPlaceholder_-1854013440"/>
          </w:placeholder>
        </w:sdtPr>
        <w:sdtEndPr/>
        <w:sdtContent>
          <w:r w:rsidR="00D97EB1">
            <w:rPr>
              <w:rFonts w:ascii="Helvetica" w:hAnsi="Helvetica" w:cs="Helvetica"/>
              <w:sz w:val="20"/>
              <w:szCs w:val="20"/>
            </w:rPr>
            <w:t xml:space="preserve">                                                  </w:t>
          </w:r>
        </w:sdtContent>
      </w:sdt>
      <w:r w:rsidRPr="001E3119">
        <w:rPr>
          <w:rFonts w:ascii="Helvetica" w:hAnsi="Helvetica" w:cs="Helvetica"/>
          <w:sz w:val="20"/>
          <w:szCs w:val="20"/>
        </w:rPr>
        <w:t xml:space="preserve"> Prov</w:t>
      </w:r>
      <w:r w:rsidR="00FA57C0">
        <w:rPr>
          <w:rFonts w:ascii="Helvetica" w:hAnsi="Helvetica" w:cs="Helvetica"/>
          <w:sz w:val="20"/>
          <w:szCs w:val="20"/>
        </w:rPr>
        <w:t xml:space="preserve">. </w:t>
      </w:r>
      <w:sdt>
        <w:sdtPr>
          <w:rPr>
            <w:rFonts w:ascii="Helvetica" w:hAnsi="Helvetica" w:cs="Helvetica"/>
            <w:sz w:val="20"/>
            <w:szCs w:val="20"/>
          </w:rPr>
          <w:id w:val="1842746062"/>
          <w:placeholder>
            <w:docPart w:val="DefaultPlaceholder_-1854013440"/>
          </w:placeholder>
        </w:sdtPr>
        <w:sdtEndPr/>
        <w:sdtContent>
          <w:r w:rsidR="00D97EB1">
            <w:rPr>
              <w:rFonts w:ascii="Helvetica" w:hAnsi="Helvetica" w:cs="Helvetica"/>
              <w:sz w:val="20"/>
              <w:szCs w:val="20"/>
            </w:rPr>
            <w:t xml:space="preserve">                        </w:t>
          </w:r>
        </w:sdtContent>
      </w:sdt>
    </w:p>
    <w:p w14:paraId="3F33F431" w14:textId="1CCFB84A" w:rsidR="00FA57C0" w:rsidRDefault="0044393E" w:rsidP="00840945">
      <w:pPr>
        <w:jc w:val="both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>TEL</w:t>
      </w:r>
      <w:r w:rsidR="00FA57C0">
        <w:rPr>
          <w:rFonts w:ascii="Helvetica" w:hAnsi="Helvetica" w:cs="Helvetica"/>
          <w:sz w:val="20"/>
          <w:szCs w:val="20"/>
        </w:rPr>
        <w:t xml:space="preserve">. </w:t>
      </w:r>
      <w:sdt>
        <w:sdtPr>
          <w:rPr>
            <w:rFonts w:ascii="Helvetica" w:hAnsi="Helvetica" w:cs="Helvetica"/>
            <w:sz w:val="20"/>
            <w:szCs w:val="20"/>
          </w:rPr>
          <w:id w:val="-1829662589"/>
          <w:placeholder>
            <w:docPart w:val="DefaultPlaceholder_-1854013440"/>
          </w:placeholder>
        </w:sdtPr>
        <w:sdtEndPr/>
        <w:sdtContent>
          <w:r w:rsidR="00D97EB1">
            <w:rPr>
              <w:rFonts w:ascii="Helvetica" w:hAnsi="Helvetica" w:cs="Helvetica"/>
              <w:sz w:val="20"/>
              <w:szCs w:val="20"/>
            </w:rPr>
            <w:t xml:space="preserve">                                          </w:t>
          </w:r>
        </w:sdtContent>
      </w:sdt>
    </w:p>
    <w:p w14:paraId="52EDA923" w14:textId="2E772F8D" w:rsidR="00FA57C0" w:rsidRDefault="0044393E" w:rsidP="00840945">
      <w:pPr>
        <w:jc w:val="both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 xml:space="preserve">E-MAIL </w:t>
      </w:r>
      <w:sdt>
        <w:sdtPr>
          <w:rPr>
            <w:rFonts w:ascii="Helvetica" w:hAnsi="Helvetica" w:cs="Helvetica"/>
            <w:sz w:val="20"/>
            <w:szCs w:val="20"/>
          </w:rPr>
          <w:id w:val="268054747"/>
          <w:placeholder>
            <w:docPart w:val="DefaultPlaceholder_-1854013440"/>
          </w:placeholder>
        </w:sdtPr>
        <w:sdtEndPr/>
        <w:sdtContent>
          <w:r w:rsidR="00D97EB1">
            <w:rPr>
              <w:rFonts w:ascii="Helvetica" w:hAnsi="Helvetica" w:cs="Helvetica"/>
              <w:sz w:val="20"/>
              <w:szCs w:val="20"/>
            </w:rPr>
            <w:t xml:space="preserve">                                                                 </w:t>
          </w:r>
        </w:sdtContent>
      </w:sdt>
    </w:p>
    <w:p w14:paraId="30DE46C6" w14:textId="17761607" w:rsidR="0044393E" w:rsidRPr="001E3119" w:rsidRDefault="0044393E" w:rsidP="00840945">
      <w:pPr>
        <w:jc w:val="both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>PEC</w:t>
      </w:r>
      <w:r w:rsidR="00840945" w:rsidRPr="001E3119">
        <w:rPr>
          <w:rFonts w:ascii="Helvetica" w:hAnsi="Helvetica" w:cs="Helvetica"/>
          <w:sz w:val="20"/>
          <w:szCs w:val="20"/>
        </w:rPr>
        <w:t xml:space="preserve"> </w:t>
      </w:r>
      <w:r w:rsidRPr="001E3119">
        <w:rPr>
          <w:rFonts w:ascii="Helvetica" w:hAnsi="Helvetica" w:cs="Helvetica"/>
          <w:sz w:val="20"/>
          <w:szCs w:val="20"/>
        </w:rPr>
        <w:t>(obbligatoria)</w:t>
      </w:r>
      <w:r w:rsidR="00FA57C0">
        <w:rPr>
          <w:rFonts w:ascii="Helvetica" w:hAnsi="Helvetica" w:cs="Helvetica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</w:rPr>
          <w:id w:val="-1814323478"/>
          <w:placeholder>
            <w:docPart w:val="DefaultPlaceholder_-1854013440"/>
          </w:placeholder>
        </w:sdtPr>
        <w:sdtEndPr/>
        <w:sdtContent>
          <w:r w:rsidR="00D97EB1">
            <w:rPr>
              <w:rFonts w:ascii="Helvetica" w:hAnsi="Helvetica" w:cs="Helvetica"/>
              <w:sz w:val="20"/>
              <w:szCs w:val="20"/>
            </w:rPr>
            <w:t xml:space="preserve">                                                   </w:t>
          </w:r>
        </w:sdtContent>
      </w:sdt>
    </w:p>
    <w:p w14:paraId="4844D209" w14:textId="079781A3" w:rsidR="00FA57C0" w:rsidRDefault="0044393E" w:rsidP="00840945">
      <w:pPr>
        <w:jc w:val="both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>C</w:t>
      </w:r>
      <w:r w:rsidR="000E7BAE" w:rsidRPr="001E3119">
        <w:rPr>
          <w:rFonts w:ascii="Helvetica" w:hAnsi="Helvetica" w:cs="Helvetica"/>
          <w:sz w:val="20"/>
          <w:szCs w:val="20"/>
        </w:rPr>
        <w:t>.</w:t>
      </w:r>
      <w:r w:rsidRPr="001E3119">
        <w:rPr>
          <w:rFonts w:ascii="Helvetica" w:hAnsi="Helvetica" w:cs="Helvetica"/>
          <w:sz w:val="20"/>
          <w:szCs w:val="20"/>
        </w:rPr>
        <w:t>F</w:t>
      </w:r>
      <w:r w:rsidR="000E7BAE" w:rsidRPr="001E3119">
        <w:rPr>
          <w:rFonts w:ascii="Helvetica" w:hAnsi="Helvetica" w:cs="Helvetica"/>
          <w:sz w:val="20"/>
          <w:szCs w:val="20"/>
        </w:rPr>
        <w:t>.</w:t>
      </w:r>
      <w:r w:rsidR="00FA57C0">
        <w:rPr>
          <w:rFonts w:ascii="Helvetica" w:hAnsi="Helvetica" w:cs="Helvetica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</w:rPr>
          <w:id w:val="1960758162"/>
          <w:placeholder>
            <w:docPart w:val="DefaultPlaceholder_-1854013440"/>
          </w:placeholder>
        </w:sdtPr>
        <w:sdtEndPr/>
        <w:sdtContent>
          <w:r w:rsidR="00D97EB1">
            <w:rPr>
              <w:rFonts w:ascii="Helvetica" w:hAnsi="Helvetica" w:cs="Helvetica"/>
              <w:sz w:val="20"/>
              <w:szCs w:val="20"/>
            </w:rPr>
            <w:t xml:space="preserve">                                                                  </w:t>
          </w:r>
        </w:sdtContent>
      </w:sdt>
    </w:p>
    <w:p w14:paraId="79C772AB" w14:textId="3AAC760C" w:rsidR="0044393E" w:rsidRPr="001E3119" w:rsidRDefault="0044393E" w:rsidP="00840945">
      <w:pPr>
        <w:jc w:val="both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>P</w:t>
      </w:r>
      <w:r w:rsidR="000E7BAE" w:rsidRPr="001E3119">
        <w:rPr>
          <w:rFonts w:ascii="Helvetica" w:hAnsi="Helvetica" w:cs="Helvetica"/>
          <w:sz w:val="20"/>
          <w:szCs w:val="20"/>
        </w:rPr>
        <w:t>.</w:t>
      </w:r>
      <w:r w:rsidRPr="001E3119">
        <w:rPr>
          <w:rFonts w:ascii="Helvetica" w:hAnsi="Helvetica" w:cs="Helvetica"/>
          <w:sz w:val="20"/>
          <w:szCs w:val="20"/>
        </w:rPr>
        <w:t xml:space="preserve"> IVA </w:t>
      </w:r>
      <w:sdt>
        <w:sdtPr>
          <w:rPr>
            <w:rFonts w:ascii="Helvetica" w:hAnsi="Helvetica" w:cs="Helvetica"/>
            <w:sz w:val="20"/>
            <w:szCs w:val="20"/>
          </w:rPr>
          <w:id w:val="407040283"/>
          <w:placeholder>
            <w:docPart w:val="DefaultPlaceholder_-1854013440"/>
          </w:placeholder>
        </w:sdtPr>
        <w:sdtEndPr/>
        <w:sdtContent>
          <w:r w:rsidR="00D97EB1">
            <w:rPr>
              <w:rFonts w:ascii="Helvetica" w:hAnsi="Helvetica" w:cs="Helvetica"/>
              <w:sz w:val="20"/>
              <w:szCs w:val="20"/>
            </w:rPr>
            <w:t xml:space="preserve">                                                   </w:t>
          </w:r>
        </w:sdtContent>
      </w:sdt>
    </w:p>
    <w:p w14:paraId="3BD56BC8" w14:textId="6CA42BAD" w:rsidR="00296D28" w:rsidRPr="001E3119" w:rsidRDefault="00503106" w:rsidP="00296D28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IBAN</w:t>
      </w:r>
      <w:r w:rsidR="00296D28" w:rsidRPr="001E3119">
        <w:rPr>
          <w:rFonts w:ascii="Helvetica" w:hAnsi="Helvetica" w:cs="Helvetica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</w:rPr>
          <w:id w:val="-137043637"/>
          <w:placeholder>
            <w:docPart w:val="E1EE77DEC1AF40F1A8FF84D3D8B01A72"/>
          </w:placeholder>
        </w:sdtPr>
        <w:sdtEndPr/>
        <w:sdtContent>
          <w:r w:rsidR="00296D28">
            <w:rPr>
              <w:rFonts w:ascii="Helvetica" w:hAnsi="Helvetica" w:cs="Helvetica"/>
              <w:sz w:val="20"/>
              <w:szCs w:val="20"/>
            </w:rPr>
            <w:t xml:space="preserve">                                                   </w:t>
          </w:r>
        </w:sdtContent>
      </w:sdt>
    </w:p>
    <w:p w14:paraId="0594A36A" w14:textId="656A6535" w:rsidR="00296D28" w:rsidRPr="001E3119" w:rsidRDefault="009A28EC" w:rsidP="00296D28">
      <w:pPr>
        <w:jc w:val="both"/>
        <w:rPr>
          <w:rFonts w:ascii="Helvetica" w:hAnsi="Helvetica" w:cs="Helvetica"/>
          <w:sz w:val="20"/>
          <w:szCs w:val="20"/>
        </w:rPr>
      </w:pPr>
      <w:r w:rsidRPr="00725DC9">
        <w:rPr>
          <w:rFonts w:ascii="Arial" w:hAnsi="Arial" w:cs="Arial"/>
          <w:sz w:val="20"/>
          <w:szCs w:val="20"/>
        </w:rPr>
        <w:t>Agenzia/Filiale: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</w:rPr>
          <w:id w:val="-878238484"/>
          <w:placeholder>
            <w:docPart w:val="C19E7A85CC4D4435B7D4C559DC1BA04E"/>
          </w:placeholder>
        </w:sdtPr>
        <w:sdtContent>
          <w:r>
            <w:rPr>
              <w:rFonts w:ascii="Helvetica" w:hAnsi="Helvetica" w:cs="Helvetica"/>
              <w:sz w:val="20"/>
              <w:szCs w:val="20"/>
            </w:rPr>
            <w:t xml:space="preserve">                                                   </w:t>
          </w:r>
        </w:sdtContent>
      </w:sdt>
    </w:p>
    <w:p w14:paraId="738708D2" w14:textId="7E8324E6" w:rsidR="0044393E" w:rsidRPr="001E3119" w:rsidRDefault="009A28EC" w:rsidP="00840945">
      <w:pPr>
        <w:jc w:val="both"/>
        <w:rPr>
          <w:rFonts w:ascii="Helvetica" w:hAnsi="Helvetica" w:cs="Helvetica"/>
          <w:sz w:val="20"/>
          <w:szCs w:val="20"/>
        </w:rPr>
      </w:pPr>
      <w:r w:rsidRPr="00725DC9">
        <w:rPr>
          <w:rFonts w:ascii="Arial" w:hAnsi="Arial" w:cs="Arial"/>
          <w:sz w:val="20"/>
          <w:szCs w:val="20"/>
        </w:rPr>
        <w:t>Intestato a: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</w:rPr>
          <w:id w:val="-151065281"/>
          <w:placeholder>
            <w:docPart w:val="CB559BBF213D41FFB366E0A81612CDA6"/>
          </w:placeholder>
        </w:sdtPr>
        <w:sdtContent>
          <w:r>
            <w:rPr>
              <w:rFonts w:ascii="Helvetica" w:hAnsi="Helvetica" w:cs="Helvetica"/>
              <w:sz w:val="20"/>
              <w:szCs w:val="20"/>
            </w:rPr>
            <w:t xml:space="preserve">                                                   </w:t>
          </w:r>
        </w:sdtContent>
      </w:sdt>
    </w:p>
    <w:p w14:paraId="244E8699" w14:textId="77777777" w:rsidR="009A28EC" w:rsidRDefault="009A28EC" w:rsidP="00840945">
      <w:pPr>
        <w:spacing w:before="100" w:beforeAutospacing="1"/>
        <w:jc w:val="both"/>
        <w:rPr>
          <w:rFonts w:ascii="Helvetica" w:hAnsi="Helvetica" w:cs="Helvetica"/>
          <w:b/>
          <w:sz w:val="20"/>
          <w:szCs w:val="20"/>
        </w:rPr>
      </w:pPr>
    </w:p>
    <w:p w14:paraId="3633BBD8" w14:textId="77777777" w:rsidR="009A28EC" w:rsidRDefault="009A28EC" w:rsidP="00840945">
      <w:pPr>
        <w:spacing w:before="100" w:beforeAutospacing="1"/>
        <w:jc w:val="both"/>
        <w:rPr>
          <w:rFonts w:ascii="Helvetica" w:hAnsi="Helvetica" w:cs="Helvetica"/>
          <w:b/>
          <w:sz w:val="20"/>
          <w:szCs w:val="20"/>
        </w:rPr>
      </w:pPr>
    </w:p>
    <w:p w14:paraId="1E6A667D" w14:textId="738E53DA" w:rsidR="00840945" w:rsidRPr="001E3119" w:rsidRDefault="0044393E" w:rsidP="00840945">
      <w:pPr>
        <w:spacing w:before="100" w:beforeAutospacing="1"/>
        <w:jc w:val="both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b/>
          <w:sz w:val="20"/>
          <w:szCs w:val="20"/>
        </w:rPr>
        <w:t>Referente di progetto</w:t>
      </w:r>
      <w:r w:rsidR="00E7375D" w:rsidRPr="001E3119">
        <w:rPr>
          <w:rFonts w:ascii="Helvetica" w:hAnsi="Helvetica" w:cs="Helvetica"/>
          <w:sz w:val="20"/>
          <w:szCs w:val="20"/>
        </w:rPr>
        <w:t xml:space="preserve"> (da contattare in caso di necessità)</w:t>
      </w:r>
      <w:r w:rsidRPr="001E3119">
        <w:rPr>
          <w:rFonts w:ascii="Helvetica" w:hAnsi="Helvetica" w:cs="Helvetica"/>
          <w:sz w:val="20"/>
          <w:szCs w:val="20"/>
        </w:rPr>
        <w:t>:</w:t>
      </w:r>
    </w:p>
    <w:p w14:paraId="0FACF11A" w14:textId="12D260C8" w:rsidR="00FA57C0" w:rsidRDefault="0044393E" w:rsidP="00FA57C0">
      <w:pPr>
        <w:jc w:val="both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 xml:space="preserve">Nominativo: </w:t>
      </w:r>
      <w:sdt>
        <w:sdtPr>
          <w:rPr>
            <w:rFonts w:ascii="Helvetica" w:hAnsi="Helvetica" w:cs="Helvetica"/>
            <w:sz w:val="20"/>
            <w:szCs w:val="20"/>
          </w:rPr>
          <w:id w:val="-1536799967"/>
          <w:placeholder>
            <w:docPart w:val="DefaultPlaceholder_-1854013440"/>
          </w:placeholder>
        </w:sdtPr>
        <w:sdtEndPr/>
        <w:sdtContent>
          <w:r w:rsidR="00D97EB1">
            <w:rPr>
              <w:rFonts w:ascii="Helvetica" w:hAnsi="Helvetica" w:cs="Helvetica"/>
              <w:sz w:val="20"/>
              <w:szCs w:val="20"/>
            </w:rPr>
            <w:t xml:space="preserve">                                                </w:t>
          </w:r>
        </w:sdtContent>
      </w:sdt>
    </w:p>
    <w:p w14:paraId="1123BF16" w14:textId="66C5E3E2" w:rsidR="00FA57C0" w:rsidRDefault="0044393E" w:rsidP="00FA57C0">
      <w:pPr>
        <w:jc w:val="both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 xml:space="preserve">Telefono: </w:t>
      </w:r>
      <w:sdt>
        <w:sdtPr>
          <w:rPr>
            <w:rFonts w:ascii="Helvetica" w:hAnsi="Helvetica" w:cs="Helvetica"/>
            <w:sz w:val="20"/>
            <w:szCs w:val="20"/>
          </w:rPr>
          <w:id w:val="-612740608"/>
          <w:placeholder>
            <w:docPart w:val="DefaultPlaceholder_-1854013440"/>
          </w:placeholder>
        </w:sdtPr>
        <w:sdtEndPr/>
        <w:sdtContent>
          <w:r w:rsidR="00D97EB1">
            <w:rPr>
              <w:rFonts w:ascii="Helvetica" w:hAnsi="Helvetica" w:cs="Helvetica"/>
              <w:sz w:val="20"/>
              <w:szCs w:val="20"/>
            </w:rPr>
            <w:t xml:space="preserve">                                           </w:t>
          </w:r>
        </w:sdtContent>
      </w:sdt>
      <w:r w:rsidR="00FA57C0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E7375D" w:rsidRPr="001E3119">
        <w:rPr>
          <w:rFonts w:ascii="Helvetica" w:hAnsi="Helvetica" w:cs="Helvetica"/>
          <w:sz w:val="20"/>
          <w:szCs w:val="20"/>
        </w:rPr>
        <w:t>cell</w:t>
      </w:r>
      <w:proofErr w:type="spellEnd"/>
      <w:r w:rsidR="00840945" w:rsidRPr="001E3119">
        <w:rPr>
          <w:rFonts w:ascii="Helvetica" w:hAnsi="Helvetica" w:cs="Helvetica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</w:rPr>
          <w:id w:val="-1968883417"/>
          <w:placeholder>
            <w:docPart w:val="DefaultPlaceholder_-1854013440"/>
          </w:placeholder>
        </w:sdtPr>
        <w:sdtEndPr/>
        <w:sdtContent>
          <w:r w:rsidR="00D97EB1">
            <w:rPr>
              <w:rFonts w:ascii="Helvetica" w:hAnsi="Helvetica" w:cs="Helvetica"/>
              <w:sz w:val="20"/>
              <w:szCs w:val="20"/>
            </w:rPr>
            <w:t xml:space="preserve">                                           </w:t>
          </w:r>
        </w:sdtContent>
      </w:sdt>
    </w:p>
    <w:p w14:paraId="76552507" w14:textId="3DCE4DCE" w:rsidR="00757694" w:rsidRPr="001E3119" w:rsidRDefault="0044393E" w:rsidP="00FA57C0">
      <w:pPr>
        <w:jc w:val="both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>E mail</w:t>
      </w:r>
      <w:r w:rsidR="00FA57C0">
        <w:rPr>
          <w:rFonts w:ascii="Helvetica" w:hAnsi="Helvetica" w:cs="Helvetica"/>
          <w:sz w:val="20"/>
          <w:szCs w:val="20"/>
        </w:rPr>
        <w:t xml:space="preserve">: </w:t>
      </w:r>
      <w:sdt>
        <w:sdtPr>
          <w:rPr>
            <w:rFonts w:ascii="Helvetica" w:hAnsi="Helvetica" w:cs="Helvetica"/>
            <w:sz w:val="20"/>
            <w:szCs w:val="20"/>
          </w:rPr>
          <w:id w:val="1435400317"/>
          <w:placeholder>
            <w:docPart w:val="DefaultPlaceholder_-1854013440"/>
          </w:placeholder>
        </w:sdtPr>
        <w:sdtEndPr/>
        <w:sdtContent>
          <w:r w:rsidR="00D97EB1">
            <w:rPr>
              <w:rFonts w:ascii="Helvetica" w:hAnsi="Helvetica" w:cs="Helvetica"/>
              <w:sz w:val="20"/>
              <w:szCs w:val="20"/>
            </w:rPr>
            <w:t xml:space="preserve">                                               </w:t>
          </w:r>
        </w:sdtContent>
      </w:sdt>
    </w:p>
    <w:p w14:paraId="49CFEA66" w14:textId="1BAC2428" w:rsidR="00FA57C0" w:rsidRDefault="00FA57C0" w:rsidP="00503106">
      <w:pPr>
        <w:rPr>
          <w:rFonts w:ascii="Helvetica" w:hAnsi="Helvetica" w:cs="Helvetica"/>
          <w:sz w:val="20"/>
          <w:szCs w:val="20"/>
        </w:rPr>
      </w:pPr>
    </w:p>
    <w:p w14:paraId="35F3E5A1" w14:textId="5CEE2457" w:rsidR="00503106" w:rsidRDefault="00503106" w:rsidP="00503106">
      <w:pPr>
        <w:rPr>
          <w:rFonts w:ascii="Helvetica" w:hAnsi="Helvetica" w:cs="Helvetica"/>
          <w:sz w:val="20"/>
          <w:szCs w:val="20"/>
        </w:rPr>
      </w:pPr>
    </w:p>
    <w:p w14:paraId="36F4FEB7" w14:textId="6FDC758A" w:rsidR="00503106" w:rsidRDefault="00503106" w:rsidP="00503106">
      <w:pPr>
        <w:rPr>
          <w:rFonts w:ascii="Helvetica" w:hAnsi="Helvetica" w:cs="Helvetica"/>
          <w:sz w:val="20"/>
          <w:szCs w:val="20"/>
        </w:rPr>
      </w:pPr>
    </w:p>
    <w:p w14:paraId="77961EC6" w14:textId="552784A5" w:rsidR="00503106" w:rsidRDefault="00503106" w:rsidP="00503106">
      <w:pPr>
        <w:rPr>
          <w:rFonts w:ascii="Helvetica" w:hAnsi="Helvetica" w:cs="Helvetica"/>
          <w:sz w:val="20"/>
          <w:szCs w:val="20"/>
        </w:rPr>
      </w:pPr>
    </w:p>
    <w:p w14:paraId="68188B60" w14:textId="10A7CF20" w:rsidR="00503106" w:rsidRDefault="00503106" w:rsidP="00503106">
      <w:pPr>
        <w:rPr>
          <w:rFonts w:ascii="Helvetica" w:hAnsi="Helvetica" w:cs="Helvetica"/>
          <w:sz w:val="20"/>
          <w:szCs w:val="20"/>
        </w:rPr>
      </w:pPr>
    </w:p>
    <w:p w14:paraId="10C1ABA9" w14:textId="70E32C3D" w:rsidR="00503106" w:rsidRDefault="00503106" w:rsidP="00503106">
      <w:pPr>
        <w:rPr>
          <w:rFonts w:ascii="Helvetica" w:hAnsi="Helvetica" w:cs="Helvetica"/>
          <w:sz w:val="20"/>
          <w:szCs w:val="20"/>
        </w:rPr>
      </w:pPr>
    </w:p>
    <w:p w14:paraId="562502B1" w14:textId="64E514BE" w:rsidR="00503106" w:rsidRDefault="00503106" w:rsidP="00503106">
      <w:pPr>
        <w:rPr>
          <w:rFonts w:ascii="Helvetica" w:hAnsi="Helvetica" w:cs="Helvetica"/>
          <w:sz w:val="20"/>
          <w:szCs w:val="20"/>
        </w:rPr>
      </w:pPr>
    </w:p>
    <w:p w14:paraId="4359B210" w14:textId="6310DF03" w:rsidR="00503106" w:rsidRDefault="00503106" w:rsidP="00503106">
      <w:pPr>
        <w:rPr>
          <w:rFonts w:ascii="Helvetica" w:hAnsi="Helvetica" w:cs="Helvetica"/>
          <w:sz w:val="20"/>
          <w:szCs w:val="20"/>
        </w:rPr>
      </w:pPr>
    </w:p>
    <w:p w14:paraId="19484FB5" w14:textId="06268F86" w:rsidR="00503106" w:rsidRDefault="00503106" w:rsidP="00503106">
      <w:pPr>
        <w:rPr>
          <w:rFonts w:ascii="Helvetica" w:hAnsi="Helvetica" w:cs="Helvetica"/>
          <w:sz w:val="20"/>
          <w:szCs w:val="20"/>
        </w:rPr>
      </w:pPr>
    </w:p>
    <w:p w14:paraId="105CC712" w14:textId="524DCAA4" w:rsidR="00503106" w:rsidRDefault="00503106" w:rsidP="00503106">
      <w:pPr>
        <w:rPr>
          <w:rFonts w:ascii="Helvetica" w:hAnsi="Helvetica" w:cs="Helvetica"/>
          <w:sz w:val="20"/>
          <w:szCs w:val="20"/>
        </w:rPr>
      </w:pPr>
    </w:p>
    <w:p w14:paraId="0D63CBE6" w14:textId="4891F39F" w:rsidR="00503106" w:rsidRDefault="00503106" w:rsidP="00503106">
      <w:pPr>
        <w:rPr>
          <w:rFonts w:ascii="Helvetica" w:hAnsi="Helvetica" w:cs="Helvetica"/>
          <w:sz w:val="20"/>
          <w:szCs w:val="20"/>
        </w:rPr>
      </w:pPr>
    </w:p>
    <w:p w14:paraId="223BF607" w14:textId="715A2728" w:rsidR="00503106" w:rsidRDefault="00503106" w:rsidP="00503106">
      <w:pPr>
        <w:rPr>
          <w:rFonts w:ascii="Helvetica" w:hAnsi="Helvetica" w:cs="Helvetica"/>
          <w:sz w:val="20"/>
          <w:szCs w:val="20"/>
        </w:rPr>
      </w:pPr>
    </w:p>
    <w:p w14:paraId="2A9D27B6" w14:textId="77777777" w:rsidR="00503106" w:rsidRPr="00503106" w:rsidRDefault="00503106" w:rsidP="00503106">
      <w:pPr>
        <w:rPr>
          <w:rFonts w:ascii="Helvetica" w:hAnsi="Helvetica" w:cs="Helvetica"/>
          <w:sz w:val="20"/>
          <w:szCs w:val="20"/>
        </w:rPr>
      </w:pPr>
    </w:p>
    <w:p w14:paraId="2CE42650" w14:textId="77777777" w:rsidR="00FA57C0" w:rsidRPr="001E3119" w:rsidRDefault="00FA57C0" w:rsidP="00E6357D">
      <w:pPr>
        <w:pStyle w:val="Paragrafoelenco"/>
        <w:ind w:left="720"/>
        <w:rPr>
          <w:rFonts w:ascii="Helvetica" w:hAnsi="Helvetica" w:cs="Helvetica"/>
          <w:sz w:val="20"/>
          <w:szCs w:val="20"/>
        </w:rPr>
      </w:pPr>
    </w:p>
    <w:p w14:paraId="39799B43" w14:textId="4621B080" w:rsidR="00E1096A" w:rsidRPr="001E3119" w:rsidRDefault="00503106" w:rsidP="00E1096A">
      <w:pPr>
        <w:rPr>
          <w:rFonts w:ascii="Helvetica" w:hAnsi="Helvetica" w:cs="Helvetica"/>
          <w:b/>
          <w:szCs w:val="22"/>
          <w:u w:val="single"/>
        </w:rPr>
      </w:pPr>
      <w:r>
        <w:rPr>
          <w:rFonts w:ascii="Helvetica" w:hAnsi="Helvetica" w:cs="Helvetica"/>
          <w:b/>
          <w:szCs w:val="22"/>
          <w:u w:val="single"/>
        </w:rPr>
        <w:lastRenderedPageBreak/>
        <w:t xml:space="preserve">2. </w:t>
      </w:r>
      <w:r w:rsidR="00E1096A">
        <w:rPr>
          <w:rFonts w:ascii="Helvetica" w:hAnsi="Helvetica" w:cs="Helvetica"/>
          <w:b/>
          <w:szCs w:val="22"/>
          <w:u w:val="single"/>
        </w:rPr>
        <w:t>Descrizione del</w:t>
      </w:r>
      <w:r w:rsidR="00E1096A" w:rsidRPr="001E3119">
        <w:rPr>
          <w:rFonts w:ascii="Helvetica" w:hAnsi="Helvetica" w:cs="Helvetica"/>
          <w:b/>
          <w:szCs w:val="22"/>
          <w:u w:val="single"/>
        </w:rPr>
        <w:t xml:space="preserve"> progetto</w:t>
      </w:r>
    </w:p>
    <w:p w14:paraId="61F5E21C" w14:textId="77777777" w:rsidR="0044393E" w:rsidRPr="001E3119" w:rsidRDefault="0044393E" w:rsidP="0044393E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1C3A0EA6" w14:textId="576FF48B" w:rsidR="00E66C96" w:rsidRPr="00E66C96" w:rsidRDefault="0091043B" w:rsidP="00235E88">
      <w:pPr>
        <w:spacing w:before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i/>
          <w:sz w:val="20"/>
          <w:szCs w:val="20"/>
        </w:rPr>
        <w:t xml:space="preserve">- </w:t>
      </w:r>
      <w:r w:rsidR="0044393E" w:rsidRPr="001E3119">
        <w:rPr>
          <w:rFonts w:ascii="Helvetica" w:hAnsi="Helvetica" w:cs="Helvetica"/>
          <w:b/>
          <w:i/>
          <w:sz w:val="20"/>
          <w:szCs w:val="20"/>
        </w:rPr>
        <w:t>Titolo</w:t>
      </w:r>
      <w:r w:rsidR="0044393E" w:rsidRPr="001E3119">
        <w:rPr>
          <w:rFonts w:ascii="Helvetica" w:hAnsi="Helvetica" w:cs="Helvetica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</w:rPr>
          <w:id w:val="957914469"/>
          <w:placeholder>
            <w:docPart w:val="DefaultPlaceholder_-1854013440"/>
          </w:placeholder>
        </w:sdtPr>
        <w:sdtEndPr/>
        <w:sdtContent>
          <w:r w:rsidR="00235E88">
            <w:rPr>
              <w:rFonts w:ascii="Helvetica" w:hAnsi="Helvetica" w:cs="Helvetica"/>
              <w:sz w:val="20"/>
              <w:szCs w:val="20"/>
            </w:rPr>
            <w:t xml:space="preserve">                                                                            </w:t>
          </w:r>
        </w:sdtContent>
      </w:sdt>
    </w:p>
    <w:p w14:paraId="638CAC75" w14:textId="3C22E4C9" w:rsidR="0044393E" w:rsidRDefault="0091043B" w:rsidP="00235E88">
      <w:pPr>
        <w:spacing w:before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i/>
          <w:sz w:val="20"/>
          <w:szCs w:val="20"/>
        </w:rPr>
        <w:t xml:space="preserve">- </w:t>
      </w:r>
      <w:r w:rsidR="0044393E" w:rsidRPr="0091043B">
        <w:rPr>
          <w:rFonts w:ascii="Helvetica" w:hAnsi="Helvetica" w:cs="Helvetica"/>
          <w:b/>
          <w:i/>
          <w:sz w:val="20"/>
          <w:szCs w:val="20"/>
        </w:rPr>
        <w:t>Descrizione</w:t>
      </w:r>
      <w:r w:rsidR="00235E88">
        <w:rPr>
          <w:rFonts w:ascii="Helvetica" w:hAnsi="Helvetica" w:cs="Helvetica"/>
          <w:sz w:val="20"/>
          <w:szCs w:val="20"/>
        </w:rPr>
        <w:t xml:space="preserve"> </w:t>
      </w:r>
      <w:r w:rsidR="0044393E" w:rsidRPr="001E3119">
        <w:rPr>
          <w:rFonts w:ascii="Helvetica" w:hAnsi="Helvetica" w:cs="Helvetica"/>
          <w:sz w:val="20"/>
          <w:szCs w:val="20"/>
        </w:rPr>
        <w:t>dell’</w:t>
      </w:r>
      <w:r w:rsidR="00503106">
        <w:rPr>
          <w:rFonts w:ascii="Helvetica" w:hAnsi="Helvetica" w:cs="Helvetica"/>
          <w:sz w:val="20"/>
          <w:szCs w:val="20"/>
        </w:rPr>
        <w:t>evento</w:t>
      </w:r>
      <w:r w:rsidR="00235E88">
        <w:rPr>
          <w:rFonts w:ascii="Helvetica" w:hAnsi="Helvetica" w:cs="Helvetica"/>
          <w:sz w:val="20"/>
          <w:szCs w:val="20"/>
        </w:rPr>
        <w:t xml:space="preserve"> (</w:t>
      </w:r>
      <w:r w:rsidR="0044393E" w:rsidRPr="001E3119">
        <w:rPr>
          <w:rFonts w:ascii="Helvetica" w:hAnsi="Helvetica" w:cs="Helvetica"/>
          <w:sz w:val="20"/>
          <w:szCs w:val="20"/>
        </w:rPr>
        <w:t>localizzazione prevista, obiettivi principali</w:t>
      </w:r>
      <w:r w:rsidR="00235E88">
        <w:rPr>
          <w:rFonts w:ascii="Helvetica" w:hAnsi="Helvetica" w:cs="Helvetica"/>
          <w:sz w:val="20"/>
          <w:szCs w:val="20"/>
        </w:rPr>
        <w:t xml:space="preserve">, coerenza </w:t>
      </w:r>
      <w:r w:rsidR="00E66C96" w:rsidRPr="00E66C96">
        <w:rPr>
          <w:rFonts w:ascii="Helvetica" w:hAnsi="Helvetica" w:cs="Helvetica"/>
          <w:sz w:val="20"/>
          <w:szCs w:val="20"/>
        </w:rPr>
        <w:t>con la norma di autorizzazione della spesa</w:t>
      </w:r>
      <w:r w:rsidR="00E66C96">
        <w:rPr>
          <w:rFonts w:ascii="Helvetica" w:hAnsi="Helvetica" w:cs="Helvetica"/>
          <w:sz w:val="20"/>
          <w:szCs w:val="20"/>
        </w:rPr>
        <w:t>, etc.)</w:t>
      </w:r>
    </w:p>
    <w:p w14:paraId="21AFD4F4" w14:textId="77777777" w:rsidR="009A28EC" w:rsidRPr="00235E88" w:rsidRDefault="009A28EC" w:rsidP="00235E88">
      <w:pPr>
        <w:spacing w:before="120"/>
        <w:rPr>
          <w:rFonts w:ascii="Helvetica" w:hAnsi="Helvetica" w:cs="Helvetica"/>
          <w:sz w:val="20"/>
          <w:szCs w:val="20"/>
        </w:rPr>
      </w:pPr>
    </w:p>
    <w:sdt>
      <w:sdtPr>
        <w:rPr>
          <w:rFonts w:ascii="Helvetica" w:hAnsi="Helvetica" w:cs="Helvetica"/>
          <w:b/>
          <w:i/>
          <w:sz w:val="20"/>
          <w:szCs w:val="20"/>
          <w:u w:val="single"/>
        </w:rPr>
        <w:id w:val="1758404232"/>
        <w:placeholder>
          <w:docPart w:val="DefaultPlaceholder_-1854013440"/>
        </w:placeholder>
      </w:sdtPr>
      <w:sdtEndPr/>
      <w:sdtContent>
        <w:p w14:paraId="26C0E52A" w14:textId="234BF7A3" w:rsidR="00B8775F" w:rsidRPr="001E3119" w:rsidRDefault="00B8775F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51243BDF" w14:textId="77777777" w:rsidR="00D76507" w:rsidRPr="001E3119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7619BC04" w14:textId="77777777" w:rsidR="00D76507" w:rsidRPr="001E3119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544ED5C5" w14:textId="77777777" w:rsidR="00D76507" w:rsidRPr="001E3119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6F6BCB31" w14:textId="77777777" w:rsidR="00D76507" w:rsidRPr="001E3119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155F14D5" w14:textId="77777777" w:rsidR="00D76507" w:rsidRPr="001E3119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7BAEF6EF" w14:textId="77777777" w:rsidR="00D76507" w:rsidRPr="001E3119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02441A93" w14:textId="5878C730" w:rsidR="00D76507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2C7E6DA8" w14:textId="09418B1E" w:rsidR="00503106" w:rsidRDefault="00503106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3282C382" w14:textId="5D932240" w:rsidR="00503106" w:rsidRDefault="00503106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7095CAC9" w14:textId="77777777" w:rsidR="00503106" w:rsidRDefault="00503106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38FB0C4E" w14:textId="1213DF36" w:rsidR="00503106" w:rsidRDefault="00503106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1F66CA0D" w14:textId="45620760" w:rsidR="00503106" w:rsidRDefault="00503106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5CC1BF9F" w14:textId="0FE1171F" w:rsidR="00503106" w:rsidRDefault="00503106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4940CA5E" w14:textId="55A04446" w:rsidR="00503106" w:rsidRDefault="00503106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00682041" w14:textId="35AA0387" w:rsidR="00503106" w:rsidRDefault="00503106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56562870" w14:textId="77777777" w:rsidR="00503106" w:rsidRPr="001E3119" w:rsidRDefault="00503106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09BC34AD" w14:textId="77777777" w:rsidR="00D76507" w:rsidRPr="001E3119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15300229" w14:textId="77777777" w:rsidR="00D76507" w:rsidRPr="001E3119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6DCF9567" w14:textId="77777777" w:rsidR="00D76507" w:rsidRPr="001E3119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5ED82065" w14:textId="245FA094" w:rsidR="00E66C96" w:rsidRDefault="00E66C96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03A01819" w14:textId="2FC931C1" w:rsidR="00E66C96" w:rsidRDefault="00E66C96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54867534" w14:textId="77777777" w:rsidR="00E66C96" w:rsidRPr="001E3119" w:rsidRDefault="00E66C96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03794F7A" w14:textId="77777777" w:rsidR="00D76507" w:rsidRPr="001E3119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7D03D34E" w14:textId="59952CED" w:rsidR="00D76507" w:rsidRDefault="00D76507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4AE9689F" w14:textId="0271FB69" w:rsidR="002B605C" w:rsidRDefault="002B605C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69C6AB81" w14:textId="05AE7532" w:rsidR="00503106" w:rsidRDefault="00503106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10D2B6EA" w14:textId="7EBFE7E0" w:rsidR="00503106" w:rsidRDefault="00503106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232F7769" w14:textId="77777777" w:rsidR="00503106" w:rsidRPr="001E3119" w:rsidRDefault="00503106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16CE4615" w14:textId="5798FDC3" w:rsidR="00D76507" w:rsidRPr="001E3119" w:rsidRDefault="00735A54" w:rsidP="00D765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</w:sdtContent>
    </w:sdt>
    <w:p w14:paraId="4E7A26E0" w14:textId="77777777" w:rsidR="00E66C96" w:rsidRDefault="00E66C96" w:rsidP="00E66C96">
      <w:pPr>
        <w:rPr>
          <w:rFonts w:ascii="Helvetica" w:hAnsi="Helvetica" w:cs="Helvetica"/>
          <w:sz w:val="20"/>
          <w:szCs w:val="20"/>
        </w:rPr>
      </w:pPr>
    </w:p>
    <w:p w14:paraId="187FC1FC" w14:textId="20C39306" w:rsidR="00E66C96" w:rsidRDefault="00E66C96" w:rsidP="00E66C96">
      <w:pPr>
        <w:rPr>
          <w:rFonts w:ascii="Helvetica" w:hAnsi="Helvetica" w:cs="Helvetica"/>
          <w:sz w:val="20"/>
          <w:szCs w:val="20"/>
        </w:rPr>
      </w:pPr>
      <w:r w:rsidRPr="00E66C96">
        <w:rPr>
          <w:rFonts w:ascii="Helvetica" w:hAnsi="Helvetica" w:cs="Helvetica"/>
          <w:b/>
          <w:i/>
          <w:sz w:val="20"/>
          <w:szCs w:val="20"/>
        </w:rPr>
        <w:t xml:space="preserve">- </w:t>
      </w:r>
      <w:r>
        <w:rPr>
          <w:rFonts w:ascii="Helvetica" w:hAnsi="Helvetica" w:cs="Helvetica"/>
          <w:b/>
          <w:i/>
          <w:sz w:val="20"/>
          <w:szCs w:val="20"/>
        </w:rPr>
        <w:t>Link al progetto</w:t>
      </w:r>
      <w:r w:rsidR="00A403CC">
        <w:rPr>
          <w:rFonts w:ascii="Helvetica" w:hAnsi="Helvetica" w:cs="Helvetica"/>
          <w:b/>
          <w:i/>
          <w:sz w:val="20"/>
          <w:szCs w:val="20"/>
        </w:rPr>
        <w:t xml:space="preserve"> o breve descrizione (</w:t>
      </w:r>
      <w:proofErr w:type="spellStart"/>
      <w:r w:rsidR="00A403CC">
        <w:rPr>
          <w:rFonts w:ascii="Helvetica" w:hAnsi="Helvetica" w:cs="Helvetica"/>
          <w:b/>
          <w:i/>
          <w:sz w:val="20"/>
          <w:szCs w:val="20"/>
        </w:rPr>
        <w:t>max</w:t>
      </w:r>
      <w:proofErr w:type="spellEnd"/>
      <w:r w:rsidR="00A403CC">
        <w:rPr>
          <w:rFonts w:ascii="Helvetica" w:hAnsi="Helvetica" w:cs="Helvetica"/>
          <w:b/>
          <w:i/>
          <w:sz w:val="20"/>
          <w:szCs w:val="20"/>
        </w:rPr>
        <w:t xml:space="preserve"> 200 caratteri)</w:t>
      </w:r>
    </w:p>
    <w:p w14:paraId="4AF696D1" w14:textId="49C61596" w:rsidR="002B605C" w:rsidRDefault="002B605C" w:rsidP="002B605C">
      <w:pPr>
        <w:jc w:val="both"/>
        <w:rPr>
          <w:rFonts w:ascii="Helvetica" w:hAnsi="Helvetica" w:cs="Helvetica"/>
          <w:sz w:val="18"/>
          <w:szCs w:val="18"/>
        </w:rPr>
      </w:pPr>
      <w:r w:rsidRPr="002B605C">
        <w:rPr>
          <w:rFonts w:ascii="Helvetica" w:hAnsi="Helvetica" w:cs="Helvetica"/>
          <w:sz w:val="18"/>
          <w:szCs w:val="18"/>
        </w:rPr>
        <w:t>(obbligatorio, ai sensi dell’art. 27 del D. Lgs 33/2013, ai fine della pubblicazione nella sezione “Amministrazione Trasparente” del sito istituzionale della Regione Marche)</w:t>
      </w:r>
    </w:p>
    <w:sdt>
      <w:sdtPr>
        <w:rPr>
          <w:rFonts w:ascii="Helvetica" w:hAnsi="Helvetica" w:cs="Helvetica"/>
          <w:b/>
          <w:i/>
          <w:sz w:val="20"/>
          <w:szCs w:val="20"/>
          <w:u w:val="single"/>
        </w:rPr>
        <w:id w:val="-1060641016"/>
        <w:placeholder>
          <w:docPart w:val="41F9EEEAFC4A4790BD99559319EBD14B"/>
        </w:placeholder>
      </w:sdtPr>
      <w:sdtEndPr/>
      <w:sdtContent>
        <w:p w14:paraId="3DCDDB40" w14:textId="77777777" w:rsidR="00A403CC" w:rsidRPr="001E3119" w:rsidRDefault="00A403CC" w:rsidP="00A403C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1D610A6E" w14:textId="77777777" w:rsidR="00A403CC" w:rsidRPr="001E3119" w:rsidRDefault="00A403CC" w:rsidP="00A403C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29D4F259" w14:textId="77777777" w:rsidR="00A403CC" w:rsidRDefault="00A403CC" w:rsidP="00A403C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696213E1" w14:textId="77777777" w:rsidR="00A403CC" w:rsidRPr="001E3119" w:rsidRDefault="00A403CC" w:rsidP="00A403C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  <w:p w14:paraId="4F36F57B" w14:textId="09EC1BA2" w:rsidR="00A403CC" w:rsidRPr="00A403CC" w:rsidRDefault="00735A54" w:rsidP="00A403C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Helvetica" w:hAnsi="Helvetica" w:cs="Helvetica"/>
              <w:b/>
              <w:i/>
              <w:sz w:val="20"/>
              <w:szCs w:val="20"/>
              <w:u w:val="single"/>
            </w:rPr>
          </w:pPr>
        </w:p>
      </w:sdtContent>
    </w:sdt>
    <w:p w14:paraId="388A5929" w14:textId="77777777" w:rsidR="002B605C" w:rsidRDefault="002B605C" w:rsidP="00E66C96">
      <w:pPr>
        <w:rPr>
          <w:rFonts w:ascii="Helvetica" w:hAnsi="Helvetica" w:cs="Helvetica"/>
          <w:b/>
          <w:i/>
          <w:sz w:val="20"/>
          <w:szCs w:val="20"/>
        </w:rPr>
      </w:pPr>
    </w:p>
    <w:p w14:paraId="381999AC" w14:textId="3A59876B" w:rsidR="00E6357D" w:rsidRDefault="00E6357D" w:rsidP="00E6357D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17ACE386" w14:textId="77777777" w:rsidR="002B605C" w:rsidRPr="001E3119" w:rsidRDefault="002B605C" w:rsidP="00E6357D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492932DA" w14:textId="7C8B0313" w:rsidR="00E1096A" w:rsidRPr="001E3119" w:rsidRDefault="00503106" w:rsidP="00E1096A">
      <w:pPr>
        <w:rPr>
          <w:rFonts w:ascii="Helvetica" w:hAnsi="Helvetica" w:cs="Helvetica"/>
          <w:b/>
          <w:szCs w:val="22"/>
          <w:u w:val="single"/>
        </w:rPr>
      </w:pPr>
      <w:r>
        <w:rPr>
          <w:rFonts w:ascii="Helvetica" w:hAnsi="Helvetica" w:cs="Helvetica"/>
          <w:b/>
          <w:szCs w:val="22"/>
          <w:u w:val="single"/>
        </w:rPr>
        <w:t xml:space="preserve">3. </w:t>
      </w:r>
      <w:r w:rsidR="00E1096A">
        <w:rPr>
          <w:rFonts w:ascii="Helvetica" w:hAnsi="Helvetica" w:cs="Helvetica"/>
          <w:b/>
          <w:szCs w:val="22"/>
          <w:u w:val="single"/>
        </w:rPr>
        <w:t>Cronoprogramma</w:t>
      </w:r>
    </w:p>
    <w:p w14:paraId="64670BA6" w14:textId="77777777" w:rsidR="00E6357D" w:rsidRPr="001E3119" w:rsidRDefault="00E6357D" w:rsidP="00A403CC">
      <w:pPr>
        <w:rPr>
          <w:rFonts w:ascii="Helvetica" w:hAnsi="Helvetica" w:cs="Helvetica"/>
          <w:sz w:val="20"/>
          <w:szCs w:val="20"/>
        </w:rPr>
      </w:pPr>
    </w:p>
    <w:p w14:paraId="0C50FB11" w14:textId="77777777" w:rsidR="00E6357D" w:rsidRPr="001E3119" w:rsidRDefault="00E6357D" w:rsidP="001D77ED">
      <w:pPr>
        <w:jc w:val="center"/>
        <w:rPr>
          <w:rFonts w:ascii="Helvetica" w:hAnsi="Helvetica" w:cs="Helvetica"/>
          <w:sz w:val="20"/>
          <w:szCs w:val="20"/>
        </w:rPr>
      </w:pPr>
    </w:p>
    <w:p w14:paraId="19BC6B82" w14:textId="77777777" w:rsidR="00E6357D" w:rsidRPr="001E3119" w:rsidRDefault="00E6357D" w:rsidP="001D77ED">
      <w:pPr>
        <w:jc w:val="center"/>
        <w:rPr>
          <w:rFonts w:ascii="Helvetica" w:hAnsi="Helvetica" w:cs="Helvetic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6357D" w:rsidRPr="001E3119" w14:paraId="2DAF6069" w14:textId="77777777" w:rsidTr="00503106">
        <w:trPr>
          <w:trHeight w:val="864"/>
        </w:trPr>
        <w:tc>
          <w:tcPr>
            <w:tcW w:w="3485" w:type="dxa"/>
          </w:tcPr>
          <w:p w14:paraId="6C7513C5" w14:textId="77777777" w:rsidR="00E6357D" w:rsidRPr="001E3119" w:rsidRDefault="00E6357D" w:rsidP="001D77ED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1E3119">
              <w:rPr>
                <w:rFonts w:ascii="Helvetica" w:hAnsi="Helvetica" w:cs="Helvetica"/>
                <w:sz w:val="20"/>
                <w:szCs w:val="20"/>
              </w:rPr>
              <w:t>DATE DELL’EVENTO</w:t>
            </w:r>
          </w:p>
        </w:tc>
        <w:tc>
          <w:tcPr>
            <w:tcW w:w="3485" w:type="dxa"/>
          </w:tcPr>
          <w:p w14:paraId="257F7DC5" w14:textId="1BE55439" w:rsidR="00E6357D" w:rsidRDefault="00E6357D" w:rsidP="002B605C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1E3119">
              <w:rPr>
                <w:rFonts w:ascii="Helvetica" w:hAnsi="Helvetica" w:cs="Helvetica"/>
                <w:sz w:val="20"/>
                <w:szCs w:val="20"/>
              </w:rPr>
              <w:t xml:space="preserve">Dal </w:t>
            </w:r>
          </w:p>
          <w:p w14:paraId="47DCD045" w14:textId="77777777" w:rsidR="002B605C" w:rsidRDefault="002B605C" w:rsidP="002B605C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  <w:sdt>
            <w:sdtPr>
              <w:rPr>
                <w:rFonts w:ascii="Helvetica" w:hAnsi="Helvetica" w:cs="Helvetica"/>
                <w:sz w:val="20"/>
                <w:szCs w:val="20"/>
              </w:rPr>
              <w:id w:val="-197780229"/>
              <w:placeholder>
                <w:docPart w:val="DefaultPlaceholder_-1854013437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62845996" w14:textId="026B0E98" w:rsidR="00FA57C0" w:rsidRPr="001E3119" w:rsidRDefault="002B605C" w:rsidP="002B605C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>
                  <w:rPr>
                    <w:rFonts w:ascii="Helvetica" w:hAnsi="Helvetica" w:cs="Helvetica"/>
                    <w:sz w:val="20"/>
                    <w:szCs w:val="20"/>
                  </w:rPr>
                  <w:t xml:space="preserve">                                                     </w:t>
                </w:r>
              </w:p>
            </w:sdtContent>
          </w:sdt>
        </w:tc>
        <w:tc>
          <w:tcPr>
            <w:tcW w:w="3486" w:type="dxa"/>
          </w:tcPr>
          <w:p w14:paraId="1F0C38BE" w14:textId="56BC6866" w:rsidR="00E6357D" w:rsidRDefault="00FA57C0" w:rsidP="001D77ED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1E3119">
              <w:rPr>
                <w:rFonts w:ascii="Helvetica" w:hAnsi="Helvetica" w:cs="Helvetica"/>
                <w:sz w:val="20"/>
                <w:szCs w:val="20"/>
              </w:rPr>
              <w:t>A</w:t>
            </w:r>
            <w:r w:rsidR="00E6357D" w:rsidRPr="001E3119">
              <w:rPr>
                <w:rFonts w:ascii="Helvetica" w:hAnsi="Helvetica" w:cs="Helvetica"/>
                <w:sz w:val="20"/>
                <w:szCs w:val="20"/>
              </w:rPr>
              <w:t>l</w:t>
            </w:r>
          </w:p>
          <w:p w14:paraId="14FE06FF" w14:textId="77777777" w:rsidR="002B605C" w:rsidRDefault="002B605C" w:rsidP="001D77ED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  <w:sdt>
            <w:sdtPr>
              <w:rPr>
                <w:rFonts w:ascii="Helvetica" w:hAnsi="Helvetica" w:cs="Helvetica"/>
                <w:sz w:val="20"/>
                <w:szCs w:val="20"/>
              </w:rPr>
              <w:id w:val="841204151"/>
              <w:placeholder>
                <w:docPart w:val="DefaultPlaceholder_-1854013437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0A6DB46D" w14:textId="510F65AC" w:rsidR="00FA57C0" w:rsidRPr="001E3119" w:rsidRDefault="002B605C" w:rsidP="002B605C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>
                  <w:rPr>
                    <w:rFonts w:ascii="Helvetica" w:hAnsi="Helvetica" w:cs="Helvetica"/>
                    <w:sz w:val="20"/>
                    <w:szCs w:val="20"/>
                  </w:rPr>
                  <w:t xml:space="preserve">                                                   </w:t>
                </w:r>
              </w:p>
            </w:sdtContent>
          </w:sdt>
        </w:tc>
      </w:tr>
    </w:tbl>
    <w:p w14:paraId="1F54D5BA" w14:textId="77777777" w:rsidR="00503106" w:rsidRDefault="00503106" w:rsidP="00E1096A">
      <w:pPr>
        <w:rPr>
          <w:rFonts w:ascii="Helvetica" w:hAnsi="Helvetica" w:cs="Helvetica"/>
          <w:sz w:val="20"/>
          <w:szCs w:val="20"/>
        </w:rPr>
      </w:pPr>
    </w:p>
    <w:p w14:paraId="29682942" w14:textId="77777777" w:rsidR="00503106" w:rsidRDefault="00503106" w:rsidP="00E1096A">
      <w:pPr>
        <w:rPr>
          <w:rFonts w:ascii="Helvetica" w:hAnsi="Helvetica" w:cs="Helvetica"/>
          <w:b/>
          <w:szCs w:val="22"/>
          <w:u w:val="single"/>
        </w:rPr>
      </w:pPr>
    </w:p>
    <w:p w14:paraId="518FE8D9" w14:textId="77777777" w:rsidR="00503106" w:rsidRDefault="00503106" w:rsidP="00E1096A">
      <w:pPr>
        <w:rPr>
          <w:rFonts w:ascii="Helvetica" w:hAnsi="Helvetica" w:cs="Helvetica"/>
          <w:b/>
          <w:szCs w:val="22"/>
          <w:u w:val="single"/>
        </w:rPr>
      </w:pPr>
    </w:p>
    <w:p w14:paraId="18C6700B" w14:textId="77777777" w:rsidR="00503106" w:rsidRDefault="00503106" w:rsidP="00E1096A">
      <w:pPr>
        <w:rPr>
          <w:rFonts w:ascii="Helvetica" w:hAnsi="Helvetica" w:cs="Helvetica"/>
          <w:b/>
          <w:szCs w:val="22"/>
          <w:u w:val="single"/>
        </w:rPr>
      </w:pPr>
    </w:p>
    <w:p w14:paraId="18986FA3" w14:textId="77777777" w:rsidR="00503106" w:rsidRDefault="00503106" w:rsidP="00E1096A">
      <w:pPr>
        <w:rPr>
          <w:rFonts w:ascii="Helvetica" w:hAnsi="Helvetica" w:cs="Helvetica"/>
          <w:b/>
          <w:szCs w:val="22"/>
          <w:u w:val="single"/>
        </w:rPr>
      </w:pPr>
    </w:p>
    <w:p w14:paraId="24A7433E" w14:textId="77777777" w:rsidR="00503106" w:rsidRDefault="00503106" w:rsidP="00E1096A">
      <w:pPr>
        <w:rPr>
          <w:rFonts w:ascii="Helvetica" w:hAnsi="Helvetica" w:cs="Helvetica"/>
          <w:b/>
          <w:szCs w:val="22"/>
          <w:u w:val="single"/>
        </w:rPr>
      </w:pPr>
    </w:p>
    <w:p w14:paraId="23ABFB6E" w14:textId="73CE2C26" w:rsidR="003F1173" w:rsidRDefault="00503106" w:rsidP="00E1096A">
      <w:pPr>
        <w:rPr>
          <w:rFonts w:ascii="Helvetica" w:hAnsi="Helvetica" w:cs="Helvetica"/>
          <w:b/>
          <w:szCs w:val="22"/>
          <w:u w:val="single"/>
        </w:rPr>
      </w:pPr>
      <w:r>
        <w:rPr>
          <w:rFonts w:ascii="Helvetica" w:hAnsi="Helvetica" w:cs="Helvetica"/>
          <w:b/>
          <w:szCs w:val="22"/>
          <w:u w:val="single"/>
        </w:rPr>
        <w:t>4. Bilancio dell’evento</w:t>
      </w:r>
    </w:p>
    <w:p w14:paraId="2BC95045" w14:textId="79A6D323" w:rsidR="00925FC9" w:rsidRDefault="00925FC9" w:rsidP="0045782F">
      <w:pPr>
        <w:rPr>
          <w:rFonts w:ascii="Helvetica" w:hAnsi="Helvetica" w:cs="Helvetica"/>
          <w:sz w:val="20"/>
          <w:szCs w:val="20"/>
        </w:rPr>
      </w:pPr>
    </w:p>
    <w:p w14:paraId="0FFED5F6" w14:textId="3E62F5BD" w:rsidR="00834035" w:rsidRDefault="00834035" w:rsidP="0045782F">
      <w:pPr>
        <w:rPr>
          <w:rFonts w:ascii="Helvetica" w:hAnsi="Helvetica" w:cs="Helvetica"/>
          <w:sz w:val="20"/>
          <w:szCs w:val="20"/>
        </w:rPr>
      </w:pPr>
    </w:p>
    <w:p w14:paraId="757A366A" w14:textId="77777777" w:rsidR="00834035" w:rsidRPr="001E3119" w:rsidRDefault="00834035" w:rsidP="0045782F">
      <w:pPr>
        <w:rPr>
          <w:rFonts w:ascii="Helvetica" w:hAnsi="Helvetica" w:cs="Helvetica"/>
          <w:sz w:val="20"/>
          <w:szCs w:val="20"/>
        </w:rPr>
      </w:pP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3227"/>
        <w:gridCol w:w="1730"/>
        <w:gridCol w:w="254"/>
        <w:gridCol w:w="3544"/>
        <w:gridCol w:w="1701"/>
      </w:tblGrid>
      <w:tr w:rsidR="002E4E19" w:rsidRPr="001E3119" w14:paraId="38C04500" w14:textId="77777777" w:rsidTr="00834035">
        <w:trPr>
          <w:trHeight w:val="566"/>
        </w:trPr>
        <w:tc>
          <w:tcPr>
            <w:tcW w:w="4957" w:type="dxa"/>
            <w:gridSpan w:val="2"/>
            <w:vAlign w:val="center"/>
          </w:tcPr>
          <w:p w14:paraId="651942B4" w14:textId="77777777" w:rsidR="002E4E19" w:rsidRPr="001E3119" w:rsidRDefault="002E4E19" w:rsidP="00F66FD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1E3119">
              <w:rPr>
                <w:rFonts w:ascii="Helvetica" w:hAnsi="Helvetica" w:cs="Helvetica"/>
                <w:b/>
                <w:sz w:val="20"/>
                <w:szCs w:val="20"/>
              </w:rPr>
              <w:t>ENTRATE</w:t>
            </w:r>
          </w:p>
        </w:tc>
        <w:tc>
          <w:tcPr>
            <w:tcW w:w="254" w:type="dxa"/>
            <w:vMerge w:val="restart"/>
            <w:vAlign w:val="center"/>
          </w:tcPr>
          <w:p w14:paraId="1520D2DA" w14:textId="77777777" w:rsidR="002E4E19" w:rsidRPr="001E3119" w:rsidRDefault="002E4E19" w:rsidP="00F66F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2745B868" w14:textId="77777777" w:rsidR="002E4E19" w:rsidRPr="001E3119" w:rsidRDefault="002E4E19" w:rsidP="00F66FD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1E3119">
              <w:rPr>
                <w:rFonts w:ascii="Helvetica" w:hAnsi="Helvetica" w:cs="Helvetica"/>
                <w:b/>
                <w:sz w:val="20"/>
                <w:szCs w:val="20"/>
              </w:rPr>
              <w:t>USCITE</w:t>
            </w:r>
          </w:p>
        </w:tc>
      </w:tr>
      <w:tr w:rsidR="0086085D" w:rsidRPr="001E3119" w14:paraId="5B2B7A24" w14:textId="77777777" w:rsidTr="00C53AB8">
        <w:trPr>
          <w:trHeight w:val="562"/>
        </w:trPr>
        <w:tc>
          <w:tcPr>
            <w:tcW w:w="4957" w:type="dxa"/>
            <w:gridSpan w:val="2"/>
            <w:vAlign w:val="center"/>
          </w:tcPr>
          <w:p w14:paraId="3280E29C" w14:textId="5595FEB3" w:rsidR="0086085D" w:rsidRPr="001E3119" w:rsidRDefault="0086085D" w:rsidP="00F66FD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1E3119">
              <w:rPr>
                <w:rFonts w:ascii="Helvetica" w:hAnsi="Helvetica" w:cs="Helvetica"/>
                <w:b/>
                <w:sz w:val="20"/>
                <w:szCs w:val="20"/>
              </w:rPr>
              <w:t>Enti Pubblici:</w:t>
            </w:r>
          </w:p>
        </w:tc>
        <w:tc>
          <w:tcPr>
            <w:tcW w:w="254" w:type="dxa"/>
            <w:vMerge/>
            <w:vAlign w:val="center"/>
          </w:tcPr>
          <w:p w14:paraId="15824E98" w14:textId="77777777" w:rsidR="0086085D" w:rsidRPr="001E3119" w:rsidRDefault="0086085D" w:rsidP="00F66F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30DE17B" w14:textId="63D66CBA" w:rsidR="0086085D" w:rsidRPr="001E3119" w:rsidRDefault="0086085D" w:rsidP="0086085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1E3119">
              <w:rPr>
                <w:rFonts w:ascii="Helvetica" w:hAnsi="Helvetica" w:cs="Helvetica"/>
                <w:sz w:val="22"/>
                <w:szCs w:val="22"/>
              </w:rPr>
              <w:t>Comunicaz</w:t>
            </w:r>
            <w:r w:rsidR="00CC18AE">
              <w:rPr>
                <w:rFonts w:ascii="Helvetica" w:hAnsi="Helvetica" w:cs="Helvetica"/>
                <w:sz w:val="22"/>
                <w:szCs w:val="22"/>
              </w:rPr>
              <w:t>ione</w:t>
            </w:r>
            <w:r w:rsidRPr="001E3119">
              <w:rPr>
                <w:rFonts w:ascii="Helvetica" w:hAnsi="Helvetica" w:cs="Helvetica"/>
                <w:sz w:val="22"/>
                <w:szCs w:val="22"/>
              </w:rPr>
              <w:t>, promoz</w:t>
            </w:r>
            <w:r w:rsidR="00CC18AE">
              <w:rPr>
                <w:rFonts w:ascii="Helvetica" w:hAnsi="Helvetica" w:cs="Helvetica"/>
                <w:sz w:val="22"/>
                <w:szCs w:val="22"/>
              </w:rPr>
              <w:t>ione</w:t>
            </w:r>
            <w:r w:rsidRPr="001E311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C53AB8">
              <w:rPr>
                <w:rFonts w:ascii="Helvetica" w:hAnsi="Helvetica" w:cs="Helvetica"/>
                <w:sz w:val="18"/>
                <w:szCs w:val="18"/>
              </w:rPr>
              <w:t>(opuscoli, dépliant, video, sito…)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021596570"/>
            <w:placeholder>
              <w:docPart w:val="DefaultPlaceholder_-1854013440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068FF15F" w14:textId="2A306A80" w:rsidR="0086085D" w:rsidRPr="001E3119" w:rsidRDefault="0086085D" w:rsidP="00F66FDF">
                <w:pPr>
                  <w:pStyle w:val="Paragrafoelenco"/>
                  <w:ind w:left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</w:t>
                </w:r>
                <w:r w:rsidR="002E4E19" w:rsidRPr="001E3119">
                  <w:rPr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6085D" w:rsidRPr="001E3119" w14:paraId="2EFF26F5" w14:textId="77777777" w:rsidTr="00834035">
        <w:trPr>
          <w:trHeight w:val="538"/>
        </w:trPr>
        <w:tc>
          <w:tcPr>
            <w:tcW w:w="3227" w:type="dxa"/>
            <w:vAlign w:val="center"/>
          </w:tcPr>
          <w:p w14:paraId="2DF98C7F" w14:textId="029FBC7C" w:rsidR="0086085D" w:rsidRPr="001E3119" w:rsidRDefault="00735A54" w:rsidP="00F66FDF">
            <w:pPr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466128343"/>
                <w:placeholder>
                  <w:docPart w:val="D6710A20416B4C7FAB05C2AD78EB88CA"/>
                </w:placeholder>
              </w:sdtPr>
              <w:sdtEndPr/>
              <w:sdtContent>
                <w:r w:rsidR="00EF4822">
                  <w:rPr>
                    <w:rFonts w:ascii="Helvetica" w:hAnsi="Helvetica" w:cs="Helvetica"/>
                    <w:sz w:val="20"/>
                    <w:szCs w:val="20"/>
                  </w:rPr>
                  <w:t xml:space="preserve">- </w:t>
                </w:r>
                <w:r w:rsidR="006E225D">
                  <w:rPr>
                    <w:rFonts w:ascii="Helvetica" w:hAnsi="Helvetica" w:cs="Helvetica"/>
                    <w:sz w:val="20"/>
                    <w:szCs w:val="20"/>
                  </w:rPr>
                  <w:t xml:space="preserve">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613634031"/>
            <w:placeholder>
              <w:docPart w:val="DefaultPlaceholder_-1854013440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598FC0AC" w14:textId="40EF1C24" w:rsidR="0086085D" w:rsidRPr="001E3119" w:rsidRDefault="0086085D" w:rsidP="00F66FDF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7ADF6CD5" w14:textId="77777777" w:rsidR="0086085D" w:rsidRPr="001E3119" w:rsidRDefault="0086085D" w:rsidP="00F66F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85F2C3A" w14:textId="77777777" w:rsidR="0086085D" w:rsidRPr="001E3119" w:rsidRDefault="0086085D" w:rsidP="00F66FD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1E3119">
              <w:rPr>
                <w:rFonts w:ascii="Helvetica" w:hAnsi="Helvetica" w:cs="Helvetica"/>
                <w:sz w:val="22"/>
                <w:szCs w:val="22"/>
              </w:rPr>
              <w:t>Allestimento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202477778"/>
            <w:placeholder>
              <w:docPart w:val="DefaultPlaceholder_-1854013440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263088DC" w14:textId="6B3C0E27" w:rsidR="0086085D" w:rsidRPr="001E3119" w:rsidRDefault="0086085D" w:rsidP="00F66FDF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</w:t>
                </w:r>
                <w:r w:rsidR="002E4E19" w:rsidRPr="001E3119">
                  <w:rPr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6085D" w:rsidRPr="001E3119" w14:paraId="48EB1F69" w14:textId="77777777" w:rsidTr="00834035">
        <w:trPr>
          <w:trHeight w:val="546"/>
        </w:trPr>
        <w:tc>
          <w:tcPr>
            <w:tcW w:w="3227" w:type="dxa"/>
            <w:vAlign w:val="center"/>
          </w:tcPr>
          <w:p w14:paraId="0D863FFA" w14:textId="61E817EB" w:rsidR="0086085D" w:rsidRPr="001E3119" w:rsidRDefault="00735A54" w:rsidP="00F66FDF">
            <w:pPr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692459586"/>
                <w:placeholder>
                  <w:docPart w:val="1CB9C0F73AD646DCB0DDFA5C15872C8D"/>
                </w:placeholder>
              </w:sdtPr>
              <w:sdtEndPr/>
              <w:sdtContent>
                <w:r w:rsidR="00EF4822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344093766"/>
            <w:placeholder>
              <w:docPart w:val="DefaultPlaceholder_-1854013440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72510B6C" w14:textId="77141187" w:rsidR="0086085D" w:rsidRPr="001E3119" w:rsidRDefault="0086085D" w:rsidP="00F66FDF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2A301184" w14:textId="77777777" w:rsidR="0086085D" w:rsidRPr="001E3119" w:rsidRDefault="0086085D" w:rsidP="00F66F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11CC25B" w14:textId="38FC28CF" w:rsidR="0086085D" w:rsidRPr="001E3119" w:rsidRDefault="004C2980" w:rsidP="00F66FD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Sicurezza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46229692"/>
            <w:placeholder>
              <w:docPart w:val="DefaultPlaceholder_-1854013440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1758E8E4" w14:textId="5F37E6D6" w:rsidR="0086085D" w:rsidRPr="001E3119" w:rsidRDefault="0086085D" w:rsidP="00F66FDF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</w:t>
                </w:r>
                <w:r w:rsidR="002E4E19" w:rsidRPr="001E3119">
                  <w:rPr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C18AE" w:rsidRPr="001E3119" w14:paraId="304667DB" w14:textId="77777777" w:rsidTr="00C53AB8">
        <w:trPr>
          <w:trHeight w:val="369"/>
        </w:trPr>
        <w:tc>
          <w:tcPr>
            <w:tcW w:w="3227" w:type="dxa"/>
            <w:vAlign w:val="center"/>
          </w:tcPr>
          <w:p w14:paraId="7F20DBE7" w14:textId="672708B5" w:rsidR="00CC18AE" w:rsidRPr="001E3119" w:rsidRDefault="00735A54" w:rsidP="00CC18AE">
            <w:pPr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335959586"/>
                <w:placeholder>
                  <w:docPart w:val="E726BF0040AA418BA05C459C99020F50"/>
                </w:placeholder>
              </w:sdtPr>
              <w:sdtEndPr/>
              <w:sdtContent>
                <w:sdt>
                  <w:sdtPr>
                    <w:rPr>
                      <w:rFonts w:ascii="Helvetica" w:hAnsi="Helvetica" w:cs="Helvetica"/>
                      <w:sz w:val="20"/>
                      <w:szCs w:val="20"/>
                    </w:rPr>
                    <w:id w:val="2095057561"/>
                    <w:placeholder>
                      <w:docPart w:val="E6DA387AE0FC4F92A5F3C2A427E36EC0"/>
                    </w:placeholder>
                  </w:sdtPr>
                  <w:sdtEndPr/>
                  <w:sdtContent>
                    <w:r w:rsidR="00CC18AE">
                      <w:rPr>
                        <w:rFonts w:ascii="Helvetica" w:hAnsi="Helvetica" w:cs="Helvetica"/>
                        <w:sz w:val="20"/>
                        <w:szCs w:val="20"/>
                      </w:rPr>
                      <w:t xml:space="preserve">-                          </w:t>
                    </w:r>
                  </w:sdtContent>
                </w:sdt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926233082"/>
            <w:placeholder>
              <w:docPart w:val="8015C049A0FF4409A085ABED42EF9752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2AA1282D" w14:textId="4C4C064E" w:rsidR="00CC18AE" w:rsidRPr="001E3119" w:rsidRDefault="00CC18AE" w:rsidP="00CC18AE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038F188C" w14:textId="77777777" w:rsidR="00CC18AE" w:rsidRPr="001E3119" w:rsidRDefault="00CC18AE" w:rsidP="00CC18A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3AD704D" w14:textId="6E06C176" w:rsidR="00CC18AE" w:rsidRPr="001E3119" w:rsidRDefault="004C2980" w:rsidP="00CC18A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Acquisto di beni</w:t>
            </w:r>
            <w:r w:rsidR="00CC18AE" w:rsidRPr="001E3119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sz w:val="22"/>
                <w:szCs w:val="22"/>
              </w:rPr>
              <w:t>connessi all’evento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2052341931"/>
            <w:placeholder>
              <w:docPart w:val="8015C049A0FF4409A085ABED42EF9752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4FBA11B7" w14:textId="604E76A5" w:rsidR="00CC18AE" w:rsidRPr="001E3119" w:rsidRDefault="00CC18AE" w:rsidP="00CC18AE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CC18AE" w:rsidRPr="001E3119" w14:paraId="39E5D31B" w14:textId="77777777" w:rsidTr="00834035">
        <w:trPr>
          <w:trHeight w:val="476"/>
        </w:trPr>
        <w:tc>
          <w:tcPr>
            <w:tcW w:w="4957" w:type="dxa"/>
            <w:gridSpan w:val="2"/>
            <w:vAlign w:val="center"/>
          </w:tcPr>
          <w:p w14:paraId="180B1640" w14:textId="77777777" w:rsidR="00CC18AE" w:rsidRPr="001E3119" w:rsidRDefault="00CC18AE" w:rsidP="00CC18AE">
            <w:pPr>
              <w:rPr>
                <w:rFonts w:ascii="Helvetica" w:hAnsi="Helvetica" w:cs="Helvetica"/>
                <w:sz w:val="20"/>
                <w:szCs w:val="20"/>
              </w:rPr>
            </w:pPr>
            <w:r w:rsidRPr="001E3119">
              <w:rPr>
                <w:rFonts w:ascii="Helvetica" w:hAnsi="Helvetica" w:cs="Helvetica"/>
                <w:b/>
                <w:sz w:val="20"/>
                <w:szCs w:val="20"/>
              </w:rPr>
              <w:t>Enti Privati e/o Fondazioni:</w:t>
            </w:r>
          </w:p>
        </w:tc>
        <w:tc>
          <w:tcPr>
            <w:tcW w:w="254" w:type="dxa"/>
            <w:vMerge/>
            <w:vAlign w:val="center"/>
          </w:tcPr>
          <w:p w14:paraId="7C6158FB" w14:textId="77777777" w:rsidR="00CC18AE" w:rsidRPr="001E3119" w:rsidRDefault="00CC18AE" w:rsidP="00CC18A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D9F9D2E" w14:textId="3A01033C" w:rsidR="00CC18AE" w:rsidRPr="001E3119" w:rsidRDefault="004C2980" w:rsidP="00CC18A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Servizi connessi all’evento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419337038"/>
            <w:placeholder>
              <w:docPart w:val="B6B1170B937C48F9BF39A03407A99AE6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2F5DBB43" w14:textId="5225141A" w:rsidR="00CC18AE" w:rsidRPr="001E3119" w:rsidRDefault="00CC18AE" w:rsidP="00CC18AE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CC18AE" w:rsidRPr="001E3119" w14:paraId="33325576" w14:textId="77777777" w:rsidTr="00C53AB8">
        <w:trPr>
          <w:trHeight w:val="369"/>
        </w:trPr>
        <w:tc>
          <w:tcPr>
            <w:tcW w:w="3227" w:type="dxa"/>
            <w:vAlign w:val="center"/>
          </w:tcPr>
          <w:p w14:paraId="40E07D83" w14:textId="5102CC3B" w:rsidR="00CC18AE" w:rsidRPr="001E3119" w:rsidRDefault="00735A54" w:rsidP="00CC18AE">
            <w:pPr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85397824"/>
                <w:placeholder>
                  <w:docPart w:val="7FC8DAAB92E6416A81BC9A206705D86B"/>
                </w:placeholder>
              </w:sdtPr>
              <w:sdtEndPr/>
              <w:sdtContent>
                <w:r w:rsidR="00CC18AE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2019963321"/>
            <w:placeholder>
              <w:docPart w:val="9B1B902D95104DB78E32DD9ACD7E03F7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7F3BE819" w14:textId="131588F2" w:rsidR="00CC18AE" w:rsidRPr="001E3119" w:rsidRDefault="00CC18AE" w:rsidP="00CC18AE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3843FB4C" w14:textId="77777777" w:rsidR="00CC18AE" w:rsidRPr="001E3119" w:rsidRDefault="00CC18AE" w:rsidP="00CC18A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EFFFCE5" w14:textId="77777777" w:rsidR="004C2980" w:rsidRPr="001E3119" w:rsidRDefault="004C2980" w:rsidP="004C298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1E3119">
              <w:rPr>
                <w:rFonts w:ascii="Helvetica" w:hAnsi="Helvetica" w:cs="Helvetica"/>
                <w:sz w:val="22"/>
                <w:szCs w:val="22"/>
              </w:rPr>
              <w:t>Spese per personale (</w:t>
            </w:r>
            <w:r w:rsidRPr="001E3119">
              <w:rPr>
                <w:rStyle w:val="Rimandonotaapidipagina"/>
                <w:rFonts w:ascii="Helvetica" w:hAnsi="Helvetica" w:cs="Helvetica"/>
                <w:sz w:val="22"/>
                <w:szCs w:val="22"/>
              </w:rPr>
              <w:footnoteReference w:id="2"/>
            </w:r>
            <w:r w:rsidRPr="001E3119">
              <w:rPr>
                <w:rFonts w:ascii="Helvetica" w:hAnsi="Helvetica" w:cs="Helvetica"/>
                <w:sz w:val="22"/>
                <w:szCs w:val="22"/>
              </w:rPr>
              <w:t>)</w:t>
            </w:r>
          </w:p>
          <w:p w14:paraId="2D16DB8E" w14:textId="7B076C31" w:rsidR="00CC18AE" w:rsidRPr="00C53AB8" w:rsidRDefault="004C2980" w:rsidP="004C298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 w:rsidRPr="00C53AB8">
              <w:rPr>
                <w:rFonts w:ascii="Helvetica" w:hAnsi="Helvetica" w:cs="Helvetica"/>
                <w:sz w:val="18"/>
                <w:szCs w:val="18"/>
              </w:rPr>
              <w:t>(</w:t>
            </w:r>
            <w:proofErr w:type="spellStart"/>
            <w:r w:rsidRPr="00C53AB8">
              <w:rPr>
                <w:rFonts w:ascii="Helvetica" w:hAnsi="Helvetica" w:cs="Helvetica"/>
                <w:sz w:val="18"/>
                <w:szCs w:val="18"/>
              </w:rPr>
              <w:t>max</w:t>
            </w:r>
            <w:proofErr w:type="spellEnd"/>
            <w:r w:rsidRPr="00C53AB8">
              <w:rPr>
                <w:rFonts w:ascii="Helvetica" w:hAnsi="Helvetica" w:cs="Helvetica"/>
                <w:sz w:val="18"/>
                <w:szCs w:val="18"/>
              </w:rPr>
              <w:t xml:space="preserve"> 10% del totale del progetto per un </w:t>
            </w:r>
            <w:proofErr w:type="spellStart"/>
            <w:r w:rsidRPr="00C53AB8">
              <w:rPr>
                <w:rFonts w:ascii="Helvetica" w:hAnsi="Helvetica" w:cs="Helvetica"/>
                <w:sz w:val="18"/>
                <w:szCs w:val="18"/>
              </w:rPr>
              <w:t>max</w:t>
            </w:r>
            <w:proofErr w:type="spellEnd"/>
            <w:r w:rsidRPr="00C53AB8">
              <w:rPr>
                <w:rFonts w:ascii="Helvetica" w:hAnsi="Helvetica" w:cs="Helvetica"/>
                <w:sz w:val="18"/>
                <w:szCs w:val="18"/>
              </w:rPr>
              <w:t xml:space="preserve"> di </w:t>
            </w:r>
            <w:r>
              <w:rPr>
                <w:rFonts w:ascii="Helvetica" w:hAnsi="Helvetica" w:cs="Helvetica"/>
                <w:sz w:val="18"/>
                <w:szCs w:val="18"/>
              </w:rPr>
              <w:t>3</w:t>
            </w:r>
            <w:r w:rsidRPr="00C53AB8">
              <w:rPr>
                <w:rFonts w:ascii="Helvetica" w:hAnsi="Helvetica" w:cs="Helvetica"/>
                <w:sz w:val="18"/>
                <w:szCs w:val="18"/>
              </w:rPr>
              <w:t>.000,00 euro)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760202099"/>
            <w:placeholder>
              <w:docPart w:val="9B1B902D95104DB78E32DD9ACD7E03F7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60F1B179" w14:textId="4D68E0F7" w:rsidR="00CC18AE" w:rsidRPr="001E3119" w:rsidRDefault="00CC18AE" w:rsidP="00CC18AE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CC18AE" w:rsidRPr="001E3119" w14:paraId="2990BE46" w14:textId="77777777" w:rsidTr="00834035">
        <w:trPr>
          <w:trHeight w:val="520"/>
        </w:trPr>
        <w:tc>
          <w:tcPr>
            <w:tcW w:w="3227" w:type="dxa"/>
            <w:vAlign w:val="center"/>
          </w:tcPr>
          <w:p w14:paraId="2D0555ED" w14:textId="2E6CA2FE" w:rsidR="00CC18AE" w:rsidRPr="001E3119" w:rsidRDefault="00735A54" w:rsidP="00CC18AE">
            <w:pPr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071392585"/>
                <w:placeholder>
                  <w:docPart w:val="96A1856702E04801AF1E9B4296BE6248"/>
                </w:placeholder>
              </w:sdtPr>
              <w:sdtEndPr/>
              <w:sdtContent>
                <w:r w:rsidR="00CC18AE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2063055918"/>
            <w:placeholder>
              <w:docPart w:val="DB2A82F60AB44F3CB524BFC5F02F54F3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40BE3891" w14:textId="4AD3E16E" w:rsidR="00CC18AE" w:rsidRPr="001E3119" w:rsidRDefault="00CC18AE" w:rsidP="00CC18AE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5C8CF9DA" w14:textId="77777777" w:rsidR="00CC18AE" w:rsidRPr="001E3119" w:rsidRDefault="00CC18AE" w:rsidP="00CC18A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759FE9B" w14:textId="307B00DF" w:rsidR="00CC18AE" w:rsidRPr="001E3119" w:rsidRDefault="004C2980" w:rsidP="00CC18A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 w:rsidRPr="001E3119">
              <w:rPr>
                <w:rFonts w:ascii="Helvetica" w:hAnsi="Helvetica" w:cs="Helvetica"/>
                <w:sz w:val="22"/>
                <w:szCs w:val="22"/>
              </w:rPr>
              <w:t xml:space="preserve">Altro </w:t>
            </w:r>
            <w:r w:rsidRPr="00C53AB8">
              <w:rPr>
                <w:rFonts w:ascii="Helvetica" w:hAnsi="Helvetica" w:cs="Helvetica"/>
                <w:sz w:val="18"/>
                <w:szCs w:val="18"/>
              </w:rPr>
              <w:t>(specificare)</w:t>
            </w:r>
            <w:r>
              <w:rPr>
                <w:rFonts w:ascii="Helvetica" w:hAnsi="Helvetica" w:cs="Helvetica"/>
                <w:sz w:val="18"/>
                <w:szCs w:val="18"/>
              </w:rPr>
              <w:t>:</w:t>
            </w:r>
          </w:p>
        </w:tc>
        <w:tc>
          <w:tcPr>
            <w:tcW w:w="1701" w:type="dxa"/>
            <w:vAlign w:val="center"/>
          </w:tcPr>
          <w:p w14:paraId="4289550D" w14:textId="06B89945" w:rsidR="00CC18AE" w:rsidRPr="001E3119" w:rsidRDefault="00CC18AE" w:rsidP="00CC18A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C2980" w:rsidRPr="001E3119" w14:paraId="6ADC5DC0" w14:textId="77777777" w:rsidTr="00834035">
        <w:trPr>
          <w:trHeight w:val="557"/>
        </w:trPr>
        <w:tc>
          <w:tcPr>
            <w:tcW w:w="3227" w:type="dxa"/>
            <w:vAlign w:val="center"/>
          </w:tcPr>
          <w:p w14:paraId="30E04225" w14:textId="45B41C81" w:rsidR="004C2980" w:rsidRPr="001E3119" w:rsidRDefault="00735A54" w:rsidP="004C2980">
            <w:pPr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90095155"/>
                <w:placeholder>
                  <w:docPart w:val="5964CCE16AD5483293F2064911A0E41B"/>
                </w:placeholder>
              </w:sdtPr>
              <w:sdtEndPr/>
              <w:sdtContent>
                <w:r w:rsidR="004C2980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595866230"/>
            <w:placeholder>
              <w:docPart w:val="0EDD6B4E9BDB4323916443163A6A2E5D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2656608E" w14:textId="64821A78" w:rsidR="004C2980" w:rsidRPr="001E3119" w:rsidRDefault="004C2980" w:rsidP="004C298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5AC2FCA1" w14:textId="77777777" w:rsidR="004C2980" w:rsidRPr="001E3119" w:rsidRDefault="004C2980" w:rsidP="004C298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5628C8D" w14:textId="087C52F3" w:rsidR="004C2980" w:rsidRPr="001E3119" w:rsidRDefault="00735A54" w:rsidP="004C298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735382029"/>
                <w:placeholder>
                  <w:docPart w:val="715AAC755E514BBF80B1F81DD7561721"/>
                </w:placeholder>
              </w:sdtPr>
              <w:sdtEndPr/>
              <w:sdtContent>
                <w:r w:rsidR="004C2980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501617603"/>
            <w:placeholder>
              <w:docPart w:val="0EDD6B4E9BDB4323916443163A6A2E5D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30B6AB74" w14:textId="002F2C3B" w:rsidR="004C2980" w:rsidRPr="001E3119" w:rsidRDefault="004C2980" w:rsidP="004C298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4C2980" w:rsidRPr="001E3119" w14:paraId="29DA7F1E" w14:textId="77777777" w:rsidTr="00834035">
        <w:trPr>
          <w:trHeight w:val="480"/>
        </w:trPr>
        <w:tc>
          <w:tcPr>
            <w:tcW w:w="4957" w:type="dxa"/>
            <w:gridSpan w:val="2"/>
            <w:vAlign w:val="center"/>
          </w:tcPr>
          <w:p w14:paraId="23057C13" w14:textId="77777777" w:rsidR="004C2980" w:rsidRPr="001E3119" w:rsidRDefault="004C2980" w:rsidP="004C2980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1E3119">
              <w:rPr>
                <w:rFonts w:ascii="Helvetica" w:hAnsi="Helvetica" w:cs="Helvetica"/>
                <w:b/>
                <w:sz w:val="20"/>
                <w:szCs w:val="20"/>
              </w:rPr>
              <w:t>Sponsorizzazioni:</w:t>
            </w:r>
          </w:p>
        </w:tc>
        <w:tc>
          <w:tcPr>
            <w:tcW w:w="254" w:type="dxa"/>
            <w:vMerge/>
            <w:vAlign w:val="center"/>
          </w:tcPr>
          <w:p w14:paraId="247598FB" w14:textId="77777777" w:rsidR="004C2980" w:rsidRPr="001E3119" w:rsidRDefault="004C2980" w:rsidP="004C298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E7A91E0" w14:textId="08F9529D" w:rsidR="004C2980" w:rsidRPr="001E3119" w:rsidRDefault="00735A54" w:rsidP="004C298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509401574"/>
                <w:placeholder>
                  <w:docPart w:val="DAC9E1FFDA9F440F9D7FC00B55490304"/>
                </w:placeholder>
              </w:sdtPr>
              <w:sdtEndPr/>
              <w:sdtContent>
                <w:r w:rsidR="004C2980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485543757"/>
            <w:placeholder>
              <w:docPart w:val="53C60B2435964211A3F7855BC6D197D8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4F3B1D29" w14:textId="4FF1625B" w:rsidR="004C2980" w:rsidRPr="001E3119" w:rsidRDefault="004C2980" w:rsidP="004C298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4C2980" w:rsidRPr="001E3119" w14:paraId="78E89E2B" w14:textId="77777777" w:rsidTr="00834035">
        <w:trPr>
          <w:trHeight w:val="457"/>
        </w:trPr>
        <w:tc>
          <w:tcPr>
            <w:tcW w:w="3227" w:type="dxa"/>
            <w:vAlign w:val="center"/>
          </w:tcPr>
          <w:p w14:paraId="7E01F5DF" w14:textId="57180A5A" w:rsidR="004C2980" w:rsidRPr="001E3119" w:rsidRDefault="00735A54" w:rsidP="004C2980">
            <w:pPr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586221604"/>
                <w:placeholder>
                  <w:docPart w:val="F304A6220E0C4E059070722F4D821E97"/>
                </w:placeholder>
              </w:sdtPr>
              <w:sdtEndPr/>
              <w:sdtContent>
                <w:r w:rsidR="004C2980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025912520"/>
            <w:placeholder>
              <w:docPart w:val="41E53358C439444FA29C0E4EB626B713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2C425E47" w14:textId="59BC0EDF" w:rsidR="004C2980" w:rsidRPr="001E3119" w:rsidRDefault="004C2980" w:rsidP="004C298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0927A3C9" w14:textId="77777777" w:rsidR="004C2980" w:rsidRPr="001E3119" w:rsidRDefault="004C2980" w:rsidP="004C298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248322256"/>
            <w:placeholder>
              <w:docPart w:val="F0EEB454281F44F78F6EB4DBAA118258"/>
            </w:placeholder>
          </w:sdtPr>
          <w:sdtEndPr/>
          <w:sdtContent>
            <w:tc>
              <w:tcPr>
                <w:tcW w:w="3544" w:type="dxa"/>
                <w:vAlign w:val="center"/>
              </w:tcPr>
              <w:p w14:paraId="50C30F44" w14:textId="6371162B" w:rsidR="004C2980" w:rsidRPr="001E3119" w:rsidRDefault="004C2980" w:rsidP="004C2980">
                <w:pPr>
                  <w:autoSpaceDE w:val="0"/>
                  <w:autoSpaceDN w:val="0"/>
                  <w:adjustRightInd w:val="0"/>
                  <w:rPr>
                    <w:rFonts w:ascii="Helvetica" w:hAnsi="Helvetica" w:cs="Helvetica"/>
                    <w:sz w:val="22"/>
                    <w:szCs w:val="22"/>
                  </w:rPr>
                </w:pPr>
                <w:r>
                  <w:rPr>
                    <w:rFonts w:ascii="Helvetica" w:hAnsi="Helvetica" w:cs="Helvetic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694199826"/>
            <w:placeholder>
              <w:docPart w:val="976794E95B5A4BEE9489FD7F0892CD76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662D74D9" w14:textId="7550F348" w:rsidR="004C2980" w:rsidRPr="001E3119" w:rsidRDefault="004C2980" w:rsidP="004C298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4C2980" w:rsidRPr="001E3119" w14:paraId="516FDB19" w14:textId="77777777" w:rsidTr="00834035">
        <w:trPr>
          <w:trHeight w:val="523"/>
        </w:trPr>
        <w:tc>
          <w:tcPr>
            <w:tcW w:w="3227" w:type="dxa"/>
            <w:vAlign w:val="center"/>
          </w:tcPr>
          <w:p w14:paraId="0F08C2B2" w14:textId="66BBB8D9" w:rsidR="004C2980" w:rsidRPr="001E3119" w:rsidRDefault="00735A54" w:rsidP="004C2980">
            <w:pPr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747766007"/>
                <w:placeholder>
                  <w:docPart w:val="34193E95276B4550ABA3AB5DCBFC2631"/>
                </w:placeholder>
              </w:sdtPr>
              <w:sdtEndPr/>
              <w:sdtContent>
                <w:r w:rsidR="004C2980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669904778"/>
            <w:placeholder>
              <w:docPart w:val="2E113562F18F4E0186E30360D97E50DA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5E21EFDE" w14:textId="3ED8886D" w:rsidR="004C2980" w:rsidRPr="001E3119" w:rsidRDefault="004C2980" w:rsidP="004C298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56FC033F" w14:textId="77777777" w:rsidR="004C2980" w:rsidRPr="001E3119" w:rsidRDefault="004C2980" w:rsidP="004C298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D155B6F" w14:textId="2EE1BDA4" w:rsidR="004C2980" w:rsidRPr="001E3119" w:rsidRDefault="00735A54" w:rsidP="004C298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44869660"/>
                <w:placeholder>
                  <w:docPart w:val="C045402BBBCB4D6AB4860DEF4563540F"/>
                </w:placeholder>
              </w:sdtPr>
              <w:sdtEndPr/>
              <w:sdtContent>
                <w:r w:rsidR="004C2980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654713100"/>
            <w:placeholder>
              <w:docPart w:val="2E113562F18F4E0186E30360D97E50DA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5761791B" w14:textId="38B921BF" w:rsidR="004C2980" w:rsidRPr="001E3119" w:rsidRDefault="004C2980" w:rsidP="004C298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4C2980" w:rsidRPr="001E3119" w14:paraId="4420C362" w14:textId="77777777" w:rsidTr="00834035">
        <w:trPr>
          <w:trHeight w:val="500"/>
        </w:trPr>
        <w:tc>
          <w:tcPr>
            <w:tcW w:w="3227" w:type="dxa"/>
            <w:vAlign w:val="center"/>
          </w:tcPr>
          <w:p w14:paraId="4B352333" w14:textId="4E927227" w:rsidR="004C2980" w:rsidRPr="001E3119" w:rsidRDefault="00735A54" w:rsidP="004C2980">
            <w:pPr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028760027"/>
                <w:placeholder>
                  <w:docPart w:val="BA81AF97C8764D319B1C8F53804927A0"/>
                </w:placeholder>
              </w:sdtPr>
              <w:sdtEndPr/>
              <w:sdtContent>
                <w:r w:rsidR="004C2980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438065189"/>
            <w:placeholder>
              <w:docPart w:val="E8BD31F0864F48799D6AB38D4EE280D3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5094428E" w14:textId="7C5C1082" w:rsidR="004C2980" w:rsidRPr="001E3119" w:rsidRDefault="004C2980" w:rsidP="004C298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62CA120F" w14:textId="77777777" w:rsidR="004C2980" w:rsidRPr="001E3119" w:rsidRDefault="004C2980" w:rsidP="004C298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D23A66F" w14:textId="4FD31836" w:rsidR="004C2980" w:rsidRPr="001E3119" w:rsidRDefault="00735A54" w:rsidP="004C298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563180982"/>
                <w:placeholder>
                  <w:docPart w:val="26CAB46DAADA441280FB360AC3C6EEEE"/>
                </w:placeholder>
              </w:sdtPr>
              <w:sdtEndPr/>
              <w:sdtContent>
                <w:r w:rsidR="004C2980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737059343"/>
            <w:placeholder>
              <w:docPart w:val="E8BD31F0864F48799D6AB38D4EE280D3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5BB4DA1F" w14:textId="54568349" w:rsidR="004C2980" w:rsidRPr="001E3119" w:rsidRDefault="004C2980" w:rsidP="004C298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4C2980" w:rsidRPr="001E3119" w14:paraId="6D329978" w14:textId="77777777" w:rsidTr="00834035">
        <w:trPr>
          <w:trHeight w:val="609"/>
        </w:trPr>
        <w:tc>
          <w:tcPr>
            <w:tcW w:w="3227" w:type="dxa"/>
            <w:vAlign w:val="center"/>
          </w:tcPr>
          <w:p w14:paraId="37F46490" w14:textId="601EA901" w:rsidR="004C2980" w:rsidRPr="001E3119" w:rsidRDefault="004C2980" w:rsidP="004C2980">
            <w:pPr>
              <w:rPr>
                <w:rFonts w:ascii="Helvetica" w:hAnsi="Helvetica" w:cs="Helvetica"/>
                <w:sz w:val="20"/>
                <w:szCs w:val="20"/>
              </w:rPr>
            </w:pPr>
            <w:r w:rsidRPr="001E3119">
              <w:rPr>
                <w:rFonts w:ascii="Helvetica" w:hAnsi="Helvetica" w:cs="Helvetica"/>
                <w:sz w:val="20"/>
                <w:szCs w:val="20"/>
              </w:rPr>
              <w:t xml:space="preserve">- </w:t>
            </w:r>
            <w:r>
              <w:rPr>
                <w:rFonts w:ascii="Helvetica" w:hAnsi="Helvetica" w:cs="Helvetica"/>
                <w:sz w:val="20"/>
                <w:szCs w:val="20"/>
              </w:rPr>
              <w:t>I</w:t>
            </w:r>
            <w:r w:rsidRPr="001E3119">
              <w:rPr>
                <w:rFonts w:ascii="Helvetica" w:hAnsi="Helvetica" w:cs="Helvetica"/>
                <w:sz w:val="20"/>
                <w:szCs w:val="20"/>
              </w:rPr>
              <w:t>scrizioni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448315614"/>
            <w:placeholder>
              <w:docPart w:val="B1077F72EEBD46CFBC273CA2A3159C8E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35C2B99C" w14:textId="590D69E4" w:rsidR="004C2980" w:rsidRPr="001E3119" w:rsidRDefault="004C2980" w:rsidP="004C298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0A577296" w14:textId="77777777" w:rsidR="004C2980" w:rsidRPr="001E3119" w:rsidRDefault="004C2980" w:rsidP="004C298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7D3A0F5" w14:textId="65D6A1FC" w:rsidR="004C2980" w:rsidRPr="001E3119" w:rsidRDefault="00735A54" w:rsidP="004C298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965506425"/>
                <w:placeholder>
                  <w:docPart w:val="2BABFBF6A25E4CB2B42BFE7516B01A7B"/>
                </w:placeholder>
              </w:sdtPr>
              <w:sdtEndPr/>
              <w:sdtContent>
                <w:r w:rsidR="004C2980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740364840"/>
            <w:placeholder>
              <w:docPart w:val="B1077F72EEBD46CFBC273CA2A3159C8E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6CD2C73E" w14:textId="248C4274" w:rsidR="004C2980" w:rsidRPr="001E3119" w:rsidRDefault="004C2980" w:rsidP="004C298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4C2980" w:rsidRPr="001E3119" w14:paraId="4A216968" w14:textId="77777777" w:rsidTr="00834035">
        <w:trPr>
          <w:trHeight w:val="514"/>
        </w:trPr>
        <w:tc>
          <w:tcPr>
            <w:tcW w:w="3227" w:type="dxa"/>
            <w:vAlign w:val="center"/>
          </w:tcPr>
          <w:p w14:paraId="49368BDA" w14:textId="77777777" w:rsidR="004C2980" w:rsidRPr="001E3119" w:rsidRDefault="004C2980" w:rsidP="004C2980">
            <w:pPr>
              <w:rPr>
                <w:rFonts w:ascii="Helvetica" w:hAnsi="Helvetica" w:cs="Helvetica"/>
                <w:sz w:val="20"/>
                <w:szCs w:val="20"/>
              </w:rPr>
            </w:pPr>
            <w:r w:rsidRPr="001E3119">
              <w:rPr>
                <w:rFonts w:ascii="Helvetica" w:hAnsi="Helvetica" w:cs="Helvetica"/>
                <w:sz w:val="20"/>
                <w:szCs w:val="20"/>
              </w:rPr>
              <w:t>- Incassi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933957106"/>
            <w:placeholder>
              <w:docPart w:val="B1077F72EEBD46CFBC273CA2A3159C8E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4C9FFC64" w14:textId="6CC46B85" w:rsidR="004C2980" w:rsidRPr="001E3119" w:rsidRDefault="004C2980" w:rsidP="004C298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30A26C22" w14:textId="77777777" w:rsidR="004C2980" w:rsidRPr="001E3119" w:rsidRDefault="004C2980" w:rsidP="004C298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21B2C17" w14:textId="16EF6D33" w:rsidR="004C2980" w:rsidRPr="001E3119" w:rsidRDefault="00735A54" w:rsidP="004C2980">
            <w:pPr>
              <w:rPr>
                <w:rFonts w:ascii="Helvetica" w:hAnsi="Helvetica" w:cs="Helvetica"/>
                <w:sz w:val="22"/>
                <w:szCs w:val="22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729232860"/>
                <w:placeholder>
                  <w:docPart w:val="103CFBD6F6614CABA3EAE982C37985AE"/>
                </w:placeholder>
              </w:sdtPr>
              <w:sdtEndPr/>
              <w:sdtContent>
                <w:r w:rsidR="004C2980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26751081"/>
            <w:placeholder>
              <w:docPart w:val="B1077F72EEBD46CFBC273CA2A3159C8E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47776318" w14:textId="65C9A4E0" w:rsidR="004C2980" w:rsidRPr="001E3119" w:rsidRDefault="004C2980" w:rsidP="004C298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4C2980" w:rsidRPr="001E3119" w14:paraId="6748572D" w14:textId="77777777" w:rsidTr="00834035">
        <w:trPr>
          <w:trHeight w:val="563"/>
        </w:trPr>
        <w:tc>
          <w:tcPr>
            <w:tcW w:w="3227" w:type="dxa"/>
            <w:vAlign w:val="center"/>
          </w:tcPr>
          <w:p w14:paraId="7ED5A4E0" w14:textId="77777777" w:rsidR="004C2980" w:rsidRPr="001E3119" w:rsidRDefault="004C2980" w:rsidP="004C2980">
            <w:pPr>
              <w:rPr>
                <w:rFonts w:ascii="Helvetica" w:hAnsi="Helvetica" w:cs="Helvetica"/>
                <w:sz w:val="20"/>
                <w:szCs w:val="20"/>
              </w:rPr>
            </w:pPr>
            <w:r w:rsidRPr="001E3119">
              <w:rPr>
                <w:rFonts w:ascii="Helvetica" w:hAnsi="Helvetica" w:cs="Helvetica"/>
                <w:sz w:val="20"/>
                <w:szCs w:val="20"/>
              </w:rPr>
              <w:t>- Abbonamenti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873620002"/>
            <w:placeholder>
              <w:docPart w:val="B1077F72EEBD46CFBC273CA2A3159C8E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65232D5E" w14:textId="7C9E74E2" w:rsidR="004C2980" w:rsidRPr="001E3119" w:rsidRDefault="004C2980" w:rsidP="004C298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11906311" w14:textId="77777777" w:rsidR="004C2980" w:rsidRPr="001E3119" w:rsidRDefault="004C2980" w:rsidP="004C298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B353693" w14:textId="1B4AC89F" w:rsidR="004C2980" w:rsidRPr="001E3119" w:rsidRDefault="00735A54" w:rsidP="004C2980">
            <w:pPr>
              <w:rPr>
                <w:rFonts w:ascii="Helvetica" w:hAnsi="Helvetica" w:cs="Helvetica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2144793730"/>
                <w:placeholder>
                  <w:docPart w:val="6CFC8B290AE84A6A8E9B7D88EE0FE06B"/>
                </w:placeholder>
              </w:sdtPr>
              <w:sdtEndPr/>
              <w:sdtContent>
                <w:r w:rsidR="004C2980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961718899"/>
            <w:placeholder>
              <w:docPart w:val="B1077F72EEBD46CFBC273CA2A3159C8E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737B9677" w14:textId="72B93093" w:rsidR="004C2980" w:rsidRPr="001E3119" w:rsidRDefault="004C2980" w:rsidP="004C298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4C2980" w:rsidRPr="001E3119" w14:paraId="24CC28B7" w14:textId="77777777" w:rsidTr="00834035">
        <w:trPr>
          <w:trHeight w:val="469"/>
        </w:trPr>
        <w:tc>
          <w:tcPr>
            <w:tcW w:w="3227" w:type="dxa"/>
            <w:vAlign w:val="center"/>
          </w:tcPr>
          <w:p w14:paraId="5D45549A" w14:textId="1356D782" w:rsidR="004C2980" w:rsidRPr="001E3119" w:rsidRDefault="004C2980" w:rsidP="004C2980">
            <w:pPr>
              <w:rPr>
                <w:rFonts w:ascii="Helvetica" w:hAnsi="Helvetica" w:cs="Helvetica"/>
                <w:sz w:val="20"/>
                <w:szCs w:val="20"/>
              </w:rPr>
            </w:pPr>
            <w:r w:rsidRPr="001E3119">
              <w:rPr>
                <w:rFonts w:ascii="Helvetica" w:hAnsi="Helvetica" w:cs="Helvetica"/>
                <w:sz w:val="20"/>
                <w:szCs w:val="20"/>
              </w:rPr>
              <w:t xml:space="preserve">- </w:t>
            </w:r>
            <w:r>
              <w:rPr>
                <w:rFonts w:ascii="Helvetica" w:hAnsi="Helvetica" w:cs="Helvetica"/>
                <w:sz w:val="20"/>
                <w:szCs w:val="20"/>
              </w:rPr>
              <w:t>V</w:t>
            </w:r>
            <w:r w:rsidRPr="001E3119">
              <w:rPr>
                <w:rFonts w:ascii="Helvetica" w:hAnsi="Helvetica" w:cs="Helvetica"/>
                <w:sz w:val="20"/>
                <w:szCs w:val="20"/>
              </w:rPr>
              <w:t>endite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430502054"/>
            <w:placeholder>
              <w:docPart w:val="B1077F72EEBD46CFBC273CA2A3159C8E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47CB906E" w14:textId="261AF4C1" w:rsidR="004C2980" w:rsidRPr="001E3119" w:rsidRDefault="004C2980" w:rsidP="004C298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6770A8CC" w14:textId="77777777" w:rsidR="004C2980" w:rsidRPr="001E3119" w:rsidRDefault="004C2980" w:rsidP="004C298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80875F8" w14:textId="0956E90A" w:rsidR="004C2980" w:rsidRPr="001E3119" w:rsidRDefault="00735A54" w:rsidP="004C2980">
            <w:pPr>
              <w:rPr>
                <w:rFonts w:ascii="Helvetica" w:hAnsi="Helvetica" w:cs="Helvetica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783462799"/>
                <w:placeholder>
                  <w:docPart w:val="036DFB70207A46478FC8B040DD15FF18"/>
                </w:placeholder>
              </w:sdtPr>
              <w:sdtEndPr/>
              <w:sdtContent>
                <w:r w:rsidR="004C2980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806517901"/>
            <w:placeholder>
              <w:docPart w:val="B1077F72EEBD46CFBC273CA2A3159C8E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27A29F76" w14:textId="56806E04" w:rsidR="004C2980" w:rsidRPr="001E3119" w:rsidRDefault="004C2980" w:rsidP="004C298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4C2980" w:rsidRPr="001E3119" w14:paraId="4B77F4CA" w14:textId="77777777" w:rsidTr="00834035">
        <w:trPr>
          <w:trHeight w:val="502"/>
        </w:trPr>
        <w:tc>
          <w:tcPr>
            <w:tcW w:w="3227" w:type="dxa"/>
            <w:vAlign w:val="center"/>
          </w:tcPr>
          <w:p w14:paraId="4742CCD2" w14:textId="46005ADC" w:rsidR="004C2980" w:rsidRPr="00EF4822" w:rsidRDefault="004C2980" w:rsidP="004C2980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 A</w:t>
            </w:r>
            <w:r w:rsidRPr="00EF4822">
              <w:rPr>
                <w:rFonts w:ascii="Helvetica" w:hAnsi="Helvetica" w:cs="Helvetica"/>
                <w:sz w:val="20"/>
                <w:szCs w:val="20"/>
              </w:rPr>
              <w:t>ltro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100298128"/>
            <w:placeholder>
              <w:docPart w:val="B1077F72EEBD46CFBC273CA2A3159C8E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68B8740C" w14:textId="06B31F76" w:rsidR="004C2980" w:rsidRPr="001E3119" w:rsidRDefault="004C2980" w:rsidP="004C298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0748CF72" w14:textId="77777777" w:rsidR="004C2980" w:rsidRPr="001E3119" w:rsidRDefault="004C2980" w:rsidP="004C298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F4B0F26" w14:textId="7C1CF976" w:rsidR="004C2980" w:rsidRPr="001E3119" w:rsidRDefault="00735A54" w:rsidP="004C2980">
            <w:pPr>
              <w:rPr>
                <w:rFonts w:ascii="Helvetica" w:hAnsi="Helvetica" w:cs="Helvetica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325969740"/>
                <w:placeholder>
                  <w:docPart w:val="ED98F34B62E34F558002AE79B85BBB0D"/>
                </w:placeholder>
              </w:sdtPr>
              <w:sdtEndPr/>
              <w:sdtContent>
                <w:r w:rsidR="004C2980">
                  <w:rPr>
                    <w:rFonts w:ascii="Helvetica" w:hAnsi="Helvetica" w:cs="Helvetica"/>
                    <w:sz w:val="20"/>
                    <w:szCs w:val="20"/>
                  </w:rPr>
                  <w:t xml:space="preserve">-                          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867827268"/>
            <w:placeholder>
              <w:docPart w:val="B1077F72EEBD46CFBC273CA2A3159C8E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4D90EA43" w14:textId="7544A966" w:rsidR="004C2980" w:rsidRPr="001E3119" w:rsidRDefault="004C2980" w:rsidP="004C298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  <w:tr w:rsidR="004C2980" w:rsidRPr="001E3119" w14:paraId="5B91CC46" w14:textId="77777777" w:rsidTr="00C53AB8">
        <w:trPr>
          <w:trHeight w:val="163"/>
        </w:trPr>
        <w:tc>
          <w:tcPr>
            <w:tcW w:w="4957" w:type="dxa"/>
            <w:gridSpan w:val="2"/>
            <w:vAlign w:val="center"/>
          </w:tcPr>
          <w:p w14:paraId="1091B62C" w14:textId="77777777" w:rsidR="004C2980" w:rsidRPr="001E3119" w:rsidRDefault="004C2980" w:rsidP="004C298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54" w:type="dxa"/>
            <w:vMerge/>
            <w:vAlign w:val="center"/>
          </w:tcPr>
          <w:p w14:paraId="410671DA" w14:textId="77777777" w:rsidR="004C2980" w:rsidRPr="001E3119" w:rsidRDefault="004C2980" w:rsidP="004C298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2F4A970E" w14:textId="77777777" w:rsidR="004C2980" w:rsidRPr="001E3119" w:rsidRDefault="004C2980" w:rsidP="004C298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C2980" w:rsidRPr="001E3119" w14:paraId="58B930FE" w14:textId="77777777" w:rsidTr="00834035">
        <w:trPr>
          <w:trHeight w:val="634"/>
        </w:trPr>
        <w:tc>
          <w:tcPr>
            <w:tcW w:w="3227" w:type="dxa"/>
            <w:vAlign w:val="center"/>
          </w:tcPr>
          <w:p w14:paraId="0356919E" w14:textId="363CC3A6" w:rsidR="004C2980" w:rsidRPr="001E3119" w:rsidRDefault="004C2980" w:rsidP="004C2980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(A) </w:t>
            </w:r>
            <w:r w:rsidRPr="001E3119">
              <w:rPr>
                <w:rFonts w:ascii="Helvetica" w:hAnsi="Helvetica" w:cs="Helvetica"/>
                <w:b/>
                <w:sz w:val="20"/>
                <w:szCs w:val="20"/>
              </w:rPr>
              <w:t xml:space="preserve">TOTALE 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>ENTRATE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823936203"/>
            <w:placeholder>
              <w:docPart w:val="B1077F72EEBD46CFBC273CA2A3159C8E"/>
            </w:placeholder>
          </w:sdtPr>
          <w:sdtEndPr/>
          <w:sdtContent>
            <w:tc>
              <w:tcPr>
                <w:tcW w:w="1730" w:type="dxa"/>
                <w:vAlign w:val="center"/>
              </w:tcPr>
              <w:p w14:paraId="2B1D1B5D" w14:textId="7967A768" w:rsidR="004C2980" w:rsidRPr="001E3119" w:rsidRDefault="004C2980" w:rsidP="004C298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  <w:tc>
          <w:tcPr>
            <w:tcW w:w="254" w:type="dxa"/>
            <w:vMerge/>
            <w:vAlign w:val="center"/>
          </w:tcPr>
          <w:p w14:paraId="16AF84C5" w14:textId="77777777" w:rsidR="004C2980" w:rsidRPr="001E3119" w:rsidRDefault="004C2980" w:rsidP="004C2980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6854611" w14:textId="142BBE5D" w:rsidR="004C2980" w:rsidRPr="001E3119" w:rsidRDefault="004C2980" w:rsidP="004C2980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(B) </w:t>
            </w:r>
            <w:r w:rsidRPr="001E3119">
              <w:rPr>
                <w:rFonts w:ascii="Helvetica" w:hAnsi="Helvetica" w:cs="Helvetica"/>
                <w:b/>
                <w:sz w:val="20"/>
                <w:szCs w:val="20"/>
              </w:rPr>
              <w:t xml:space="preserve">TOTALE 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>SPESE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232136646"/>
            <w:placeholder>
              <w:docPart w:val="B1077F72EEBD46CFBC273CA2A3159C8E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21DDE57A" w14:textId="1F0B132D" w:rsidR="004C2980" w:rsidRPr="001E3119" w:rsidRDefault="004C2980" w:rsidP="004C2980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hAnsi="Helvetica" w:cs="Helvetica"/>
                    <w:sz w:val="20"/>
                    <w:szCs w:val="20"/>
                  </w:rPr>
                  <w:t>€.</w:t>
                </w:r>
              </w:p>
            </w:tc>
          </w:sdtContent>
        </w:sdt>
      </w:tr>
    </w:tbl>
    <w:p w14:paraId="5399588A" w14:textId="77777777" w:rsidR="00925FC9" w:rsidRPr="001E3119" w:rsidRDefault="00925FC9" w:rsidP="0045782F">
      <w:pPr>
        <w:rPr>
          <w:rFonts w:ascii="Helvetica" w:hAnsi="Helvetica" w:cs="Helvetica"/>
          <w:sz w:val="20"/>
          <w:szCs w:val="20"/>
        </w:rPr>
      </w:pPr>
    </w:p>
    <w:tbl>
      <w:tblPr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3"/>
        <w:gridCol w:w="2655"/>
      </w:tblGrid>
      <w:tr w:rsidR="00A16D55" w:rsidRPr="001E3119" w14:paraId="37293AC2" w14:textId="77777777" w:rsidTr="00834035">
        <w:trPr>
          <w:trHeight w:val="997"/>
        </w:trPr>
        <w:tc>
          <w:tcPr>
            <w:tcW w:w="7793" w:type="dxa"/>
            <w:shd w:val="clear" w:color="auto" w:fill="F2F2F2"/>
            <w:vAlign w:val="center"/>
          </w:tcPr>
          <w:p w14:paraId="16D6A59B" w14:textId="2E66D0E8" w:rsidR="00A16D55" w:rsidRPr="004C2980" w:rsidRDefault="00A16D55" w:rsidP="004C2980">
            <w:pPr>
              <w:rPr>
                <w:rFonts w:ascii="Helvetica" w:eastAsia="Calibri" w:hAnsi="Helvetica" w:cs="Helvetica"/>
                <w:b/>
                <w:sz w:val="20"/>
                <w:szCs w:val="20"/>
              </w:rPr>
            </w:pPr>
            <w:r w:rsidRPr="004C2980">
              <w:rPr>
                <w:rFonts w:ascii="Helvetica" w:eastAsia="Calibri" w:hAnsi="Helvetica" w:cs="Helvetica"/>
                <w:b/>
                <w:sz w:val="20"/>
                <w:szCs w:val="20"/>
              </w:rPr>
              <w:t xml:space="preserve">Disavanzo di progetto </w:t>
            </w:r>
            <w:r w:rsidR="00C53AB8" w:rsidRPr="004C2980">
              <w:rPr>
                <w:rFonts w:ascii="Helvetica" w:eastAsia="Calibri" w:hAnsi="Helvetica" w:cs="Helvetica"/>
                <w:b/>
                <w:sz w:val="20"/>
                <w:szCs w:val="20"/>
              </w:rPr>
              <w:t>(</w:t>
            </w:r>
            <w:r w:rsidR="004C2980">
              <w:rPr>
                <w:rFonts w:ascii="Helvetica" w:eastAsia="Calibri" w:hAnsi="Helvetica" w:cs="Helvetica"/>
                <w:b/>
                <w:sz w:val="20"/>
                <w:szCs w:val="20"/>
              </w:rPr>
              <w:t>B</w:t>
            </w:r>
            <w:r w:rsidR="00C53AB8" w:rsidRPr="004C2980">
              <w:rPr>
                <w:rFonts w:ascii="Helvetica" w:eastAsia="Calibri" w:hAnsi="Helvetica" w:cs="Helvetica"/>
                <w:b/>
                <w:sz w:val="20"/>
                <w:szCs w:val="20"/>
              </w:rPr>
              <w:t xml:space="preserve"> – </w:t>
            </w:r>
            <w:r w:rsidR="004C2980">
              <w:rPr>
                <w:rFonts w:ascii="Helvetica" w:eastAsia="Calibri" w:hAnsi="Helvetica" w:cs="Helvetica"/>
                <w:b/>
                <w:sz w:val="20"/>
                <w:szCs w:val="20"/>
              </w:rPr>
              <w:t>A</w:t>
            </w:r>
            <w:r w:rsidR="00C53AB8" w:rsidRPr="004C2980">
              <w:rPr>
                <w:rFonts w:ascii="Helvetica" w:eastAsia="Calibri" w:hAnsi="Helvetica" w:cs="Helvetica"/>
                <w:b/>
                <w:sz w:val="20"/>
                <w:szCs w:val="20"/>
              </w:rPr>
              <w:t>)</w:t>
            </w:r>
          </w:p>
          <w:p w14:paraId="439BE647" w14:textId="77777777" w:rsidR="00A16D55" w:rsidRPr="001E3119" w:rsidRDefault="00A16D55" w:rsidP="002E4E19">
            <w:pPr>
              <w:rPr>
                <w:rFonts w:ascii="Helvetica" w:eastAsia="Calibri" w:hAnsi="Helvetica" w:cs="Helvetica"/>
                <w:i/>
                <w:sz w:val="20"/>
                <w:szCs w:val="20"/>
              </w:rPr>
            </w:pPr>
            <w:r w:rsidRPr="001E3119">
              <w:rPr>
                <w:rFonts w:ascii="Helvetica" w:eastAsia="Calibri" w:hAnsi="Helvetica" w:cs="Helvetica"/>
                <w:i/>
                <w:sz w:val="20"/>
                <w:szCs w:val="20"/>
              </w:rPr>
              <w:t>(</w:t>
            </w:r>
            <w:r w:rsidR="002E4E19" w:rsidRPr="001E3119">
              <w:rPr>
                <w:rFonts w:ascii="Helvetica" w:eastAsia="Calibri" w:hAnsi="Helvetica" w:cs="Helvetica"/>
                <w:i/>
                <w:sz w:val="20"/>
                <w:szCs w:val="20"/>
              </w:rPr>
              <w:t xml:space="preserve">NB: che </w:t>
            </w:r>
            <w:r w:rsidR="003C4DDA" w:rsidRPr="001E3119">
              <w:rPr>
                <w:rFonts w:ascii="Helvetica" w:eastAsia="Calibri" w:hAnsi="Helvetica" w:cs="Helvetica"/>
                <w:i/>
                <w:sz w:val="20"/>
                <w:szCs w:val="20"/>
              </w:rPr>
              <w:t xml:space="preserve">deve essere almeno </w:t>
            </w:r>
            <w:r w:rsidR="00BF0AC9" w:rsidRPr="001E3119">
              <w:rPr>
                <w:rFonts w:ascii="Helvetica" w:eastAsia="Calibri" w:hAnsi="Helvetica" w:cs="Helvetica"/>
                <w:i/>
                <w:sz w:val="20"/>
                <w:szCs w:val="20"/>
              </w:rPr>
              <w:t>Pari</w:t>
            </w:r>
            <w:r w:rsidRPr="001E3119">
              <w:rPr>
                <w:rFonts w:ascii="Helvetica" w:eastAsia="Calibri" w:hAnsi="Helvetica" w:cs="Helvetica"/>
                <w:i/>
                <w:sz w:val="20"/>
                <w:szCs w:val="20"/>
              </w:rPr>
              <w:t xml:space="preserve"> o </w:t>
            </w:r>
            <w:r w:rsidR="003C4DDA" w:rsidRPr="001E3119">
              <w:rPr>
                <w:rFonts w:ascii="Helvetica" w:eastAsia="Calibri" w:hAnsi="Helvetica" w:cs="Helvetica"/>
                <w:i/>
                <w:sz w:val="20"/>
                <w:szCs w:val="20"/>
              </w:rPr>
              <w:t>M</w:t>
            </w:r>
            <w:r w:rsidRPr="001E3119">
              <w:rPr>
                <w:rFonts w:ascii="Helvetica" w:eastAsia="Calibri" w:hAnsi="Helvetica" w:cs="Helvetica"/>
                <w:i/>
                <w:sz w:val="20"/>
                <w:szCs w:val="20"/>
              </w:rPr>
              <w:t>aggiore rispetto al contributo regionale)</w:t>
            </w:r>
          </w:p>
        </w:tc>
        <w:sdt>
          <w:sdtPr>
            <w:rPr>
              <w:rFonts w:ascii="Helvetica" w:eastAsia="Calibri" w:hAnsi="Helvetica" w:cs="Helvetica"/>
              <w:sz w:val="22"/>
              <w:szCs w:val="22"/>
            </w:rPr>
            <w:id w:val="907426682"/>
            <w:placeholder>
              <w:docPart w:val="DefaultPlaceholder_-1854013440"/>
            </w:placeholder>
          </w:sdtPr>
          <w:sdtEndPr/>
          <w:sdtContent>
            <w:tc>
              <w:tcPr>
                <w:tcW w:w="2655" w:type="dxa"/>
                <w:shd w:val="clear" w:color="auto" w:fill="auto"/>
                <w:vAlign w:val="center"/>
              </w:tcPr>
              <w:p w14:paraId="4EDE09C2" w14:textId="3C6C1FC3" w:rsidR="00A16D55" w:rsidRPr="001E3119" w:rsidRDefault="00610E9E" w:rsidP="002E4E19">
                <w:pPr>
                  <w:rPr>
                    <w:rFonts w:ascii="Helvetica" w:eastAsia="Calibri" w:hAnsi="Helvetica" w:cs="Helvetica"/>
                    <w:sz w:val="20"/>
                    <w:szCs w:val="20"/>
                  </w:rPr>
                </w:pPr>
                <w:r w:rsidRPr="001E3119">
                  <w:rPr>
                    <w:rFonts w:ascii="Helvetica" w:eastAsia="Calibri" w:hAnsi="Helvetica" w:cs="Helvetica"/>
                    <w:sz w:val="22"/>
                    <w:szCs w:val="22"/>
                  </w:rPr>
                  <w:t>€</w:t>
                </w:r>
                <w:r w:rsidR="002E4E19" w:rsidRPr="001E3119">
                  <w:rPr>
                    <w:rFonts w:ascii="Helvetica" w:eastAsia="Calibri" w:hAnsi="Helvetica" w:cs="Helvetica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4C43991F" w14:textId="77777777" w:rsidR="00AD148A" w:rsidRDefault="00AD148A" w:rsidP="00E1096A">
      <w:pPr>
        <w:rPr>
          <w:rFonts w:ascii="Helvetica" w:hAnsi="Helvetica" w:cs="Helvetica"/>
          <w:b/>
          <w:szCs w:val="20"/>
          <w:u w:val="single"/>
        </w:rPr>
      </w:pPr>
    </w:p>
    <w:p w14:paraId="43BFF1CD" w14:textId="74D292B3" w:rsidR="001E2F3D" w:rsidRPr="001E3119" w:rsidRDefault="00E1096A" w:rsidP="00E1096A">
      <w:pPr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Cs w:val="20"/>
          <w:u w:val="single"/>
        </w:rPr>
        <w:lastRenderedPageBreak/>
        <w:t xml:space="preserve">5 - </w:t>
      </w:r>
      <w:r w:rsidR="00A611D8" w:rsidRPr="001E3119">
        <w:rPr>
          <w:rFonts w:ascii="Helvetica" w:hAnsi="Helvetica" w:cs="Helvetica"/>
          <w:b/>
          <w:szCs w:val="20"/>
          <w:u w:val="single"/>
        </w:rPr>
        <w:t>D</w:t>
      </w:r>
      <w:r w:rsidR="001E2F3D" w:rsidRPr="001E3119">
        <w:rPr>
          <w:rFonts w:ascii="Helvetica" w:hAnsi="Helvetica" w:cs="Helvetica"/>
          <w:b/>
          <w:szCs w:val="20"/>
          <w:u w:val="single"/>
        </w:rPr>
        <w:t xml:space="preserve">ichiarazione sostitutiva di </w:t>
      </w:r>
      <w:r w:rsidR="001E2F3D" w:rsidRPr="001E3119">
        <w:rPr>
          <w:rFonts w:ascii="Helvetica" w:hAnsi="Helvetica" w:cs="Helvetica"/>
          <w:b/>
          <w:szCs w:val="22"/>
          <w:u w:val="single"/>
        </w:rPr>
        <w:t>atto notorio</w:t>
      </w:r>
    </w:p>
    <w:p w14:paraId="35AC30B2" w14:textId="77777777" w:rsidR="001E2F3D" w:rsidRPr="001E3119" w:rsidRDefault="00C72171" w:rsidP="00762AA5">
      <w:pPr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>Ai</w:t>
      </w:r>
      <w:r w:rsidR="001E2F3D" w:rsidRPr="001E3119">
        <w:rPr>
          <w:rFonts w:ascii="Helvetica" w:hAnsi="Helvetica" w:cs="Helvetica"/>
          <w:sz w:val="20"/>
          <w:szCs w:val="20"/>
        </w:rPr>
        <w:t xml:space="preserve"> sensi degli artt. 38, 46 e 47 del D.P.R. n. 445 del 28.12.2000 e </w:t>
      </w:r>
      <w:proofErr w:type="spellStart"/>
      <w:r w:rsidR="001E2F3D" w:rsidRPr="001E3119">
        <w:rPr>
          <w:rFonts w:ascii="Helvetica" w:hAnsi="Helvetica" w:cs="Helvetica"/>
          <w:sz w:val="20"/>
          <w:szCs w:val="20"/>
        </w:rPr>
        <w:t>s.m.i.</w:t>
      </w:r>
      <w:proofErr w:type="spellEnd"/>
    </w:p>
    <w:p w14:paraId="29D4F3BB" w14:textId="77777777" w:rsidR="00784A9F" w:rsidRPr="001E3119" w:rsidRDefault="00784A9F" w:rsidP="00E1096A">
      <w:pPr>
        <w:spacing w:afterLines="60" w:after="144"/>
        <w:rPr>
          <w:rFonts w:ascii="Helvetica" w:hAnsi="Helvetica" w:cs="Helvetica"/>
          <w:b/>
          <w:sz w:val="20"/>
          <w:szCs w:val="20"/>
        </w:rPr>
      </w:pPr>
    </w:p>
    <w:p w14:paraId="69972951" w14:textId="77777777" w:rsidR="001E2F3D" w:rsidRPr="001E3119" w:rsidRDefault="00403E68" w:rsidP="00E1096A">
      <w:pPr>
        <w:spacing w:afterLines="60" w:after="144"/>
        <w:rPr>
          <w:rFonts w:ascii="Helvetica" w:hAnsi="Helvetica" w:cs="Helvetica"/>
          <w:b/>
          <w:sz w:val="20"/>
          <w:szCs w:val="20"/>
        </w:rPr>
      </w:pPr>
      <w:r w:rsidRPr="001E3119">
        <w:rPr>
          <w:rFonts w:ascii="Helvetica" w:hAnsi="Helvetica" w:cs="Helvetica"/>
          <w:b/>
          <w:sz w:val="20"/>
          <w:szCs w:val="20"/>
        </w:rPr>
        <w:t xml:space="preserve">Il sottoscritto, rappresentante legale, </w:t>
      </w:r>
      <w:r w:rsidR="001E2F3D" w:rsidRPr="001E3119">
        <w:rPr>
          <w:rFonts w:ascii="Helvetica" w:hAnsi="Helvetica" w:cs="Helvetica"/>
          <w:b/>
          <w:sz w:val="20"/>
          <w:szCs w:val="20"/>
        </w:rPr>
        <w:t>DICHIARA</w:t>
      </w:r>
      <w:r w:rsidR="0017589D" w:rsidRPr="001E3119">
        <w:rPr>
          <w:rFonts w:ascii="Helvetica" w:hAnsi="Helvetica" w:cs="Helvetica"/>
          <w:b/>
          <w:sz w:val="20"/>
          <w:szCs w:val="20"/>
        </w:rPr>
        <w:t xml:space="preserve"> che:</w:t>
      </w:r>
    </w:p>
    <w:p w14:paraId="67190734" w14:textId="77777777" w:rsidR="001E2F3D" w:rsidRPr="001E3119" w:rsidRDefault="001E2F3D" w:rsidP="00855E64">
      <w:pPr>
        <w:pStyle w:val="Paragrafoelenco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Lines="60" w:after="144"/>
        <w:jc w:val="both"/>
        <w:textAlignment w:val="baseline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>il progetto allegato no</w:t>
      </w:r>
      <w:r w:rsidR="005435D0" w:rsidRPr="001E3119">
        <w:rPr>
          <w:rFonts w:ascii="Helvetica" w:hAnsi="Helvetica" w:cs="Helvetica"/>
          <w:sz w:val="20"/>
          <w:szCs w:val="20"/>
        </w:rPr>
        <w:t xml:space="preserve">n ha fini </w:t>
      </w:r>
      <w:r w:rsidR="00403E68" w:rsidRPr="001E3119">
        <w:rPr>
          <w:rFonts w:ascii="Helvetica" w:hAnsi="Helvetica" w:cs="Helvetica"/>
          <w:sz w:val="20"/>
          <w:szCs w:val="20"/>
        </w:rPr>
        <w:t>di lucro né rilevanza economica e</w:t>
      </w:r>
      <w:r w:rsidR="00290B6E" w:rsidRPr="001E3119">
        <w:rPr>
          <w:rFonts w:ascii="Helvetica" w:hAnsi="Helvetica" w:cs="Helvetica"/>
          <w:sz w:val="20"/>
          <w:szCs w:val="20"/>
        </w:rPr>
        <w:t>,</w:t>
      </w:r>
      <w:r w:rsidR="00403E68" w:rsidRPr="001E3119">
        <w:rPr>
          <w:rFonts w:ascii="Helvetica" w:hAnsi="Helvetica" w:cs="Helvetica"/>
          <w:sz w:val="20"/>
          <w:szCs w:val="20"/>
        </w:rPr>
        <w:t xml:space="preserve"> in quanto tale</w:t>
      </w:r>
      <w:r w:rsidR="00290B6E" w:rsidRPr="001E3119">
        <w:rPr>
          <w:rFonts w:ascii="Helvetica" w:hAnsi="Helvetica" w:cs="Helvetica"/>
          <w:sz w:val="20"/>
          <w:szCs w:val="20"/>
        </w:rPr>
        <w:t>,</w:t>
      </w:r>
      <w:r w:rsidR="00403E68" w:rsidRPr="001E3119">
        <w:rPr>
          <w:rFonts w:ascii="Helvetica" w:hAnsi="Helvetica" w:cs="Helvetica"/>
          <w:sz w:val="20"/>
          <w:szCs w:val="20"/>
        </w:rPr>
        <w:t xml:space="preserve"> non è sottoposto all</w:t>
      </w:r>
      <w:r w:rsidR="00290B6E" w:rsidRPr="001E3119">
        <w:rPr>
          <w:rFonts w:ascii="Helvetica" w:hAnsi="Helvetica" w:cs="Helvetica"/>
          <w:sz w:val="20"/>
          <w:szCs w:val="20"/>
        </w:rPr>
        <w:t>a</w:t>
      </w:r>
      <w:r w:rsidR="00403E68" w:rsidRPr="001E3119">
        <w:rPr>
          <w:rFonts w:ascii="Helvetica" w:hAnsi="Helvetica" w:cs="Helvetica"/>
          <w:sz w:val="20"/>
          <w:szCs w:val="20"/>
        </w:rPr>
        <w:t xml:space="preserve"> disciplina sugli aiuti di stato;</w:t>
      </w:r>
    </w:p>
    <w:p w14:paraId="46363C9E" w14:textId="77777777" w:rsidR="001E2F3D" w:rsidRPr="001E3119" w:rsidRDefault="000E3B41" w:rsidP="00855E64">
      <w:pPr>
        <w:pStyle w:val="Paragrafoelenco"/>
        <w:widowControl w:val="0"/>
        <w:numPr>
          <w:ilvl w:val="0"/>
          <w:numId w:val="3"/>
        </w:numPr>
        <w:autoSpaceDE w:val="0"/>
        <w:adjustRightInd w:val="0"/>
        <w:spacing w:afterLines="60" w:after="144"/>
        <w:jc w:val="both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>il soggetto rappresentato</w:t>
      </w:r>
      <w:r w:rsidR="001E2F3D" w:rsidRPr="001E3119">
        <w:rPr>
          <w:rFonts w:ascii="Helvetica" w:hAnsi="Helvetica" w:cs="Helvetica"/>
          <w:sz w:val="20"/>
          <w:szCs w:val="20"/>
        </w:rPr>
        <w:t xml:space="preserve"> non ha pendenze con la Pubblica Amministrazione;</w:t>
      </w:r>
    </w:p>
    <w:p w14:paraId="29C0545D" w14:textId="4780A085" w:rsidR="00855E64" w:rsidRPr="001E3119" w:rsidRDefault="001E2F3D" w:rsidP="0017589D">
      <w:pPr>
        <w:pStyle w:val="Paragrafoelenco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Lines="60" w:after="144"/>
        <w:jc w:val="both"/>
        <w:textAlignment w:val="baseline"/>
        <w:rPr>
          <w:rFonts w:ascii="Helvetica" w:eastAsia="Arial Unicode MS" w:hAnsi="Helvetica" w:cs="Helvetica"/>
          <w:sz w:val="20"/>
          <w:szCs w:val="20"/>
        </w:rPr>
      </w:pPr>
      <w:r w:rsidRPr="001E3119">
        <w:rPr>
          <w:rFonts w:ascii="Helvetica" w:eastAsia="Arial Unicode MS" w:hAnsi="Helvetica" w:cs="Helvetica"/>
          <w:sz w:val="20"/>
          <w:szCs w:val="20"/>
        </w:rPr>
        <w:t xml:space="preserve">il conto corrente </w:t>
      </w:r>
      <w:r w:rsidR="00290B6E" w:rsidRPr="001E3119">
        <w:rPr>
          <w:rFonts w:ascii="Helvetica" w:eastAsia="Arial Unicode MS" w:hAnsi="Helvetica" w:cs="Helvetica"/>
          <w:sz w:val="20"/>
          <w:szCs w:val="20"/>
        </w:rPr>
        <w:t>utilizzato</w:t>
      </w:r>
      <w:r w:rsidR="001F0920" w:rsidRPr="001E3119">
        <w:rPr>
          <w:rFonts w:ascii="Helvetica" w:eastAsia="Arial Unicode MS" w:hAnsi="Helvetica" w:cs="Helvetica"/>
          <w:color w:val="FF0000"/>
          <w:sz w:val="20"/>
          <w:szCs w:val="20"/>
        </w:rPr>
        <w:t xml:space="preserve"> </w:t>
      </w:r>
      <w:r w:rsidRPr="001E3119">
        <w:rPr>
          <w:rFonts w:ascii="Helvetica" w:eastAsia="Arial Unicode MS" w:hAnsi="Helvetica" w:cs="Helvetica"/>
          <w:sz w:val="20"/>
          <w:szCs w:val="20"/>
        </w:rPr>
        <w:t>è dedicato, anche in via non esclusiva, ai finanziamenti pubblici e conforme all’art. 3 L. 13 agosto 2010, n. 136, così come modificato dalla L. 217/2010. Ogni eventuale variazione sarà tempestivamente comunicata</w:t>
      </w:r>
      <w:r w:rsidR="00855E64" w:rsidRPr="001E3119">
        <w:rPr>
          <w:rFonts w:ascii="Helvetica" w:eastAsia="Arial Unicode MS" w:hAnsi="Helvetica" w:cs="Helvetica"/>
          <w:sz w:val="20"/>
          <w:szCs w:val="20"/>
        </w:rPr>
        <w:t>.</w:t>
      </w:r>
      <w:r w:rsidR="0017589D" w:rsidRPr="001E3119">
        <w:rPr>
          <w:rFonts w:ascii="Helvetica" w:eastAsia="Arial Unicode MS" w:hAnsi="Helvetica" w:cs="Helvetica"/>
          <w:sz w:val="20"/>
          <w:szCs w:val="20"/>
        </w:rPr>
        <w:t xml:space="preserve"> </w:t>
      </w:r>
    </w:p>
    <w:p w14:paraId="52713AE4" w14:textId="69FF9F9D" w:rsidR="00403E68" w:rsidRPr="001E3119" w:rsidRDefault="000E3B41" w:rsidP="00855E64">
      <w:pPr>
        <w:numPr>
          <w:ilvl w:val="0"/>
          <w:numId w:val="3"/>
        </w:numPr>
        <w:spacing w:afterLines="60" w:after="144"/>
        <w:jc w:val="both"/>
        <w:rPr>
          <w:rFonts w:ascii="Helvetica" w:eastAsia="Arial Unicode MS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>il soggetto rappresentato</w:t>
      </w:r>
      <w:r w:rsidR="00403E68" w:rsidRPr="001E3119">
        <w:rPr>
          <w:rFonts w:ascii="Helvetica" w:eastAsia="Arial Unicode MS" w:hAnsi="Helvetica" w:cs="Helvetica"/>
          <w:sz w:val="20"/>
          <w:szCs w:val="20"/>
        </w:rPr>
        <w:t xml:space="preserve"> è soggetto alla ritenuta d’acconto del 4% art. 28 comma 2 del DPR 29/9/73 n.600, sull’esercizio di attività d’impresa SI </w:t>
      </w:r>
      <w:sdt>
        <w:sdtPr>
          <w:rPr>
            <w:rFonts w:ascii="Helvetica" w:eastAsia="Arial Unicode MS" w:hAnsi="Helvetica" w:cs="Helvetica"/>
            <w:sz w:val="20"/>
            <w:szCs w:val="20"/>
          </w:rPr>
          <w:id w:val="-79098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69D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403E68" w:rsidRPr="001E3119">
        <w:rPr>
          <w:rFonts w:ascii="Helvetica" w:eastAsia="Arial Unicode MS" w:hAnsi="Helvetica" w:cs="Helvetica"/>
          <w:sz w:val="20"/>
          <w:szCs w:val="20"/>
        </w:rPr>
        <w:t xml:space="preserve"> </w:t>
      </w:r>
      <w:r w:rsidR="00D04B7E" w:rsidRPr="001E3119">
        <w:rPr>
          <w:rFonts w:ascii="Helvetica" w:eastAsia="Arial Unicode MS" w:hAnsi="Helvetica" w:cs="Helvetica"/>
          <w:sz w:val="20"/>
          <w:szCs w:val="20"/>
        </w:rPr>
        <w:t xml:space="preserve">     </w:t>
      </w:r>
      <w:r w:rsidR="00403E68" w:rsidRPr="001E3119">
        <w:rPr>
          <w:rFonts w:ascii="Helvetica" w:eastAsia="Arial Unicode MS" w:hAnsi="Helvetica" w:cs="Helvetica"/>
          <w:sz w:val="20"/>
          <w:szCs w:val="20"/>
        </w:rPr>
        <w:t xml:space="preserve">NO </w:t>
      </w:r>
      <w:sdt>
        <w:sdtPr>
          <w:rPr>
            <w:rFonts w:ascii="Helvetica" w:eastAsia="Arial Unicode MS" w:hAnsi="Helvetica" w:cs="Helvetica"/>
            <w:sz w:val="20"/>
            <w:szCs w:val="20"/>
          </w:rPr>
          <w:id w:val="107933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3D8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</w:p>
    <w:p w14:paraId="5CED2520" w14:textId="77777777" w:rsidR="001E2F3D" w:rsidRPr="001E3119" w:rsidRDefault="001E2F3D" w:rsidP="00855E64">
      <w:pPr>
        <w:pStyle w:val="Paragrafoelenco"/>
        <w:numPr>
          <w:ilvl w:val="0"/>
          <w:numId w:val="3"/>
        </w:numPr>
        <w:spacing w:afterLines="60" w:after="144"/>
        <w:jc w:val="both"/>
        <w:rPr>
          <w:rFonts w:ascii="Helvetica" w:eastAsia="Arial Unicode MS" w:hAnsi="Helvetica" w:cs="Helvetica"/>
          <w:sz w:val="20"/>
          <w:szCs w:val="20"/>
        </w:rPr>
      </w:pPr>
      <w:r w:rsidRPr="001E3119">
        <w:rPr>
          <w:rFonts w:ascii="Helvetica" w:eastAsia="Arial Unicode MS" w:hAnsi="Helvetica" w:cs="Helvetica"/>
          <w:sz w:val="20"/>
          <w:szCs w:val="20"/>
        </w:rPr>
        <w:t xml:space="preserve">per </w:t>
      </w:r>
      <w:r w:rsidR="000E3B41" w:rsidRPr="001E3119">
        <w:rPr>
          <w:rFonts w:ascii="Helvetica" w:hAnsi="Helvetica" w:cs="Helvetica"/>
          <w:sz w:val="20"/>
          <w:szCs w:val="20"/>
        </w:rPr>
        <w:t>il soggetto rappresentato</w:t>
      </w:r>
      <w:r w:rsidRPr="001E3119">
        <w:rPr>
          <w:rFonts w:ascii="Helvetica" w:eastAsia="Arial Unicode MS" w:hAnsi="Helvetica" w:cs="Helvetica"/>
          <w:sz w:val="20"/>
          <w:szCs w:val="20"/>
        </w:rPr>
        <w:t>, ai sensi del DPR n. 633/72:</w:t>
      </w:r>
    </w:p>
    <w:p w14:paraId="10B636D6" w14:textId="0DEE2203" w:rsidR="001E2F3D" w:rsidRPr="003E369D" w:rsidRDefault="00735A54" w:rsidP="003E369D">
      <w:pPr>
        <w:ind w:left="1080"/>
        <w:jc w:val="both"/>
        <w:rPr>
          <w:rFonts w:ascii="Helvetica" w:eastAsia="Arial Unicode MS" w:hAnsi="Helvetica" w:cs="Helvetica"/>
          <w:sz w:val="20"/>
          <w:szCs w:val="20"/>
        </w:rPr>
      </w:pPr>
      <w:sdt>
        <w:sdtPr>
          <w:rPr>
            <w:rFonts w:ascii="Helvetica" w:eastAsia="Arial Unicode MS" w:hAnsi="Helvetica" w:cs="Helvetica"/>
            <w:sz w:val="20"/>
            <w:szCs w:val="20"/>
          </w:rPr>
          <w:id w:val="118333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69D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3E369D" w:rsidRPr="003E369D">
        <w:rPr>
          <w:rFonts w:ascii="Helvetica" w:eastAsia="Arial Unicode MS" w:hAnsi="Helvetica" w:cs="Helvetica"/>
          <w:sz w:val="20"/>
          <w:szCs w:val="20"/>
        </w:rPr>
        <w:t xml:space="preserve"> </w:t>
      </w:r>
      <w:r w:rsidR="001E2F3D" w:rsidRPr="003E369D">
        <w:rPr>
          <w:rFonts w:ascii="Helvetica" w:eastAsia="Arial Unicode MS" w:hAnsi="Helvetica" w:cs="Helvetica"/>
          <w:sz w:val="20"/>
          <w:szCs w:val="20"/>
        </w:rPr>
        <w:t xml:space="preserve">l’IVA non è deducibile (i </w:t>
      </w:r>
      <w:r w:rsidR="00F6525A" w:rsidRPr="003E369D">
        <w:rPr>
          <w:rFonts w:ascii="Helvetica" w:eastAsia="Arial Unicode MS" w:hAnsi="Helvetica" w:cs="Helvetica"/>
          <w:sz w:val="20"/>
          <w:szCs w:val="20"/>
        </w:rPr>
        <w:t>costi nel</w:t>
      </w:r>
      <w:r w:rsidR="001E2F3D" w:rsidRPr="003E369D">
        <w:rPr>
          <w:rFonts w:ascii="Helvetica" w:eastAsia="Arial Unicode MS" w:hAnsi="Helvetica" w:cs="Helvetica"/>
          <w:sz w:val="20"/>
          <w:szCs w:val="20"/>
        </w:rPr>
        <w:t xml:space="preserve"> bilancio di progetto comprendono l’Iva)</w:t>
      </w:r>
      <w:r w:rsidR="00137C80">
        <w:rPr>
          <w:rFonts w:ascii="Helvetica" w:eastAsia="Arial Unicode MS" w:hAnsi="Helvetica" w:cs="Helvetica"/>
          <w:sz w:val="20"/>
          <w:szCs w:val="20"/>
        </w:rPr>
        <w:t>;</w:t>
      </w:r>
      <w:r w:rsidR="001E2F3D" w:rsidRPr="003E369D">
        <w:rPr>
          <w:rFonts w:ascii="Helvetica" w:eastAsia="Arial Unicode MS" w:hAnsi="Helvetica" w:cs="Helvetica"/>
          <w:sz w:val="20"/>
          <w:szCs w:val="20"/>
        </w:rPr>
        <w:t xml:space="preserve"> </w:t>
      </w:r>
    </w:p>
    <w:p w14:paraId="39626D09" w14:textId="5A55FDCE" w:rsidR="001E2F3D" w:rsidRPr="003E369D" w:rsidRDefault="00735A54" w:rsidP="003E369D">
      <w:pPr>
        <w:spacing w:after="60"/>
        <w:ind w:left="1080"/>
        <w:jc w:val="both"/>
        <w:rPr>
          <w:rFonts w:ascii="Helvetica" w:eastAsia="Arial Unicode MS" w:hAnsi="Helvetica" w:cs="Helvetica"/>
          <w:sz w:val="20"/>
          <w:szCs w:val="20"/>
        </w:rPr>
      </w:pPr>
      <w:sdt>
        <w:sdtPr>
          <w:rPr>
            <w:rFonts w:ascii="Helvetica" w:eastAsia="Arial Unicode MS" w:hAnsi="Helvetica" w:cs="Helvetica"/>
            <w:sz w:val="20"/>
            <w:szCs w:val="20"/>
          </w:rPr>
          <w:id w:val="-141376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69D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3E369D" w:rsidRPr="003E369D">
        <w:rPr>
          <w:rFonts w:ascii="Helvetica" w:eastAsia="Arial Unicode MS" w:hAnsi="Helvetica" w:cs="Helvetica"/>
          <w:sz w:val="20"/>
          <w:szCs w:val="20"/>
        </w:rPr>
        <w:t xml:space="preserve"> </w:t>
      </w:r>
      <w:r w:rsidR="001E2F3D" w:rsidRPr="003E369D">
        <w:rPr>
          <w:rFonts w:ascii="Helvetica" w:eastAsia="Arial Unicode MS" w:hAnsi="Helvetica" w:cs="Helvetica"/>
          <w:sz w:val="20"/>
          <w:szCs w:val="20"/>
        </w:rPr>
        <w:t>l’IVA è deducibile (i costi nel bilancio di progetto sono al netto dell’Iva);</w:t>
      </w:r>
    </w:p>
    <w:p w14:paraId="0FFDBC14" w14:textId="05F1C020" w:rsidR="001E2F3D" w:rsidRPr="001E3119" w:rsidRDefault="000E3B41" w:rsidP="00855E64">
      <w:pPr>
        <w:pStyle w:val="Paragrafoelenco"/>
        <w:numPr>
          <w:ilvl w:val="0"/>
          <w:numId w:val="3"/>
        </w:numPr>
        <w:spacing w:afterLines="60" w:after="144"/>
        <w:jc w:val="both"/>
        <w:rPr>
          <w:rFonts w:ascii="Helvetica" w:eastAsia="Arial Unicode MS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>il soggetto rappresentato</w:t>
      </w:r>
      <w:r w:rsidR="001E2F3D" w:rsidRPr="001E3119">
        <w:rPr>
          <w:rFonts w:ascii="Helvetica" w:eastAsia="Arial Unicode MS" w:hAnsi="Helvetica" w:cs="Helvetica"/>
          <w:sz w:val="20"/>
          <w:szCs w:val="20"/>
        </w:rPr>
        <w:t xml:space="preserve"> ha dipendenti        SI </w:t>
      </w:r>
      <w:sdt>
        <w:sdtPr>
          <w:rPr>
            <w:rFonts w:ascii="Helvetica" w:eastAsia="Arial Unicode MS" w:hAnsi="Helvetica" w:cs="Helvetica"/>
            <w:sz w:val="20"/>
            <w:szCs w:val="20"/>
          </w:rPr>
          <w:id w:val="-133838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7C0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1E2F3D" w:rsidRPr="001E3119">
        <w:rPr>
          <w:rFonts w:ascii="Helvetica" w:eastAsia="Arial Unicode MS" w:hAnsi="Helvetica" w:cs="Helvetica"/>
          <w:sz w:val="20"/>
          <w:szCs w:val="20"/>
        </w:rPr>
        <w:t xml:space="preserve">           NO</w:t>
      </w:r>
      <w:r w:rsidR="00FA57C0">
        <w:rPr>
          <w:rFonts w:ascii="Helvetica" w:eastAsia="Arial Unicode MS" w:hAnsi="Helvetica" w:cs="Helvetica"/>
          <w:sz w:val="20"/>
          <w:szCs w:val="20"/>
        </w:rPr>
        <w:t xml:space="preserve"> </w:t>
      </w:r>
      <w:sdt>
        <w:sdtPr>
          <w:rPr>
            <w:rFonts w:ascii="Helvetica" w:eastAsia="Arial Unicode MS" w:hAnsi="Helvetica" w:cs="Helvetica"/>
            <w:sz w:val="20"/>
            <w:szCs w:val="20"/>
          </w:rPr>
          <w:id w:val="-54013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7C0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1E2F3D" w:rsidRPr="001E3119">
        <w:rPr>
          <w:rFonts w:ascii="Helvetica" w:eastAsia="Arial Unicode MS" w:hAnsi="Helvetica" w:cs="Helvetica"/>
          <w:sz w:val="20"/>
          <w:szCs w:val="20"/>
        </w:rPr>
        <w:t xml:space="preserve">  (barrare la risposta);</w:t>
      </w:r>
    </w:p>
    <w:p w14:paraId="1424FB86" w14:textId="77777777" w:rsidR="001E2F3D" w:rsidRPr="001E3119" w:rsidRDefault="000E3B41" w:rsidP="00855E64">
      <w:pPr>
        <w:pStyle w:val="Paragrafoelenco"/>
        <w:numPr>
          <w:ilvl w:val="0"/>
          <w:numId w:val="3"/>
        </w:numPr>
        <w:spacing w:afterLines="60" w:after="144"/>
        <w:jc w:val="both"/>
        <w:rPr>
          <w:rFonts w:ascii="Helvetica" w:eastAsia="Arial Unicode MS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>il soggetto rappresentato</w:t>
      </w:r>
      <w:r w:rsidR="001E2F3D" w:rsidRPr="001E3119">
        <w:rPr>
          <w:rFonts w:ascii="Helvetica" w:eastAsia="Arial Unicode MS" w:hAnsi="Helvetica" w:cs="Helvetica"/>
          <w:sz w:val="20"/>
          <w:szCs w:val="20"/>
        </w:rPr>
        <w:t xml:space="preserve"> (se ha dipendenti) è ottemperante agli obblighi di regolarità contributiva ai sensi della L. 78/2014 Decreto </w:t>
      </w:r>
      <w:proofErr w:type="spellStart"/>
      <w:r w:rsidR="001E2F3D" w:rsidRPr="001E3119">
        <w:rPr>
          <w:rFonts w:ascii="Helvetica" w:eastAsia="Arial Unicode MS" w:hAnsi="Helvetica" w:cs="Helvetica"/>
          <w:sz w:val="20"/>
          <w:szCs w:val="20"/>
        </w:rPr>
        <w:t>Interm</w:t>
      </w:r>
      <w:r w:rsidR="00CE79A4" w:rsidRPr="001E3119">
        <w:rPr>
          <w:rFonts w:ascii="Helvetica" w:eastAsia="Arial Unicode MS" w:hAnsi="Helvetica" w:cs="Helvetica"/>
          <w:sz w:val="20"/>
          <w:szCs w:val="20"/>
        </w:rPr>
        <w:t>.</w:t>
      </w:r>
      <w:r w:rsidR="001E2F3D" w:rsidRPr="001E3119">
        <w:rPr>
          <w:rFonts w:ascii="Helvetica" w:eastAsia="Arial Unicode MS" w:hAnsi="Helvetica" w:cs="Helvetica"/>
          <w:sz w:val="20"/>
          <w:szCs w:val="20"/>
        </w:rPr>
        <w:t>le</w:t>
      </w:r>
      <w:proofErr w:type="spellEnd"/>
      <w:r w:rsidR="001E2F3D" w:rsidRPr="001E3119">
        <w:rPr>
          <w:rFonts w:ascii="Helvetica" w:eastAsia="Arial Unicode MS" w:hAnsi="Helvetica" w:cs="Helvetica"/>
          <w:sz w:val="20"/>
          <w:szCs w:val="20"/>
        </w:rPr>
        <w:t xml:space="preserve"> 30 gennaio 2015 (DURC - Documento Unico di Regolarità Contributiva);</w:t>
      </w:r>
    </w:p>
    <w:p w14:paraId="69D1F641" w14:textId="77777777" w:rsidR="001E2F3D" w:rsidRPr="001E3119" w:rsidRDefault="000E3B41" w:rsidP="00855E6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Lines="60" w:after="144"/>
        <w:jc w:val="both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>il soggetto rappresentato</w:t>
      </w:r>
      <w:r w:rsidR="001E2F3D" w:rsidRPr="001E3119">
        <w:rPr>
          <w:rFonts w:ascii="Helvetica" w:hAnsi="Helvetica" w:cs="Helvetica"/>
          <w:sz w:val="20"/>
          <w:szCs w:val="20"/>
        </w:rPr>
        <w:t xml:space="preserve"> </w:t>
      </w:r>
      <w:r w:rsidR="00403E68" w:rsidRPr="001E3119">
        <w:rPr>
          <w:rFonts w:ascii="Helvetica" w:hAnsi="Helvetica" w:cs="Helvetica"/>
          <w:sz w:val="20"/>
          <w:szCs w:val="20"/>
        </w:rPr>
        <w:t xml:space="preserve">(per i soggetti privati) </w:t>
      </w:r>
      <w:r w:rsidR="001E2F3D" w:rsidRPr="001E3119">
        <w:rPr>
          <w:rFonts w:ascii="Helvetica" w:hAnsi="Helvetica" w:cs="Helvetica"/>
          <w:sz w:val="20"/>
          <w:szCs w:val="20"/>
        </w:rPr>
        <w:t>non ha dipendenti che, negli ultimi tre anni di servizio, hanno esercitato poteri autoritativi o negoziali per conto della pubblica amministrazione regionale ai sensi del D. Lgs. n. 165/2001 articolo 53 comma 16 ter;</w:t>
      </w:r>
    </w:p>
    <w:p w14:paraId="36E10CC2" w14:textId="77777777" w:rsidR="001E2F3D" w:rsidRPr="001E3119" w:rsidRDefault="00403E68" w:rsidP="00855E64">
      <w:pPr>
        <w:pStyle w:val="Paragrafoelenco"/>
        <w:numPr>
          <w:ilvl w:val="0"/>
          <w:numId w:val="3"/>
        </w:numPr>
        <w:spacing w:afterLines="60" w:after="144"/>
        <w:jc w:val="both"/>
        <w:rPr>
          <w:rFonts w:ascii="Helvetica" w:eastAsia="Arial Unicode MS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 xml:space="preserve">(per i soggetti privati) </w:t>
      </w:r>
      <w:r w:rsidR="001E2F3D" w:rsidRPr="001E3119">
        <w:rPr>
          <w:rFonts w:ascii="Helvetica" w:eastAsia="Arial Unicode MS" w:hAnsi="Helvetica" w:cs="Helvetica"/>
          <w:sz w:val="20"/>
          <w:szCs w:val="20"/>
        </w:rPr>
        <w:t>relativamente alle</w:t>
      </w:r>
      <w:r w:rsidR="001E2F3D" w:rsidRPr="001E3119">
        <w:rPr>
          <w:rFonts w:ascii="Helvetica" w:hAnsi="Helvetica" w:cs="Helvetica"/>
          <w:sz w:val="20"/>
          <w:szCs w:val="20"/>
        </w:rPr>
        <w:t xml:space="preserve"> disposizioni dell’art. 6 comma 2 D.L. 78/2010 convertito con modificazioni in L. 122/2010 sulla gratuità delle cariche sociali:</w:t>
      </w:r>
    </w:p>
    <w:p w14:paraId="72B32C97" w14:textId="4D3FD77D" w:rsidR="001E2F3D" w:rsidRPr="001E3119" w:rsidRDefault="00735A54" w:rsidP="00855E64">
      <w:pPr>
        <w:autoSpaceDE w:val="0"/>
        <w:adjustRightInd w:val="0"/>
        <w:ind w:left="720"/>
        <w:jc w:val="both"/>
        <w:rPr>
          <w:rFonts w:ascii="Helvetica" w:hAnsi="Helvetica" w:cs="Helvetica"/>
          <w:sz w:val="20"/>
          <w:szCs w:val="20"/>
        </w:rPr>
      </w:pPr>
      <w:sdt>
        <w:sdtPr>
          <w:rPr>
            <w:rFonts w:ascii="Helvetica" w:hAnsi="Helvetica" w:cs="Helvetica"/>
            <w:sz w:val="20"/>
            <w:szCs w:val="20"/>
          </w:rPr>
          <w:id w:val="-195392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7C0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1E2F3D" w:rsidRPr="001E3119">
        <w:rPr>
          <w:rFonts w:ascii="Helvetica" w:hAnsi="Helvetica" w:cs="Helvetica"/>
          <w:sz w:val="20"/>
          <w:szCs w:val="20"/>
        </w:rPr>
        <w:t xml:space="preserve">  </w:t>
      </w:r>
      <w:r w:rsidR="00F6525A" w:rsidRPr="001E3119">
        <w:rPr>
          <w:rFonts w:ascii="Helvetica" w:hAnsi="Helvetica" w:cs="Helvetica"/>
          <w:sz w:val="20"/>
          <w:szCs w:val="20"/>
        </w:rPr>
        <w:t>La</w:t>
      </w:r>
      <w:r w:rsidR="001E2F3D" w:rsidRPr="001E3119">
        <w:rPr>
          <w:rFonts w:ascii="Helvetica" w:hAnsi="Helvetica" w:cs="Helvetica"/>
          <w:sz w:val="20"/>
          <w:szCs w:val="20"/>
        </w:rPr>
        <w:t xml:space="preserve"> partecipaz</w:t>
      </w:r>
      <w:r w:rsidR="00203A34" w:rsidRPr="001E3119">
        <w:rPr>
          <w:rFonts w:ascii="Helvetica" w:hAnsi="Helvetica" w:cs="Helvetica"/>
          <w:sz w:val="20"/>
          <w:szCs w:val="20"/>
        </w:rPr>
        <w:t>ione agli organi collegiali del soggetto rappresentato</w:t>
      </w:r>
      <w:r w:rsidR="001E2F3D" w:rsidRPr="001E3119">
        <w:rPr>
          <w:rFonts w:ascii="Helvetica" w:hAnsi="Helvetica" w:cs="Helvetica"/>
          <w:sz w:val="20"/>
          <w:szCs w:val="20"/>
        </w:rPr>
        <w:t xml:space="preserve"> e la titolarità degli organi dello stesso è conforme;</w:t>
      </w:r>
    </w:p>
    <w:p w14:paraId="5EC28CF2" w14:textId="57BF4322" w:rsidR="001E2F3D" w:rsidRPr="001E3119" w:rsidRDefault="00735A54" w:rsidP="00855E64">
      <w:pPr>
        <w:autoSpaceDE w:val="0"/>
        <w:adjustRightInd w:val="0"/>
        <w:ind w:left="720"/>
        <w:jc w:val="both"/>
        <w:rPr>
          <w:rFonts w:ascii="Helvetica" w:hAnsi="Helvetica" w:cs="Helvetica"/>
          <w:sz w:val="20"/>
          <w:szCs w:val="20"/>
        </w:rPr>
      </w:pPr>
      <w:sdt>
        <w:sdtPr>
          <w:rPr>
            <w:rFonts w:ascii="Helvetica" w:hAnsi="Helvetica" w:cs="Helvetica"/>
            <w:sz w:val="20"/>
            <w:szCs w:val="20"/>
          </w:rPr>
          <w:id w:val="158857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7C0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1E2F3D" w:rsidRPr="001E3119">
        <w:rPr>
          <w:rFonts w:ascii="Helvetica" w:hAnsi="Helvetica" w:cs="Helvetica"/>
          <w:sz w:val="20"/>
          <w:szCs w:val="20"/>
        </w:rPr>
        <w:t xml:space="preserve"> </w:t>
      </w:r>
      <w:r w:rsidR="00FA57C0">
        <w:rPr>
          <w:rFonts w:ascii="Helvetica" w:hAnsi="Helvetica" w:cs="Helvetica"/>
          <w:sz w:val="20"/>
          <w:szCs w:val="20"/>
        </w:rPr>
        <w:t xml:space="preserve">  </w:t>
      </w:r>
      <w:r w:rsidR="00F6525A" w:rsidRPr="001E3119">
        <w:rPr>
          <w:rFonts w:ascii="Helvetica" w:hAnsi="Helvetica" w:cs="Helvetica"/>
          <w:sz w:val="20"/>
          <w:szCs w:val="20"/>
        </w:rPr>
        <w:t>Le</w:t>
      </w:r>
      <w:r w:rsidR="001E2F3D" w:rsidRPr="001E3119">
        <w:rPr>
          <w:rFonts w:ascii="Helvetica" w:hAnsi="Helvetica" w:cs="Helvetica"/>
          <w:sz w:val="20"/>
          <w:szCs w:val="20"/>
        </w:rPr>
        <w:t xml:space="preserve"> suddette disposizioni non si applicano al soggetto sopra indicato in quanto</w:t>
      </w:r>
      <w:r w:rsidR="00C72171" w:rsidRPr="001E3119">
        <w:rPr>
          <w:rFonts w:ascii="Helvetica" w:hAnsi="Helvetica" w:cs="Helvetica"/>
          <w:sz w:val="20"/>
          <w:szCs w:val="20"/>
        </w:rPr>
        <w:t>*</w:t>
      </w:r>
      <w:r w:rsidR="001943D8">
        <w:rPr>
          <w:rFonts w:ascii="Helvetica" w:hAnsi="Helvetica" w:cs="Helvetica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</w:rPr>
          <w:id w:val="-2097622528"/>
          <w:placeholder>
            <w:docPart w:val="9540DDFACE684B23BD391CA14B8AA6EE"/>
          </w:placeholder>
        </w:sdtPr>
        <w:sdtEndPr/>
        <w:sdtContent>
          <w:r w:rsidR="001943D8">
            <w:rPr>
              <w:rFonts w:ascii="Helvetica" w:hAnsi="Helvetica" w:cs="Helvetica"/>
              <w:sz w:val="20"/>
              <w:szCs w:val="20"/>
            </w:rPr>
            <w:t xml:space="preserve">                                 </w:t>
          </w:r>
        </w:sdtContent>
      </w:sdt>
      <w:r w:rsidR="001E2F3D" w:rsidRPr="001E3119">
        <w:rPr>
          <w:rFonts w:ascii="Helvetica" w:hAnsi="Helvetica" w:cs="Helvetica"/>
          <w:sz w:val="20"/>
          <w:szCs w:val="20"/>
        </w:rPr>
        <w:t>;</w:t>
      </w:r>
    </w:p>
    <w:p w14:paraId="68A615ED" w14:textId="77777777" w:rsidR="001E2F3D" w:rsidRPr="001E3119" w:rsidRDefault="001E2F3D" w:rsidP="00855E64">
      <w:pPr>
        <w:spacing w:after="60"/>
        <w:ind w:left="720"/>
        <w:jc w:val="both"/>
        <w:rPr>
          <w:rFonts w:ascii="Helvetica" w:hAnsi="Helvetica" w:cs="Helvetica"/>
          <w:i/>
          <w:sz w:val="16"/>
          <w:szCs w:val="16"/>
        </w:rPr>
      </w:pPr>
      <w:r w:rsidRPr="001E3119">
        <w:rPr>
          <w:rFonts w:ascii="Helvetica" w:hAnsi="Helvetica" w:cs="Helvetica"/>
          <w:i/>
          <w:sz w:val="16"/>
          <w:szCs w:val="16"/>
        </w:rPr>
        <w:t>(non si applica a: università, enti e fondazioni di ricerca, camere di commercio, ONLUS, associazioni di promozione sociale e altri elencati al comma 2 dell’art. 6 del D.L. n.78/2010)</w:t>
      </w:r>
      <w:r w:rsidR="00D04B7E" w:rsidRPr="001E3119">
        <w:rPr>
          <w:rFonts w:ascii="Helvetica" w:hAnsi="Helvetica" w:cs="Helvetica"/>
          <w:i/>
          <w:sz w:val="16"/>
          <w:szCs w:val="16"/>
        </w:rPr>
        <w:t>;</w:t>
      </w:r>
    </w:p>
    <w:p w14:paraId="46A40229" w14:textId="376C9A0F" w:rsidR="00D04B7E" w:rsidRPr="001E3119" w:rsidRDefault="001E2F3D" w:rsidP="00855E64">
      <w:pPr>
        <w:pStyle w:val="Paragrafoelenco"/>
        <w:numPr>
          <w:ilvl w:val="0"/>
          <w:numId w:val="3"/>
        </w:numPr>
        <w:spacing w:afterLines="60" w:after="144"/>
        <w:jc w:val="both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>le spese dichiarate si riferiscono esclusivamente al presente progetto e che</w:t>
      </w:r>
      <w:r w:rsidR="006B4E91">
        <w:rPr>
          <w:rFonts w:ascii="Helvetica" w:hAnsi="Helvetica" w:cs="Helvetica"/>
          <w:sz w:val="20"/>
          <w:szCs w:val="20"/>
        </w:rPr>
        <w:t xml:space="preserve"> le entrate comprendono anche </w:t>
      </w:r>
      <w:r w:rsidR="00EE4E60">
        <w:rPr>
          <w:rFonts w:ascii="Helvetica" w:hAnsi="Helvetica" w:cs="Helvetica"/>
          <w:sz w:val="20"/>
          <w:szCs w:val="20"/>
        </w:rPr>
        <w:t>eventuali altri contributi</w:t>
      </w:r>
      <w:r w:rsidRPr="001E3119">
        <w:rPr>
          <w:rFonts w:ascii="Helvetica" w:hAnsi="Helvetica" w:cs="Helvetica"/>
          <w:bCs/>
          <w:sz w:val="20"/>
          <w:szCs w:val="20"/>
        </w:rPr>
        <w:t xml:space="preserve"> </w:t>
      </w:r>
      <w:r w:rsidR="004E5CC0">
        <w:rPr>
          <w:rFonts w:ascii="Helvetica" w:hAnsi="Helvetica" w:cs="Helvetica"/>
          <w:bCs/>
          <w:sz w:val="20"/>
          <w:szCs w:val="20"/>
        </w:rPr>
        <w:t>concessi</w:t>
      </w:r>
      <w:r w:rsidRPr="001E3119">
        <w:rPr>
          <w:rFonts w:ascii="Helvetica" w:hAnsi="Helvetica" w:cs="Helvetica"/>
          <w:bCs/>
          <w:sz w:val="20"/>
          <w:szCs w:val="20"/>
        </w:rPr>
        <w:t xml:space="preserve"> </w:t>
      </w:r>
      <w:r w:rsidR="004E5CC0">
        <w:rPr>
          <w:rFonts w:ascii="Helvetica" w:hAnsi="Helvetica" w:cs="Helvetica"/>
          <w:bCs/>
          <w:sz w:val="20"/>
          <w:szCs w:val="20"/>
        </w:rPr>
        <w:t>per il medesimo evento, an</w:t>
      </w:r>
      <w:r w:rsidR="00EE4E60">
        <w:rPr>
          <w:rFonts w:ascii="Helvetica" w:hAnsi="Helvetica" w:cs="Helvetica"/>
          <w:bCs/>
          <w:sz w:val="20"/>
          <w:szCs w:val="20"/>
        </w:rPr>
        <w:t>ch</w:t>
      </w:r>
      <w:r w:rsidR="004E5CC0">
        <w:rPr>
          <w:rFonts w:ascii="Helvetica" w:hAnsi="Helvetica" w:cs="Helvetica"/>
          <w:bCs/>
          <w:sz w:val="20"/>
          <w:szCs w:val="20"/>
        </w:rPr>
        <w:t>e regionali</w:t>
      </w:r>
      <w:r w:rsidRPr="001E3119">
        <w:rPr>
          <w:rFonts w:ascii="Helvetica" w:hAnsi="Helvetica" w:cs="Helvetica"/>
          <w:bCs/>
          <w:sz w:val="20"/>
          <w:szCs w:val="20"/>
        </w:rPr>
        <w:t>;</w:t>
      </w:r>
    </w:p>
    <w:p w14:paraId="1CF3A94D" w14:textId="4D1254AF" w:rsidR="001E2F3D" w:rsidRDefault="00D04B7E" w:rsidP="00855E64">
      <w:pPr>
        <w:pStyle w:val="Paragrafoelenco"/>
        <w:numPr>
          <w:ilvl w:val="0"/>
          <w:numId w:val="3"/>
        </w:numPr>
        <w:spacing w:afterLines="60" w:after="144"/>
        <w:jc w:val="both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bCs/>
          <w:sz w:val="20"/>
          <w:szCs w:val="20"/>
        </w:rPr>
        <w:t>la d</w:t>
      </w:r>
      <w:r w:rsidR="001E2F3D" w:rsidRPr="001E3119">
        <w:rPr>
          <w:rFonts w:ascii="Helvetica" w:hAnsi="Helvetica" w:cs="Helvetica"/>
          <w:bCs/>
          <w:sz w:val="20"/>
          <w:szCs w:val="20"/>
        </w:rPr>
        <w:t xml:space="preserve">escrizione del progetto </w:t>
      </w:r>
      <w:r w:rsidR="00203A34" w:rsidRPr="001E3119">
        <w:rPr>
          <w:rFonts w:ascii="Helvetica" w:hAnsi="Helvetica" w:cs="Helvetica"/>
          <w:bCs/>
          <w:sz w:val="20"/>
          <w:szCs w:val="20"/>
        </w:rPr>
        <w:t xml:space="preserve">in questione </w:t>
      </w:r>
      <w:r w:rsidR="001E2F3D" w:rsidRPr="001E3119">
        <w:rPr>
          <w:rFonts w:ascii="Helvetica" w:hAnsi="Helvetica" w:cs="Helvetica"/>
          <w:sz w:val="20"/>
          <w:szCs w:val="20"/>
        </w:rPr>
        <w:t xml:space="preserve">non comprende dati sensibili né dati protetti da proprietà intellettuale, da diritto d’autore o da segreti professionali o commerciali, e pertanto ne autorizza la pubblicazione </w:t>
      </w:r>
      <w:r w:rsidR="001E2F3D" w:rsidRPr="001E3119">
        <w:rPr>
          <w:rFonts w:ascii="Helvetica" w:hAnsi="Helvetica" w:cs="Helvetica"/>
          <w:bCs/>
          <w:sz w:val="20"/>
          <w:szCs w:val="20"/>
        </w:rPr>
        <w:t xml:space="preserve">nella sezione </w:t>
      </w:r>
      <w:r w:rsidR="001E2F3D" w:rsidRPr="001E3119">
        <w:rPr>
          <w:rFonts w:ascii="Helvetica" w:hAnsi="Helvetica" w:cs="Helvetica"/>
          <w:sz w:val="20"/>
          <w:szCs w:val="20"/>
        </w:rPr>
        <w:t>Amministrazione Trasparente della Regione ai sensi del D</w:t>
      </w:r>
      <w:r w:rsidR="00CE79A4" w:rsidRPr="001E3119">
        <w:rPr>
          <w:rFonts w:ascii="Helvetica" w:hAnsi="Helvetica" w:cs="Helvetica"/>
          <w:sz w:val="20"/>
          <w:szCs w:val="20"/>
        </w:rPr>
        <w:t>.</w:t>
      </w:r>
      <w:r w:rsidR="001E2F3D" w:rsidRPr="001E3119">
        <w:rPr>
          <w:rFonts w:ascii="Helvetica" w:hAnsi="Helvetica" w:cs="Helvetica"/>
          <w:sz w:val="20"/>
          <w:szCs w:val="20"/>
        </w:rPr>
        <w:t xml:space="preserve"> L</w:t>
      </w:r>
      <w:r w:rsidR="00CE79A4" w:rsidRPr="001E3119">
        <w:rPr>
          <w:rFonts w:ascii="Helvetica" w:hAnsi="Helvetica" w:cs="Helvetica"/>
          <w:sz w:val="20"/>
          <w:szCs w:val="20"/>
        </w:rPr>
        <w:t>gs.</w:t>
      </w:r>
      <w:r w:rsidR="001E2F3D" w:rsidRPr="001E3119">
        <w:rPr>
          <w:rFonts w:ascii="Helvetica" w:hAnsi="Helvetica" w:cs="Helvetica"/>
          <w:sz w:val="20"/>
          <w:szCs w:val="20"/>
        </w:rPr>
        <w:t xml:space="preserve"> n. 33/2013</w:t>
      </w:r>
      <w:r w:rsidR="00E1096A">
        <w:rPr>
          <w:rFonts w:ascii="Helvetica" w:hAnsi="Helvetica" w:cs="Helvetica"/>
          <w:sz w:val="20"/>
          <w:szCs w:val="20"/>
        </w:rPr>
        <w:t>, così come modificato dal D. lgs 25 maggio 2016, n. 97 in conformità alle linee di indirizzo dettate dall’ANAC</w:t>
      </w:r>
      <w:r w:rsidR="001E2F3D" w:rsidRPr="001E3119">
        <w:rPr>
          <w:rFonts w:ascii="Helvetica" w:hAnsi="Helvetica" w:cs="Helvetica"/>
          <w:sz w:val="20"/>
          <w:szCs w:val="20"/>
        </w:rPr>
        <w:t>;</w:t>
      </w:r>
    </w:p>
    <w:p w14:paraId="6C68B60D" w14:textId="606502E1" w:rsidR="001943D8" w:rsidRPr="002744B2" w:rsidRDefault="001943D8" w:rsidP="00855E64">
      <w:pPr>
        <w:pStyle w:val="Paragrafoelenco"/>
        <w:numPr>
          <w:ilvl w:val="0"/>
          <w:numId w:val="3"/>
        </w:numPr>
        <w:spacing w:afterLines="60" w:after="144"/>
        <w:jc w:val="both"/>
        <w:rPr>
          <w:rFonts w:ascii="Helvetica" w:hAnsi="Helvetica" w:cs="Helvetica"/>
          <w:bCs/>
          <w:sz w:val="20"/>
          <w:szCs w:val="20"/>
        </w:rPr>
      </w:pPr>
      <w:r w:rsidRPr="002744B2">
        <w:rPr>
          <w:rFonts w:ascii="Helvetica" w:hAnsi="Helvetica" w:cs="Helvetica"/>
          <w:bCs/>
          <w:sz w:val="20"/>
          <w:szCs w:val="20"/>
        </w:rPr>
        <w:t xml:space="preserve">le </w:t>
      </w:r>
      <w:r w:rsidR="00EE4E60">
        <w:rPr>
          <w:rFonts w:ascii="Helvetica" w:hAnsi="Helvetica" w:cs="Helvetica"/>
          <w:bCs/>
          <w:sz w:val="20"/>
          <w:szCs w:val="20"/>
        </w:rPr>
        <w:t>manifestazioni</w:t>
      </w:r>
      <w:r w:rsidRPr="002744B2">
        <w:rPr>
          <w:rFonts w:ascii="Helvetica" w:hAnsi="Helvetica" w:cs="Helvetica"/>
          <w:bCs/>
          <w:sz w:val="20"/>
          <w:szCs w:val="20"/>
        </w:rPr>
        <w:t xml:space="preserve"> realizzate sono conformi alle relative norme di riferimento;</w:t>
      </w:r>
    </w:p>
    <w:p w14:paraId="4AB2B09C" w14:textId="77777777" w:rsidR="001E2F3D" w:rsidRPr="001E3119" w:rsidRDefault="00F6525A" w:rsidP="00855E6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Lines="60" w:after="144"/>
        <w:jc w:val="both"/>
        <w:rPr>
          <w:rFonts w:ascii="Helvetica" w:hAnsi="Helvetica" w:cs="Helvetica"/>
          <w:bCs/>
          <w:sz w:val="20"/>
          <w:szCs w:val="20"/>
        </w:rPr>
      </w:pPr>
      <w:r w:rsidRPr="001E3119">
        <w:rPr>
          <w:rFonts w:ascii="Helvetica" w:hAnsi="Helvetica" w:cs="Helvetica"/>
          <w:bCs/>
          <w:sz w:val="20"/>
          <w:szCs w:val="20"/>
        </w:rPr>
        <w:t>Di</w:t>
      </w:r>
      <w:r w:rsidR="001E2F3D" w:rsidRPr="001E3119">
        <w:rPr>
          <w:rFonts w:ascii="Helvetica" w:hAnsi="Helvetica" w:cs="Helvetica"/>
          <w:bCs/>
          <w:sz w:val="20"/>
          <w:szCs w:val="20"/>
        </w:rPr>
        <w:t xml:space="preserve"> essere informato, e di autorizzare, che i dati personali raccolti saranno trattati, anche con mezzi informatici, anche ai fini di monitoraggio</w:t>
      </w:r>
      <w:r w:rsidR="00FC53E7" w:rsidRPr="001E3119">
        <w:rPr>
          <w:rFonts w:ascii="Helvetica" w:hAnsi="Helvetica" w:cs="Helvetica"/>
          <w:bCs/>
          <w:sz w:val="20"/>
          <w:szCs w:val="20"/>
        </w:rPr>
        <w:t xml:space="preserve"> ai sensi del </w:t>
      </w:r>
      <w:proofErr w:type="spellStart"/>
      <w:r w:rsidR="00FC53E7" w:rsidRPr="001E3119">
        <w:rPr>
          <w:rFonts w:ascii="Helvetica" w:hAnsi="Helvetica" w:cs="Helvetica"/>
          <w:bCs/>
          <w:sz w:val="20"/>
          <w:szCs w:val="20"/>
        </w:rPr>
        <w:t>D.lgs</w:t>
      </w:r>
      <w:proofErr w:type="spellEnd"/>
      <w:r w:rsidR="00FC53E7" w:rsidRPr="001E3119">
        <w:rPr>
          <w:rFonts w:ascii="Helvetica" w:hAnsi="Helvetica" w:cs="Helvetica"/>
          <w:bCs/>
          <w:sz w:val="20"/>
          <w:szCs w:val="20"/>
        </w:rPr>
        <w:t xml:space="preserve"> 101/2018;</w:t>
      </w:r>
    </w:p>
    <w:p w14:paraId="442E2F02" w14:textId="77777777" w:rsidR="001E2F3D" w:rsidRPr="001E3119" w:rsidRDefault="00F6525A" w:rsidP="00855E6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Lines="60" w:after="144"/>
        <w:jc w:val="both"/>
        <w:rPr>
          <w:rFonts w:ascii="Helvetica" w:hAnsi="Helvetica" w:cs="Helvetica"/>
          <w:bCs/>
          <w:sz w:val="20"/>
          <w:szCs w:val="20"/>
        </w:rPr>
      </w:pPr>
      <w:r w:rsidRPr="001E3119">
        <w:rPr>
          <w:rFonts w:ascii="Helvetica" w:hAnsi="Helvetica" w:cs="Helvetica"/>
          <w:bCs/>
          <w:sz w:val="20"/>
          <w:szCs w:val="20"/>
        </w:rPr>
        <w:t>Di</w:t>
      </w:r>
      <w:r w:rsidR="001E2F3D" w:rsidRPr="001E3119">
        <w:rPr>
          <w:rFonts w:ascii="Helvetica" w:hAnsi="Helvetica" w:cs="Helvetica"/>
          <w:bCs/>
          <w:sz w:val="20"/>
          <w:szCs w:val="20"/>
        </w:rPr>
        <w:t xml:space="preserve"> assumersi ogni responsabilità circa l’esattezza dei dati forniti.</w:t>
      </w:r>
    </w:p>
    <w:p w14:paraId="3ACE2D81" w14:textId="77777777" w:rsidR="00052980" w:rsidRPr="001E3119" w:rsidRDefault="00052980" w:rsidP="00052980">
      <w:pPr>
        <w:autoSpaceDE w:val="0"/>
        <w:autoSpaceDN w:val="0"/>
        <w:adjustRightInd w:val="0"/>
        <w:spacing w:afterLines="60" w:after="144"/>
        <w:jc w:val="both"/>
        <w:rPr>
          <w:rFonts w:ascii="Helvetica" w:hAnsi="Helvetica" w:cs="Helvetica"/>
          <w:bCs/>
          <w:sz w:val="20"/>
          <w:szCs w:val="20"/>
        </w:rPr>
      </w:pPr>
    </w:p>
    <w:p w14:paraId="12B4762C" w14:textId="56DD4994" w:rsidR="00052980" w:rsidRPr="001E3119" w:rsidRDefault="00045AA2" w:rsidP="00052980">
      <w:pPr>
        <w:autoSpaceDE w:val="0"/>
        <w:autoSpaceDN w:val="0"/>
        <w:adjustRightInd w:val="0"/>
        <w:spacing w:afterLines="60" w:after="144"/>
        <w:ind w:left="426"/>
        <w:jc w:val="both"/>
        <w:rPr>
          <w:rFonts w:ascii="Helvetica" w:hAnsi="Helvetica" w:cs="Helvetica"/>
          <w:bCs/>
          <w:sz w:val="20"/>
          <w:szCs w:val="20"/>
        </w:rPr>
      </w:pPr>
      <w:r>
        <w:rPr>
          <w:rFonts w:ascii="Helvetica" w:hAnsi="Helvetica" w:cs="Helvetica"/>
          <w:bCs/>
          <w:sz w:val="20"/>
          <w:szCs w:val="20"/>
        </w:rPr>
        <w:t>Data</w:t>
      </w:r>
      <w:r w:rsidR="003002CE">
        <w:rPr>
          <w:rFonts w:ascii="Helvetica" w:hAnsi="Helvetica" w:cs="Helvetica"/>
          <w:bCs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bCs/>
            <w:sz w:val="20"/>
            <w:szCs w:val="20"/>
          </w:rPr>
          <w:id w:val="1375891187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943D8">
            <w:rPr>
              <w:rFonts w:ascii="Helvetica" w:hAnsi="Helvetica" w:cs="Helvetica"/>
              <w:bCs/>
              <w:sz w:val="20"/>
              <w:szCs w:val="20"/>
            </w:rPr>
            <w:t xml:space="preserve">  </w:t>
          </w:r>
          <w:r>
            <w:rPr>
              <w:rFonts w:ascii="Helvetica" w:hAnsi="Helvetica" w:cs="Helvetica"/>
              <w:bCs/>
              <w:sz w:val="20"/>
              <w:szCs w:val="20"/>
            </w:rPr>
            <w:t>________</w:t>
          </w:r>
          <w:r w:rsidR="001943D8">
            <w:rPr>
              <w:rFonts w:ascii="Helvetica" w:hAnsi="Helvetica" w:cs="Helvetica"/>
              <w:bCs/>
              <w:sz w:val="20"/>
              <w:szCs w:val="20"/>
            </w:rPr>
            <w:t xml:space="preserve">                                         </w:t>
          </w:r>
        </w:sdtContent>
      </w:sdt>
    </w:p>
    <w:p w14:paraId="30263453" w14:textId="77777777" w:rsidR="00290B6E" w:rsidRPr="001E3119" w:rsidRDefault="00CE79A4" w:rsidP="00290B6E">
      <w:pPr>
        <w:tabs>
          <w:tab w:val="left" w:pos="-3969"/>
        </w:tabs>
        <w:spacing w:after="100"/>
        <w:ind w:left="6372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 xml:space="preserve"> </w:t>
      </w:r>
      <w:r w:rsidR="005435D0" w:rsidRPr="001E3119">
        <w:rPr>
          <w:rFonts w:ascii="Helvetica" w:hAnsi="Helvetica" w:cs="Helvetica"/>
          <w:sz w:val="20"/>
          <w:szCs w:val="20"/>
        </w:rPr>
        <w:t xml:space="preserve">(Firma del </w:t>
      </w:r>
      <w:r w:rsidR="00D44E91" w:rsidRPr="001E3119">
        <w:rPr>
          <w:rFonts w:ascii="Helvetica" w:hAnsi="Helvetica" w:cs="Helvetica"/>
          <w:sz w:val="20"/>
          <w:szCs w:val="20"/>
        </w:rPr>
        <w:t>l</w:t>
      </w:r>
      <w:r w:rsidR="005435D0" w:rsidRPr="001E3119">
        <w:rPr>
          <w:rFonts w:ascii="Helvetica" w:hAnsi="Helvetica" w:cs="Helvetica"/>
          <w:sz w:val="20"/>
          <w:szCs w:val="20"/>
        </w:rPr>
        <w:t xml:space="preserve">egale </w:t>
      </w:r>
      <w:r w:rsidR="00D44E91" w:rsidRPr="001E3119">
        <w:rPr>
          <w:rFonts w:ascii="Helvetica" w:hAnsi="Helvetica" w:cs="Helvetica"/>
          <w:sz w:val="20"/>
          <w:szCs w:val="20"/>
        </w:rPr>
        <w:t>r</w:t>
      </w:r>
      <w:r w:rsidR="005435D0" w:rsidRPr="001E3119">
        <w:rPr>
          <w:rFonts w:ascii="Helvetica" w:hAnsi="Helvetica" w:cs="Helvetica"/>
          <w:sz w:val="20"/>
          <w:szCs w:val="20"/>
        </w:rPr>
        <w:t xml:space="preserve">appresentante) </w:t>
      </w:r>
    </w:p>
    <w:p w14:paraId="44B232C9" w14:textId="77777777" w:rsidR="00052980" w:rsidRPr="001E3119" w:rsidRDefault="00052980" w:rsidP="00290B6E">
      <w:pPr>
        <w:tabs>
          <w:tab w:val="left" w:pos="-3969"/>
        </w:tabs>
        <w:spacing w:after="100"/>
        <w:ind w:left="6372"/>
        <w:rPr>
          <w:rFonts w:ascii="Helvetica" w:hAnsi="Helvetica" w:cs="Helvetica"/>
          <w:sz w:val="20"/>
          <w:szCs w:val="20"/>
        </w:rPr>
      </w:pPr>
    </w:p>
    <w:p w14:paraId="29CBA84F" w14:textId="01BBE15A" w:rsidR="00290B6E" w:rsidRPr="001E3119" w:rsidRDefault="00290B6E" w:rsidP="003002CE">
      <w:pPr>
        <w:tabs>
          <w:tab w:val="left" w:pos="-3969"/>
        </w:tabs>
        <w:spacing w:after="100"/>
        <w:rPr>
          <w:rFonts w:ascii="Helvetica" w:hAnsi="Helvetica" w:cs="Helvetica"/>
          <w:sz w:val="20"/>
          <w:szCs w:val="20"/>
        </w:rPr>
      </w:pPr>
      <w:r w:rsidRPr="001E3119">
        <w:rPr>
          <w:rFonts w:ascii="Helvetica" w:hAnsi="Helvetica" w:cs="Helvetica"/>
          <w:sz w:val="20"/>
          <w:szCs w:val="20"/>
        </w:rPr>
        <w:tab/>
      </w:r>
      <w:r w:rsidRPr="001E3119">
        <w:rPr>
          <w:rFonts w:ascii="Helvetica" w:hAnsi="Helvetica" w:cs="Helvetica"/>
          <w:sz w:val="20"/>
          <w:szCs w:val="20"/>
        </w:rPr>
        <w:tab/>
      </w:r>
      <w:r w:rsidRPr="001E3119">
        <w:rPr>
          <w:rFonts w:ascii="Helvetica" w:hAnsi="Helvetica" w:cs="Helvetica"/>
          <w:sz w:val="20"/>
          <w:szCs w:val="20"/>
        </w:rPr>
        <w:tab/>
      </w:r>
      <w:r w:rsidRPr="001E3119">
        <w:rPr>
          <w:rFonts w:ascii="Helvetica" w:hAnsi="Helvetica" w:cs="Helvetica"/>
          <w:sz w:val="20"/>
          <w:szCs w:val="20"/>
        </w:rPr>
        <w:tab/>
      </w:r>
      <w:r w:rsidRPr="001E3119">
        <w:rPr>
          <w:rFonts w:ascii="Helvetica" w:hAnsi="Helvetica" w:cs="Helvetica"/>
          <w:sz w:val="20"/>
          <w:szCs w:val="20"/>
        </w:rPr>
        <w:tab/>
      </w:r>
      <w:r w:rsidRPr="001E3119">
        <w:rPr>
          <w:rFonts w:ascii="Helvetica" w:hAnsi="Helvetica" w:cs="Helvetica"/>
          <w:sz w:val="20"/>
          <w:szCs w:val="20"/>
        </w:rPr>
        <w:tab/>
      </w:r>
      <w:r w:rsidRPr="001E3119">
        <w:rPr>
          <w:rFonts w:ascii="Helvetica" w:hAnsi="Helvetica" w:cs="Helvetica"/>
          <w:sz w:val="20"/>
          <w:szCs w:val="20"/>
        </w:rPr>
        <w:tab/>
      </w:r>
      <w:r w:rsidRPr="001E3119">
        <w:rPr>
          <w:rFonts w:ascii="Helvetica" w:hAnsi="Helvetica" w:cs="Helvetica"/>
          <w:sz w:val="20"/>
          <w:szCs w:val="20"/>
        </w:rPr>
        <w:tab/>
        <w:t>(</w:t>
      </w:r>
      <w:r w:rsidR="00855E64" w:rsidRPr="001E3119">
        <w:rPr>
          <w:rStyle w:val="Rimandonotaapidipagina"/>
          <w:rFonts w:ascii="Helvetica" w:hAnsi="Helvetica" w:cs="Helvetica"/>
          <w:sz w:val="20"/>
          <w:szCs w:val="20"/>
        </w:rPr>
        <w:footnoteReference w:id="3"/>
      </w:r>
      <w:r w:rsidRPr="001E3119">
        <w:rPr>
          <w:rFonts w:ascii="Helvetica" w:hAnsi="Helvetica" w:cs="Helvetica"/>
          <w:sz w:val="20"/>
          <w:szCs w:val="20"/>
        </w:rPr>
        <w:t>)</w:t>
      </w:r>
      <w:sdt>
        <w:sdtPr>
          <w:rPr>
            <w:rFonts w:ascii="Helvetica" w:hAnsi="Helvetica" w:cs="Helvetica"/>
            <w:sz w:val="20"/>
            <w:szCs w:val="20"/>
          </w:rPr>
          <w:id w:val="-1479606914"/>
          <w:placeholder>
            <w:docPart w:val="DefaultPlaceholder_-1854013440"/>
          </w:placeholder>
        </w:sdtPr>
        <w:sdtEndPr/>
        <w:sdtContent>
          <w:r w:rsidR="001943D8">
            <w:rPr>
              <w:rFonts w:ascii="Helvetica" w:hAnsi="Helvetica" w:cs="Helvetica"/>
              <w:sz w:val="20"/>
              <w:szCs w:val="20"/>
            </w:rPr>
            <w:t>_____________________________________</w:t>
          </w:r>
        </w:sdtContent>
      </w:sdt>
    </w:p>
    <w:sectPr w:rsidR="00290B6E" w:rsidRPr="001E3119" w:rsidSect="00672310">
      <w:headerReference w:type="default" r:id="rId8"/>
      <w:footerReference w:type="default" r:id="rId9"/>
      <w:pgSz w:w="11906" w:h="16838"/>
      <w:pgMar w:top="34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A0424" w14:textId="77777777" w:rsidR="00735A54" w:rsidRDefault="00735A54">
      <w:r>
        <w:separator/>
      </w:r>
    </w:p>
  </w:endnote>
  <w:endnote w:type="continuationSeparator" w:id="0">
    <w:p w14:paraId="657277E6" w14:textId="77777777" w:rsidR="00735A54" w:rsidRDefault="007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CD31C" w14:textId="77777777" w:rsidR="006E225D" w:rsidRPr="00D25441" w:rsidRDefault="006E225D">
    <w:pPr>
      <w:pStyle w:val="Pidipagina"/>
      <w:jc w:val="center"/>
      <w:rPr>
        <w:caps/>
        <w:color w:val="5B9BD5"/>
      </w:rPr>
    </w:pPr>
    <w:r w:rsidRPr="00D25441">
      <w:rPr>
        <w:caps/>
        <w:color w:val="5B9BD5"/>
      </w:rPr>
      <w:fldChar w:fldCharType="begin"/>
    </w:r>
    <w:r w:rsidRPr="00D25441">
      <w:rPr>
        <w:caps/>
        <w:color w:val="5B9BD5"/>
      </w:rPr>
      <w:instrText>PAGE   \* MERGEFORMAT</w:instrText>
    </w:r>
    <w:r w:rsidRPr="00D25441">
      <w:rPr>
        <w:caps/>
        <w:color w:val="5B9BD5"/>
      </w:rPr>
      <w:fldChar w:fldCharType="separate"/>
    </w:r>
    <w:r>
      <w:rPr>
        <w:caps/>
        <w:noProof/>
        <w:color w:val="5B9BD5"/>
      </w:rPr>
      <w:t>1</w:t>
    </w:r>
    <w:r w:rsidRPr="00D25441">
      <w:rPr>
        <w:caps/>
        <w:color w:val="5B9BD5"/>
      </w:rPr>
      <w:fldChar w:fldCharType="end"/>
    </w:r>
  </w:p>
  <w:p w14:paraId="687BD9F9" w14:textId="77777777" w:rsidR="006E225D" w:rsidRDefault="006E22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0D5C6" w14:textId="77777777" w:rsidR="00735A54" w:rsidRDefault="00735A54">
      <w:r>
        <w:separator/>
      </w:r>
    </w:p>
  </w:footnote>
  <w:footnote w:type="continuationSeparator" w:id="0">
    <w:p w14:paraId="54623919" w14:textId="77777777" w:rsidR="00735A54" w:rsidRDefault="00735A54">
      <w:r>
        <w:continuationSeparator/>
      </w:r>
    </w:p>
  </w:footnote>
  <w:footnote w:id="1">
    <w:p w14:paraId="55346623" w14:textId="77777777" w:rsidR="006E225D" w:rsidRPr="0098170A" w:rsidRDefault="006E225D" w:rsidP="00EB4BDD">
      <w:pPr>
        <w:jc w:val="both"/>
        <w:rPr>
          <w:rFonts w:ascii="Helvetica" w:hAnsi="Helvetica" w:cs="Helvetica"/>
          <w:sz w:val="20"/>
          <w:szCs w:val="20"/>
        </w:rPr>
      </w:pPr>
      <w:r w:rsidRPr="00E1096A">
        <w:rPr>
          <w:rFonts w:ascii="Helvetica" w:hAnsi="Helvetica" w:cs="Helvetica"/>
          <w:sz w:val="22"/>
          <w:szCs w:val="22"/>
        </w:rPr>
        <w:t>(</w:t>
      </w:r>
      <w:r w:rsidRPr="00E1096A">
        <w:rPr>
          <w:rStyle w:val="Rimandonotaapidipagina"/>
          <w:rFonts w:ascii="Helvetica" w:hAnsi="Helvetica" w:cs="Helvetica"/>
          <w:sz w:val="22"/>
          <w:szCs w:val="22"/>
        </w:rPr>
        <w:footnoteRef/>
      </w:r>
      <w:r w:rsidRPr="00E1096A">
        <w:rPr>
          <w:rFonts w:ascii="Helvetica" w:hAnsi="Helvetica" w:cs="Helvetica"/>
          <w:sz w:val="22"/>
          <w:szCs w:val="22"/>
        </w:rPr>
        <w:t xml:space="preserve">) </w:t>
      </w:r>
      <w:r w:rsidRPr="0098170A">
        <w:rPr>
          <w:rFonts w:ascii="Helvetica" w:hAnsi="Helvetica" w:cs="Helvetica"/>
          <w:sz w:val="20"/>
          <w:szCs w:val="20"/>
        </w:rPr>
        <w:t xml:space="preserve">I soggetti esentati dall’apposizione della Marca da Bollo </w:t>
      </w:r>
      <w:r w:rsidRPr="002F3538">
        <w:rPr>
          <w:rFonts w:ascii="Helvetica" w:hAnsi="Helvetica" w:cs="Helvetica"/>
          <w:bCs/>
          <w:sz w:val="20"/>
          <w:szCs w:val="20"/>
        </w:rPr>
        <w:t>sulle istanze</w:t>
      </w:r>
      <w:r w:rsidRPr="0098170A">
        <w:rPr>
          <w:rFonts w:ascii="Helvetica" w:hAnsi="Helvetica" w:cs="Helvetica"/>
          <w:sz w:val="20"/>
          <w:szCs w:val="20"/>
        </w:rPr>
        <w:t xml:space="preserve"> sono:</w:t>
      </w:r>
    </w:p>
    <w:p w14:paraId="563F30F8" w14:textId="77777777" w:rsidR="006E225D" w:rsidRPr="0098170A" w:rsidRDefault="006E225D" w:rsidP="00EB4BDD">
      <w:pPr>
        <w:pStyle w:val="Paragrafoelenco"/>
        <w:numPr>
          <w:ilvl w:val="0"/>
          <w:numId w:val="5"/>
        </w:numPr>
        <w:jc w:val="both"/>
        <w:rPr>
          <w:rFonts w:ascii="Helvetica" w:hAnsi="Helvetica" w:cs="Helvetica"/>
          <w:sz w:val="20"/>
          <w:szCs w:val="20"/>
        </w:rPr>
      </w:pPr>
      <w:r w:rsidRPr="0098170A">
        <w:rPr>
          <w:rFonts w:ascii="Helvetica" w:hAnsi="Helvetica" w:cs="Helvetica"/>
          <w:sz w:val="20"/>
          <w:szCs w:val="20"/>
        </w:rPr>
        <w:t>Amministrazioni dello Stato, Regioni, Province, Comuni, loro Consorzi e Associazioni, Comunità Montane,</w:t>
      </w:r>
    </w:p>
    <w:p w14:paraId="51467548" w14:textId="77777777" w:rsidR="006E225D" w:rsidRPr="0098170A" w:rsidRDefault="006E225D" w:rsidP="00EB4BDD">
      <w:pPr>
        <w:pStyle w:val="Paragrafoelenco"/>
        <w:numPr>
          <w:ilvl w:val="0"/>
          <w:numId w:val="5"/>
        </w:numPr>
        <w:jc w:val="both"/>
        <w:rPr>
          <w:rFonts w:ascii="Helvetica" w:hAnsi="Helvetica" w:cs="Helvetica"/>
          <w:sz w:val="20"/>
          <w:szCs w:val="20"/>
        </w:rPr>
      </w:pPr>
      <w:r w:rsidRPr="0098170A">
        <w:rPr>
          <w:rFonts w:ascii="Helvetica" w:hAnsi="Helvetica" w:cs="Helvetica"/>
          <w:sz w:val="20"/>
          <w:szCs w:val="20"/>
        </w:rPr>
        <w:t>organizzazioni non lucrative di utilità sociale (ONLUS).</w:t>
      </w:r>
    </w:p>
    <w:p w14:paraId="170E272C" w14:textId="77777777" w:rsidR="006E225D" w:rsidRPr="0098170A" w:rsidRDefault="006E225D" w:rsidP="00EB4BDD">
      <w:pPr>
        <w:jc w:val="both"/>
        <w:rPr>
          <w:rFonts w:ascii="Helvetica" w:hAnsi="Helvetica" w:cs="Helvetica"/>
          <w:sz w:val="20"/>
          <w:szCs w:val="20"/>
        </w:rPr>
      </w:pPr>
      <w:r w:rsidRPr="0098170A">
        <w:rPr>
          <w:rFonts w:ascii="Helvetica" w:hAnsi="Helvetica" w:cs="Helvetica"/>
          <w:sz w:val="20"/>
          <w:szCs w:val="20"/>
        </w:rPr>
        <w:t xml:space="preserve">In particolare sono esenti: </w:t>
      </w:r>
    </w:p>
    <w:p w14:paraId="15017890" w14:textId="77777777" w:rsidR="006E225D" w:rsidRPr="0098170A" w:rsidRDefault="006E225D" w:rsidP="00EB4BDD">
      <w:pPr>
        <w:pStyle w:val="Paragrafoelenco"/>
        <w:numPr>
          <w:ilvl w:val="0"/>
          <w:numId w:val="5"/>
        </w:numPr>
        <w:jc w:val="both"/>
        <w:rPr>
          <w:rFonts w:ascii="Helvetica" w:hAnsi="Helvetica" w:cs="Helvetica"/>
          <w:sz w:val="20"/>
          <w:szCs w:val="20"/>
        </w:rPr>
      </w:pPr>
      <w:r w:rsidRPr="0098170A">
        <w:rPr>
          <w:rFonts w:ascii="Helvetica" w:hAnsi="Helvetica" w:cs="Helvetica"/>
          <w:sz w:val="20"/>
          <w:szCs w:val="20"/>
        </w:rPr>
        <w:t xml:space="preserve">federazioni sportive ed enti di promozione sportiva riconosciuti dal CONI, </w:t>
      </w:r>
    </w:p>
    <w:p w14:paraId="747ADAEA" w14:textId="77777777" w:rsidR="006E225D" w:rsidRPr="0098170A" w:rsidRDefault="006E225D" w:rsidP="00EB4BDD">
      <w:pPr>
        <w:pStyle w:val="Paragrafoelenco"/>
        <w:numPr>
          <w:ilvl w:val="0"/>
          <w:numId w:val="5"/>
        </w:numPr>
        <w:jc w:val="both"/>
        <w:rPr>
          <w:rFonts w:ascii="Helvetica" w:hAnsi="Helvetica" w:cs="Helvetica"/>
          <w:sz w:val="20"/>
          <w:szCs w:val="20"/>
        </w:rPr>
      </w:pPr>
      <w:r w:rsidRPr="0098170A">
        <w:rPr>
          <w:rFonts w:ascii="Helvetica" w:hAnsi="Helvetica" w:cs="Helvetica"/>
          <w:sz w:val="20"/>
          <w:szCs w:val="20"/>
        </w:rPr>
        <w:t>organizzazioni di volontariato ai sensi della L. 266/91 (i soggetti che dichiarano di essere esenti devono indicare il numero di iscrizione al registro cui dichiarano di essere iscritti).</w:t>
      </w:r>
    </w:p>
    <w:p w14:paraId="282D4276" w14:textId="77777777" w:rsidR="006E225D" w:rsidRPr="0098170A" w:rsidRDefault="006E225D" w:rsidP="00EB4BDD">
      <w:pPr>
        <w:pStyle w:val="Testonotaapidipagina"/>
      </w:pPr>
    </w:p>
  </w:footnote>
  <w:footnote w:id="2">
    <w:p w14:paraId="361C8E47" w14:textId="1A78E57F" w:rsidR="004C2980" w:rsidRPr="00EC54C2" w:rsidRDefault="004C2980" w:rsidP="004C2980">
      <w:pPr>
        <w:pStyle w:val="Testonotaapidipagina"/>
        <w:rPr>
          <w:rFonts w:ascii="Helvetica" w:hAnsi="Helvetica" w:cs="Helvetica"/>
        </w:rPr>
      </w:pPr>
      <w:r w:rsidRPr="00EC54C2">
        <w:rPr>
          <w:rFonts w:ascii="Helvetica" w:hAnsi="Helvetica" w:cs="Helvetica"/>
        </w:rPr>
        <w:t>(</w:t>
      </w:r>
      <w:r w:rsidRPr="00EC54C2">
        <w:rPr>
          <w:rStyle w:val="Rimandonotaapidipagina"/>
          <w:rFonts w:ascii="Helvetica" w:hAnsi="Helvetica" w:cs="Helvetica"/>
        </w:rPr>
        <w:footnoteRef/>
      </w:r>
      <w:r w:rsidRPr="00EC54C2">
        <w:rPr>
          <w:rFonts w:ascii="Helvetica" w:hAnsi="Helvetica" w:cs="Helvetica"/>
        </w:rPr>
        <w:t xml:space="preserve">) Sono ammesse le spese per il personale di ruolo impiegato in attività inerenti al progetto per un massimo del 10% del costo complessivo totale del progetto o comunque inferiori a € </w:t>
      </w:r>
      <w:r>
        <w:rPr>
          <w:rFonts w:ascii="Helvetica" w:hAnsi="Helvetica" w:cs="Helvetica"/>
        </w:rPr>
        <w:t>3</w:t>
      </w:r>
      <w:r w:rsidRPr="00EC54C2">
        <w:rPr>
          <w:rFonts w:ascii="Helvetica" w:hAnsi="Helvetica" w:cs="Helvetica"/>
        </w:rPr>
        <w:t>.000,00=.</w:t>
      </w:r>
    </w:p>
  </w:footnote>
  <w:footnote w:id="3">
    <w:p w14:paraId="7616CE4B" w14:textId="77777777" w:rsidR="006E225D" w:rsidRPr="00E1096A" w:rsidRDefault="006E225D" w:rsidP="00855E64">
      <w:pPr>
        <w:pStyle w:val="Normale1"/>
        <w:ind w:right="227"/>
        <w:rPr>
          <w:rFonts w:ascii="Helvetica" w:hAnsi="Helvetica" w:cs="Helvetica"/>
          <w:color w:val="auto"/>
          <w:sz w:val="20"/>
          <w:szCs w:val="20"/>
          <w:lang w:eastAsia="zh-CN"/>
        </w:rPr>
      </w:pPr>
      <w:r w:rsidRPr="00E1096A">
        <w:rPr>
          <w:rFonts w:ascii="Helvetica" w:hAnsi="Helvetica" w:cs="Helvetica"/>
          <w:sz w:val="20"/>
          <w:szCs w:val="20"/>
        </w:rPr>
        <w:t>(</w:t>
      </w:r>
      <w:r w:rsidRPr="00E1096A">
        <w:rPr>
          <w:rStyle w:val="Rimandonotaapidipagina"/>
          <w:rFonts w:ascii="Helvetica" w:hAnsi="Helvetica" w:cs="Helvetica"/>
          <w:sz w:val="20"/>
          <w:szCs w:val="20"/>
        </w:rPr>
        <w:footnoteRef/>
      </w:r>
      <w:r w:rsidRPr="00E1096A">
        <w:rPr>
          <w:rFonts w:ascii="Helvetica" w:hAnsi="Helvetica" w:cs="Helvetica"/>
          <w:sz w:val="20"/>
          <w:szCs w:val="20"/>
        </w:rPr>
        <w:t>) Le modalità possibili di firma sono le seguenti:</w:t>
      </w:r>
    </w:p>
    <w:p w14:paraId="63F5104D" w14:textId="77777777" w:rsidR="006E225D" w:rsidRPr="00E1096A" w:rsidRDefault="006E225D" w:rsidP="00855E64">
      <w:pPr>
        <w:pStyle w:val="Normale1"/>
        <w:numPr>
          <w:ilvl w:val="0"/>
          <w:numId w:val="14"/>
        </w:numPr>
        <w:ind w:right="227"/>
        <w:rPr>
          <w:rFonts w:ascii="Helvetica" w:hAnsi="Helvetica" w:cs="Helvetica"/>
          <w:color w:val="auto"/>
          <w:sz w:val="20"/>
          <w:szCs w:val="20"/>
          <w:lang w:eastAsia="zh-CN"/>
        </w:rPr>
      </w:pPr>
      <w:r w:rsidRPr="00E1096A">
        <w:rPr>
          <w:rFonts w:ascii="Helvetica" w:hAnsi="Helvetica" w:cs="Helvetica"/>
          <w:color w:val="auto"/>
          <w:sz w:val="20"/>
          <w:szCs w:val="20"/>
          <w:lang w:eastAsia="zh-CN"/>
        </w:rPr>
        <w:t>Firma autografa – art. 38 del DPR 28 dicembre 2000, n. 445 (allegando documento d’identità valido)</w:t>
      </w:r>
    </w:p>
    <w:p w14:paraId="6ADF39A1" w14:textId="56D2CEC4" w:rsidR="006E225D" w:rsidRPr="003002CE" w:rsidRDefault="006E225D" w:rsidP="003002CE">
      <w:pPr>
        <w:pStyle w:val="Normale1"/>
        <w:numPr>
          <w:ilvl w:val="0"/>
          <w:numId w:val="14"/>
        </w:numPr>
        <w:ind w:right="227"/>
        <w:rPr>
          <w:rFonts w:ascii="Helvetica" w:hAnsi="Helvetica" w:cs="Helvetica"/>
          <w:color w:val="auto"/>
          <w:sz w:val="20"/>
          <w:szCs w:val="20"/>
          <w:lang w:eastAsia="zh-CN"/>
        </w:rPr>
      </w:pPr>
      <w:r w:rsidRPr="00E1096A">
        <w:rPr>
          <w:rFonts w:ascii="Helvetica" w:hAnsi="Helvetica" w:cs="Helvetica"/>
          <w:color w:val="auto"/>
          <w:sz w:val="20"/>
          <w:szCs w:val="20"/>
          <w:lang w:eastAsia="zh-CN"/>
        </w:rPr>
        <w:t>Firma digitale – D. Lgs 4 aprile 2006, n. 159 “Disposizioni integrative e correttive al D. Lgs 7 marzo 2005, n. 82, recante codice dell’amministrazione digitale”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CD3D" w14:textId="77777777" w:rsidR="006E225D" w:rsidRDefault="006E225D">
    <w:pPr>
      <w:pStyle w:val="Intestazione"/>
      <w:rPr>
        <w:color w:val="808080"/>
        <w:sz w:val="16"/>
      </w:rPr>
    </w:pPr>
    <w:r>
      <w:rPr>
        <w:color w:val="808080"/>
        <w:sz w:val="16"/>
      </w:rPr>
      <w:t>ALLEGATO A - Domanda concessione contributo</w:t>
    </w:r>
  </w:p>
  <w:p w14:paraId="309E811E" w14:textId="77777777" w:rsidR="006E225D" w:rsidRDefault="006E225D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157C"/>
    <w:multiLevelType w:val="hybridMultilevel"/>
    <w:tmpl w:val="C04EE340"/>
    <w:lvl w:ilvl="0" w:tplc="F892C2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52E"/>
    <w:multiLevelType w:val="hybridMultilevel"/>
    <w:tmpl w:val="2692334A"/>
    <w:lvl w:ilvl="0" w:tplc="15245974">
      <w:start w:val="1"/>
      <w:numFmt w:val="decimal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0061"/>
    <w:multiLevelType w:val="hybridMultilevel"/>
    <w:tmpl w:val="8CF884D2"/>
    <w:lvl w:ilvl="0" w:tplc="A0F67F8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1350E"/>
    <w:multiLevelType w:val="hybridMultilevel"/>
    <w:tmpl w:val="7FB00F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10F23"/>
    <w:multiLevelType w:val="hybridMultilevel"/>
    <w:tmpl w:val="AED4AB92"/>
    <w:lvl w:ilvl="0" w:tplc="6D942C0E">
      <w:start w:val="14"/>
      <w:numFmt w:val="bullet"/>
      <w:lvlText w:val=""/>
      <w:lvlJc w:val="left"/>
      <w:pPr>
        <w:ind w:left="928" w:hanging="360"/>
      </w:pPr>
      <w:rPr>
        <w:rFonts w:ascii="Wingdings" w:eastAsia="Times New Roman" w:hAnsi="Wingdings" w:cs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6DD58C3"/>
    <w:multiLevelType w:val="multilevel"/>
    <w:tmpl w:val="F0660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9ED60B4"/>
    <w:multiLevelType w:val="hybridMultilevel"/>
    <w:tmpl w:val="281E7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21AAD"/>
    <w:multiLevelType w:val="hybridMultilevel"/>
    <w:tmpl w:val="56A2F0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864B5"/>
    <w:multiLevelType w:val="hybridMultilevel"/>
    <w:tmpl w:val="C3C02A30"/>
    <w:lvl w:ilvl="0" w:tplc="0410000F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26CB7C26"/>
    <w:multiLevelType w:val="hybridMultilevel"/>
    <w:tmpl w:val="5E8EFC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A60C7"/>
    <w:multiLevelType w:val="hybridMultilevel"/>
    <w:tmpl w:val="1CC2B4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E7B2B"/>
    <w:multiLevelType w:val="hybridMultilevel"/>
    <w:tmpl w:val="701AF3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31CF9"/>
    <w:multiLevelType w:val="hybridMultilevel"/>
    <w:tmpl w:val="CC62768C"/>
    <w:lvl w:ilvl="0" w:tplc="81C6F4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D7C9D"/>
    <w:multiLevelType w:val="hybridMultilevel"/>
    <w:tmpl w:val="27B6EA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83014"/>
    <w:multiLevelType w:val="hybridMultilevel"/>
    <w:tmpl w:val="FA506F92"/>
    <w:lvl w:ilvl="0" w:tplc="A0F67F8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85F35"/>
    <w:multiLevelType w:val="hybridMultilevel"/>
    <w:tmpl w:val="9594C8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23503"/>
    <w:multiLevelType w:val="hybridMultilevel"/>
    <w:tmpl w:val="EC8C4F5A"/>
    <w:lvl w:ilvl="0" w:tplc="90F8165A">
      <w:start w:val="1"/>
      <w:numFmt w:val="decimal"/>
      <w:lvlText w:val="%1."/>
      <w:lvlJc w:val="left"/>
      <w:pPr>
        <w:ind w:left="1068" w:hanging="360"/>
      </w:pPr>
      <w:rPr>
        <w:rFonts w:ascii="Helvetica" w:eastAsiaTheme="minorHAnsi" w:hAnsi="Helvetica" w:cs="Helvetica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77C7FA2"/>
    <w:multiLevelType w:val="hybridMultilevel"/>
    <w:tmpl w:val="6BC4D40C"/>
    <w:lvl w:ilvl="0" w:tplc="A0F67F8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137DA"/>
    <w:multiLevelType w:val="hybridMultilevel"/>
    <w:tmpl w:val="9BE42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C3252"/>
    <w:multiLevelType w:val="hybridMultilevel"/>
    <w:tmpl w:val="2F6EDEA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D046CA"/>
    <w:multiLevelType w:val="hybridMultilevel"/>
    <w:tmpl w:val="E26CC4A4"/>
    <w:lvl w:ilvl="0" w:tplc="C5EEF3C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A17189"/>
    <w:multiLevelType w:val="hybridMultilevel"/>
    <w:tmpl w:val="9BE42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877C0"/>
    <w:multiLevelType w:val="hybridMultilevel"/>
    <w:tmpl w:val="C2C6C542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7427508B"/>
    <w:multiLevelType w:val="hybridMultilevel"/>
    <w:tmpl w:val="5C020EC6"/>
    <w:lvl w:ilvl="0" w:tplc="041C0B5A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151E1"/>
    <w:multiLevelType w:val="hybridMultilevel"/>
    <w:tmpl w:val="D2DE2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7755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5"/>
  </w:num>
  <w:num w:numId="2">
    <w:abstractNumId w:val="19"/>
  </w:num>
  <w:num w:numId="3">
    <w:abstractNumId w:val="13"/>
  </w:num>
  <w:num w:numId="4">
    <w:abstractNumId w:val="8"/>
  </w:num>
  <w:num w:numId="5">
    <w:abstractNumId w:val="24"/>
  </w:num>
  <w:num w:numId="6">
    <w:abstractNumId w:val="22"/>
  </w:num>
  <w:num w:numId="7">
    <w:abstractNumId w:val="23"/>
  </w:num>
  <w:num w:numId="8">
    <w:abstractNumId w:val="21"/>
  </w:num>
  <w:num w:numId="9">
    <w:abstractNumId w:val="18"/>
  </w:num>
  <w:num w:numId="10">
    <w:abstractNumId w:val="5"/>
  </w:num>
  <w:num w:numId="11">
    <w:abstractNumId w:val="15"/>
  </w:num>
  <w:num w:numId="12">
    <w:abstractNumId w:val="4"/>
  </w:num>
  <w:num w:numId="13">
    <w:abstractNumId w:val="14"/>
  </w:num>
  <w:num w:numId="14">
    <w:abstractNumId w:val="20"/>
  </w:num>
  <w:num w:numId="15">
    <w:abstractNumId w:val="17"/>
  </w:num>
  <w:num w:numId="16">
    <w:abstractNumId w:val="2"/>
  </w:num>
  <w:num w:numId="17">
    <w:abstractNumId w:val="10"/>
  </w:num>
  <w:num w:numId="18">
    <w:abstractNumId w:val="9"/>
  </w:num>
  <w:num w:numId="19">
    <w:abstractNumId w:val="7"/>
  </w:num>
  <w:num w:numId="20">
    <w:abstractNumId w:val="16"/>
  </w:num>
  <w:num w:numId="21">
    <w:abstractNumId w:val="6"/>
  </w:num>
  <w:num w:numId="22">
    <w:abstractNumId w:val="3"/>
  </w:num>
  <w:num w:numId="23">
    <w:abstractNumId w:val="1"/>
  </w:num>
  <w:num w:numId="24">
    <w:abstractNumId w:val="0"/>
  </w:num>
  <w:num w:numId="25">
    <w:abstractNumId w:val="12"/>
  </w:num>
  <w:num w:numId="2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1F"/>
    <w:rsid w:val="00015CD0"/>
    <w:rsid w:val="0002639C"/>
    <w:rsid w:val="00026F6A"/>
    <w:rsid w:val="00045AA2"/>
    <w:rsid w:val="00052980"/>
    <w:rsid w:val="000557B5"/>
    <w:rsid w:val="00061C6C"/>
    <w:rsid w:val="000647F9"/>
    <w:rsid w:val="00064C4B"/>
    <w:rsid w:val="00074108"/>
    <w:rsid w:val="00090054"/>
    <w:rsid w:val="000B3515"/>
    <w:rsid w:val="000D1F3A"/>
    <w:rsid w:val="000D266E"/>
    <w:rsid w:val="000E09E2"/>
    <w:rsid w:val="000E3B41"/>
    <w:rsid w:val="000E4CD0"/>
    <w:rsid w:val="000E7BAE"/>
    <w:rsid w:val="000E7F8D"/>
    <w:rsid w:val="000F178B"/>
    <w:rsid w:val="000F61A5"/>
    <w:rsid w:val="000F7581"/>
    <w:rsid w:val="00105615"/>
    <w:rsid w:val="001065A8"/>
    <w:rsid w:val="00107144"/>
    <w:rsid w:val="00111BBD"/>
    <w:rsid w:val="00114AD7"/>
    <w:rsid w:val="001218E3"/>
    <w:rsid w:val="00133DFA"/>
    <w:rsid w:val="00134CDD"/>
    <w:rsid w:val="00137C80"/>
    <w:rsid w:val="00145FB5"/>
    <w:rsid w:val="00150FE2"/>
    <w:rsid w:val="00152361"/>
    <w:rsid w:val="0015433E"/>
    <w:rsid w:val="00163196"/>
    <w:rsid w:val="00170C02"/>
    <w:rsid w:val="00171C60"/>
    <w:rsid w:val="0017589D"/>
    <w:rsid w:val="001874AC"/>
    <w:rsid w:val="001943D8"/>
    <w:rsid w:val="001A1B3D"/>
    <w:rsid w:val="001B40D3"/>
    <w:rsid w:val="001C0619"/>
    <w:rsid w:val="001C338C"/>
    <w:rsid w:val="001C586F"/>
    <w:rsid w:val="001C71A6"/>
    <w:rsid w:val="001D77ED"/>
    <w:rsid w:val="001E0870"/>
    <w:rsid w:val="001E2F3D"/>
    <w:rsid w:val="001E3119"/>
    <w:rsid w:val="001F0920"/>
    <w:rsid w:val="001F4CFB"/>
    <w:rsid w:val="001F57D6"/>
    <w:rsid w:val="001F5B61"/>
    <w:rsid w:val="00202362"/>
    <w:rsid w:val="00203A34"/>
    <w:rsid w:val="00203B65"/>
    <w:rsid w:val="0021768E"/>
    <w:rsid w:val="00220F41"/>
    <w:rsid w:val="00223C8D"/>
    <w:rsid w:val="00235DFD"/>
    <w:rsid w:val="00235E88"/>
    <w:rsid w:val="002365FA"/>
    <w:rsid w:val="00236B4D"/>
    <w:rsid w:val="002438B1"/>
    <w:rsid w:val="00247ADB"/>
    <w:rsid w:val="0025300A"/>
    <w:rsid w:val="002564F5"/>
    <w:rsid w:val="00260FB8"/>
    <w:rsid w:val="002611AA"/>
    <w:rsid w:val="00263E0B"/>
    <w:rsid w:val="0026785F"/>
    <w:rsid w:val="00270C17"/>
    <w:rsid w:val="002744B2"/>
    <w:rsid w:val="00282C5E"/>
    <w:rsid w:val="00286071"/>
    <w:rsid w:val="00290B6E"/>
    <w:rsid w:val="00291DBD"/>
    <w:rsid w:val="00296D28"/>
    <w:rsid w:val="002A5F0E"/>
    <w:rsid w:val="002B3BB5"/>
    <w:rsid w:val="002B605C"/>
    <w:rsid w:val="002D0BF8"/>
    <w:rsid w:val="002D3AC4"/>
    <w:rsid w:val="002D5D7B"/>
    <w:rsid w:val="002E09FF"/>
    <w:rsid w:val="002E4E19"/>
    <w:rsid w:val="002E7CE1"/>
    <w:rsid w:val="002F3476"/>
    <w:rsid w:val="002F3538"/>
    <w:rsid w:val="003002CE"/>
    <w:rsid w:val="003006E5"/>
    <w:rsid w:val="0030564B"/>
    <w:rsid w:val="003072B9"/>
    <w:rsid w:val="0031122F"/>
    <w:rsid w:val="00312A20"/>
    <w:rsid w:val="00317019"/>
    <w:rsid w:val="00317E9E"/>
    <w:rsid w:val="00336878"/>
    <w:rsid w:val="00341A31"/>
    <w:rsid w:val="003440F6"/>
    <w:rsid w:val="00352ABF"/>
    <w:rsid w:val="00356C90"/>
    <w:rsid w:val="00364655"/>
    <w:rsid w:val="0037066C"/>
    <w:rsid w:val="00374E3B"/>
    <w:rsid w:val="003772F7"/>
    <w:rsid w:val="00384BF1"/>
    <w:rsid w:val="003917B6"/>
    <w:rsid w:val="0039526E"/>
    <w:rsid w:val="003A3159"/>
    <w:rsid w:val="003A668C"/>
    <w:rsid w:val="003B0CBA"/>
    <w:rsid w:val="003B5709"/>
    <w:rsid w:val="003C1889"/>
    <w:rsid w:val="003C4DDA"/>
    <w:rsid w:val="003E3584"/>
    <w:rsid w:val="003E369D"/>
    <w:rsid w:val="003F1173"/>
    <w:rsid w:val="003F53E3"/>
    <w:rsid w:val="003F649A"/>
    <w:rsid w:val="00401647"/>
    <w:rsid w:val="00403E68"/>
    <w:rsid w:val="004066A8"/>
    <w:rsid w:val="00417B49"/>
    <w:rsid w:val="004327CE"/>
    <w:rsid w:val="00434E17"/>
    <w:rsid w:val="0043670E"/>
    <w:rsid w:val="0044393E"/>
    <w:rsid w:val="00455850"/>
    <w:rsid w:val="004560BB"/>
    <w:rsid w:val="0045782F"/>
    <w:rsid w:val="00457C09"/>
    <w:rsid w:val="00465970"/>
    <w:rsid w:val="0046734C"/>
    <w:rsid w:val="004916CB"/>
    <w:rsid w:val="00493055"/>
    <w:rsid w:val="00495102"/>
    <w:rsid w:val="0049777E"/>
    <w:rsid w:val="004A73CF"/>
    <w:rsid w:val="004C04D2"/>
    <w:rsid w:val="004C2980"/>
    <w:rsid w:val="004C371F"/>
    <w:rsid w:val="004C5FB1"/>
    <w:rsid w:val="004C6373"/>
    <w:rsid w:val="004D5406"/>
    <w:rsid w:val="004D5917"/>
    <w:rsid w:val="004E3360"/>
    <w:rsid w:val="004E5CC0"/>
    <w:rsid w:val="004F0790"/>
    <w:rsid w:val="00502A18"/>
    <w:rsid w:val="00503106"/>
    <w:rsid w:val="00505136"/>
    <w:rsid w:val="005058FE"/>
    <w:rsid w:val="005130E0"/>
    <w:rsid w:val="005152A6"/>
    <w:rsid w:val="005200E3"/>
    <w:rsid w:val="00532540"/>
    <w:rsid w:val="00534881"/>
    <w:rsid w:val="00536A5F"/>
    <w:rsid w:val="00540B22"/>
    <w:rsid w:val="00540FAE"/>
    <w:rsid w:val="005435D0"/>
    <w:rsid w:val="00543718"/>
    <w:rsid w:val="00557855"/>
    <w:rsid w:val="0056412F"/>
    <w:rsid w:val="00567C14"/>
    <w:rsid w:val="0057054A"/>
    <w:rsid w:val="0057405F"/>
    <w:rsid w:val="00587BA4"/>
    <w:rsid w:val="00590274"/>
    <w:rsid w:val="00593677"/>
    <w:rsid w:val="00597FED"/>
    <w:rsid w:val="005B6A30"/>
    <w:rsid w:val="005C2767"/>
    <w:rsid w:val="005C289B"/>
    <w:rsid w:val="005D5EC5"/>
    <w:rsid w:val="005E32CC"/>
    <w:rsid w:val="00600E0D"/>
    <w:rsid w:val="006019B9"/>
    <w:rsid w:val="00610E9E"/>
    <w:rsid w:val="0062411B"/>
    <w:rsid w:val="006332EC"/>
    <w:rsid w:val="0063721D"/>
    <w:rsid w:val="006431AA"/>
    <w:rsid w:val="00644F99"/>
    <w:rsid w:val="00646EB8"/>
    <w:rsid w:val="00650605"/>
    <w:rsid w:val="00656183"/>
    <w:rsid w:val="0065644F"/>
    <w:rsid w:val="00661ECB"/>
    <w:rsid w:val="00664CB2"/>
    <w:rsid w:val="006656EC"/>
    <w:rsid w:val="00666F21"/>
    <w:rsid w:val="00672310"/>
    <w:rsid w:val="00676F4C"/>
    <w:rsid w:val="00682642"/>
    <w:rsid w:val="00683602"/>
    <w:rsid w:val="006846FD"/>
    <w:rsid w:val="00691938"/>
    <w:rsid w:val="0069205A"/>
    <w:rsid w:val="00694182"/>
    <w:rsid w:val="006A7502"/>
    <w:rsid w:val="006A7F23"/>
    <w:rsid w:val="006B0A8B"/>
    <w:rsid w:val="006B2913"/>
    <w:rsid w:val="006B4E91"/>
    <w:rsid w:val="006C24AC"/>
    <w:rsid w:val="006C2FCC"/>
    <w:rsid w:val="006D198B"/>
    <w:rsid w:val="006D4E36"/>
    <w:rsid w:val="006D6936"/>
    <w:rsid w:val="006E225D"/>
    <w:rsid w:val="006E2F36"/>
    <w:rsid w:val="006F7E3E"/>
    <w:rsid w:val="0070460B"/>
    <w:rsid w:val="007052DC"/>
    <w:rsid w:val="007119F0"/>
    <w:rsid w:val="007202BC"/>
    <w:rsid w:val="007329F8"/>
    <w:rsid w:val="007349D0"/>
    <w:rsid w:val="00735A54"/>
    <w:rsid w:val="0074136C"/>
    <w:rsid w:val="007554E9"/>
    <w:rsid w:val="00757694"/>
    <w:rsid w:val="0076119B"/>
    <w:rsid w:val="00762AA5"/>
    <w:rsid w:val="0077570F"/>
    <w:rsid w:val="00784A9F"/>
    <w:rsid w:val="00784C8B"/>
    <w:rsid w:val="00785449"/>
    <w:rsid w:val="007B7202"/>
    <w:rsid w:val="007C0741"/>
    <w:rsid w:val="007C47C3"/>
    <w:rsid w:val="007C693A"/>
    <w:rsid w:val="007D2812"/>
    <w:rsid w:val="007E67BC"/>
    <w:rsid w:val="00800838"/>
    <w:rsid w:val="008150A6"/>
    <w:rsid w:val="00827F8F"/>
    <w:rsid w:val="00830A37"/>
    <w:rsid w:val="0083343A"/>
    <w:rsid w:val="00834035"/>
    <w:rsid w:val="00835E4C"/>
    <w:rsid w:val="00836A8E"/>
    <w:rsid w:val="00840014"/>
    <w:rsid w:val="00840945"/>
    <w:rsid w:val="00842ED6"/>
    <w:rsid w:val="00843310"/>
    <w:rsid w:val="00843E69"/>
    <w:rsid w:val="00855E64"/>
    <w:rsid w:val="0086085D"/>
    <w:rsid w:val="008625EE"/>
    <w:rsid w:val="008629E7"/>
    <w:rsid w:val="00866E38"/>
    <w:rsid w:val="00873E00"/>
    <w:rsid w:val="008755A3"/>
    <w:rsid w:val="00890BD5"/>
    <w:rsid w:val="008958FA"/>
    <w:rsid w:val="008A19F5"/>
    <w:rsid w:val="008A1F85"/>
    <w:rsid w:val="008A514A"/>
    <w:rsid w:val="008A6290"/>
    <w:rsid w:val="008A675B"/>
    <w:rsid w:val="008B03F7"/>
    <w:rsid w:val="008B5BFE"/>
    <w:rsid w:val="008C2C96"/>
    <w:rsid w:val="008D02F7"/>
    <w:rsid w:val="008D06B3"/>
    <w:rsid w:val="008D0D09"/>
    <w:rsid w:val="008E0345"/>
    <w:rsid w:val="008E1D6A"/>
    <w:rsid w:val="008E408E"/>
    <w:rsid w:val="008F3FC3"/>
    <w:rsid w:val="008F7DAE"/>
    <w:rsid w:val="0091043B"/>
    <w:rsid w:val="009136FC"/>
    <w:rsid w:val="009227DA"/>
    <w:rsid w:val="009251FD"/>
    <w:rsid w:val="00925FC9"/>
    <w:rsid w:val="009266A2"/>
    <w:rsid w:val="00930AC0"/>
    <w:rsid w:val="00952E7A"/>
    <w:rsid w:val="00953E24"/>
    <w:rsid w:val="00956E71"/>
    <w:rsid w:val="0096713E"/>
    <w:rsid w:val="00967DDF"/>
    <w:rsid w:val="0098170A"/>
    <w:rsid w:val="00990693"/>
    <w:rsid w:val="0099184E"/>
    <w:rsid w:val="00994976"/>
    <w:rsid w:val="009A28EC"/>
    <w:rsid w:val="009A522D"/>
    <w:rsid w:val="009B0554"/>
    <w:rsid w:val="009D1728"/>
    <w:rsid w:val="009D3F4B"/>
    <w:rsid w:val="009E1087"/>
    <w:rsid w:val="009E5E03"/>
    <w:rsid w:val="009E6391"/>
    <w:rsid w:val="009F0C01"/>
    <w:rsid w:val="009F7077"/>
    <w:rsid w:val="00A01546"/>
    <w:rsid w:val="00A02359"/>
    <w:rsid w:val="00A04804"/>
    <w:rsid w:val="00A16D55"/>
    <w:rsid w:val="00A32552"/>
    <w:rsid w:val="00A403CC"/>
    <w:rsid w:val="00A415F9"/>
    <w:rsid w:val="00A43318"/>
    <w:rsid w:val="00A475F7"/>
    <w:rsid w:val="00A508EB"/>
    <w:rsid w:val="00A512E8"/>
    <w:rsid w:val="00A52B9B"/>
    <w:rsid w:val="00A532FF"/>
    <w:rsid w:val="00A60447"/>
    <w:rsid w:val="00A611D8"/>
    <w:rsid w:val="00A71CBA"/>
    <w:rsid w:val="00A761B5"/>
    <w:rsid w:val="00A83B48"/>
    <w:rsid w:val="00A84DB4"/>
    <w:rsid w:val="00A85A5D"/>
    <w:rsid w:val="00A928B4"/>
    <w:rsid w:val="00A936DC"/>
    <w:rsid w:val="00A97FB4"/>
    <w:rsid w:val="00AA1404"/>
    <w:rsid w:val="00AA357E"/>
    <w:rsid w:val="00AA3AF8"/>
    <w:rsid w:val="00AB4D63"/>
    <w:rsid w:val="00AC0B66"/>
    <w:rsid w:val="00AD148A"/>
    <w:rsid w:val="00AD6583"/>
    <w:rsid w:val="00AE2BF4"/>
    <w:rsid w:val="00AE48BA"/>
    <w:rsid w:val="00AE5089"/>
    <w:rsid w:val="00AE6284"/>
    <w:rsid w:val="00AF372E"/>
    <w:rsid w:val="00B1062B"/>
    <w:rsid w:val="00B14839"/>
    <w:rsid w:val="00B22148"/>
    <w:rsid w:val="00B243F6"/>
    <w:rsid w:val="00B40F09"/>
    <w:rsid w:val="00B4245B"/>
    <w:rsid w:val="00B42AAE"/>
    <w:rsid w:val="00B548B1"/>
    <w:rsid w:val="00B64862"/>
    <w:rsid w:val="00B65B6A"/>
    <w:rsid w:val="00B67D2C"/>
    <w:rsid w:val="00B70E10"/>
    <w:rsid w:val="00B84CD6"/>
    <w:rsid w:val="00B8775F"/>
    <w:rsid w:val="00B9490B"/>
    <w:rsid w:val="00B956BD"/>
    <w:rsid w:val="00BA5DFE"/>
    <w:rsid w:val="00BB26F3"/>
    <w:rsid w:val="00BB7579"/>
    <w:rsid w:val="00BC344D"/>
    <w:rsid w:val="00BD0FC3"/>
    <w:rsid w:val="00BD5094"/>
    <w:rsid w:val="00BE1A34"/>
    <w:rsid w:val="00BE1D71"/>
    <w:rsid w:val="00BE2AFB"/>
    <w:rsid w:val="00BE2CDE"/>
    <w:rsid w:val="00BE2EBE"/>
    <w:rsid w:val="00BE4484"/>
    <w:rsid w:val="00BE63EB"/>
    <w:rsid w:val="00BE7EFF"/>
    <w:rsid w:val="00BF0AC9"/>
    <w:rsid w:val="00BF5812"/>
    <w:rsid w:val="00C02087"/>
    <w:rsid w:val="00C025AE"/>
    <w:rsid w:val="00C10BFC"/>
    <w:rsid w:val="00C1343B"/>
    <w:rsid w:val="00C151FE"/>
    <w:rsid w:val="00C213E5"/>
    <w:rsid w:val="00C21940"/>
    <w:rsid w:val="00C32635"/>
    <w:rsid w:val="00C35BCB"/>
    <w:rsid w:val="00C52C2A"/>
    <w:rsid w:val="00C53AB8"/>
    <w:rsid w:val="00C54AC2"/>
    <w:rsid w:val="00C56CDA"/>
    <w:rsid w:val="00C56E37"/>
    <w:rsid w:val="00C62CDB"/>
    <w:rsid w:val="00C64AB5"/>
    <w:rsid w:val="00C64FC0"/>
    <w:rsid w:val="00C72171"/>
    <w:rsid w:val="00C74F8C"/>
    <w:rsid w:val="00C810B8"/>
    <w:rsid w:val="00CA460A"/>
    <w:rsid w:val="00CB597B"/>
    <w:rsid w:val="00CC18AE"/>
    <w:rsid w:val="00CC781C"/>
    <w:rsid w:val="00CD01CF"/>
    <w:rsid w:val="00CD0995"/>
    <w:rsid w:val="00CD367B"/>
    <w:rsid w:val="00CD5AAD"/>
    <w:rsid w:val="00CE1DBE"/>
    <w:rsid w:val="00CE79A4"/>
    <w:rsid w:val="00CF260B"/>
    <w:rsid w:val="00D04B7E"/>
    <w:rsid w:val="00D15536"/>
    <w:rsid w:val="00D23722"/>
    <w:rsid w:val="00D25441"/>
    <w:rsid w:val="00D27AF2"/>
    <w:rsid w:val="00D30FAF"/>
    <w:rsid w:val="00D350C9"/>
    <w:rsid w:val="00D37D79"/>
    <w:rsid w:val="00D435C4"/>
    <w:rsid w:val="00D43B2A"/>
    <w:rsid w:val="00D44E91"/>
    <w:rsid w:val="00D51E36"/>
    <w:rsid w:val="00D54D8A"/>
    <w:rsid w:val="00D55838"/>
    <w:rsid w:val="00D606EB"/>
    <w:rsid w:val="00D651D5"/>
    <w:rsid w:val="00D666DB"/>
    <w:rsid w:val="00D7386A"/>
    <w:rsid w:val="00D76507"/>
    <w:rsid w:val="00D77CBA"/>
    <w:rsid w:val="00D94D41"/>
    <w:rsid w:val="00D97EB1"/>
    <w:rsid w:val="00DA3374"/>
    <w:rsid w:val="00DB048F"/>
    <w:rsid w:val="00DC02A0"/>
    <w:rsid w:val="00DC41AC"/>
    <w:rsid w:val="00DC44D1"/>
    <w:rsid w:val="00DC7092"/>
    <w:rsid w:val="00DD3897"/>
    <w:rsid w:val="00DD45E1"/>
    <w:rsid w:val="00DE0636"/>
    <w:rsid w:val="00DE47E2"/>
    <w:rsid w:val="00E1096A"/>
    <w:rsid w:val="00E13ED9"/>
    <w:rsid w:val="00E16DDB"/>
    <w:rsid w:val="00E33037"/>
    <w:rsid w:val="00E34DFC"/>
    <w:rsid w:val="00E47C0B"/>
    <w:rsid w:val="00E55029"/>
    <w:rsid w:val="00E57E7C"/>
    <w:rsid w:val="00E6357D"/>
    <w:rsid w:val="00E652E8"/>
    <w:rsid w:val="00E66C96"/>
    <w:rsid w:val="00E705B1"/>
    <w:rsid w:val="00E71F29"/>
    <w:rsid w:val="00E725AF"/>
    <w:rsid w:val="00E7375D"/>
    <w:rsid w:val="00E763B0"/>
    <w:rsid w:val="00E9368F"/>
    <w:rsid w:val="00EA47E1"/>
    <w:rsid w:val="00EA4ED6"/>
    <w:rsid w:val="00EA6E6D"/>
    <w:rsid w:val="00EB4BDD"/>
    <w:rsid w:val="00EB4CAE"/>
    <w:rsid w:val="00EC1AA6"/>
    <w:rsid w:val="00EC54C2"/>
    <w:rsid w:val="00ED0BB3"/>
    <w:rsid w:val="00ED34D1"/>
    <w:rsid w:val="00EE00A0"/>
    <w:rsid w:val="00EE4E60"/>
    <w:rsid w:val="00EF4822"/>
    <w:rsid w:val="00F020F2"/>
    <w:rsid w:val="00F052CF"/>
    <w:rsid w:val="00F10058"/>
    <w:rsid w:val="00F206A6"/>
    <w:rsid w:val="00F20BBD"/>
    <w:rsid w:val="00F318D1"/>
    <w:rsid w:val="00F31CA0"/>
    <w:rsid w:val="00F3658A"/>
    <w:rsid w:val="00F54CBE"/>
    <w:rsid w:val="00F56C0E"/>
    <w:rsid w:val="00F56FA5"/>
    <w:rsid w:val="00F6525A"/>
    <w:rsid w:val="00F65F78"/>
    <w:rsid w:val="00F66C02"/>
    <w:rsid w:val="00F66CA9"/>
    <w:rsid w:val="00F66FDF"/>
    <w:rsid w:val="00F74D1E"/>
    <w:rsid w:val="00F74EE5"/>
    <w:rsid w:val="00F77C9D"/>
    <w:rsid w:val="00F84B5F"/>
    <w:rsid w:val="00F9662E"/>
    <w:rsid w:val="00F9669D"/>
    <w:rsid w:val="00FA4685"/>
    <w:rsid w:val="00FA57C0"/>
    <w:rsid w:val="00FC4F02"/>
    <w:rsid w:val="00FC53E7"/>
    <w:rsid w:val="00FC6B33"/>
    <w:rsid w:val="00FD7EEE"/>
    <w:rsid w:val="00FE15A5"/>
    <w:rsid w:val="00FE28E1"/>
    <w:rsid w:val="00FE4B18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28E27A3"/>
  <w15:docId w15:val="{94A65998-4A77-4CAE-B3C4-085936E4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6525A"/>
    <w:rPr>
      <w:sz w:val="24"/>
      <w:szCs w:val="24"/>
    </w:rPr>
  </w:style>
  <w:style w:type="paragraph" w:styleId="Titolo1">
    <w:name w:val="heading 1"/>
    <w:basedOn w:val="Normale"/>
    <w:next w:val="Normale"/>
    <w:qFormat/>
    <w:rsid w:val="007329F8"/>
    <w:pPr>
      <w:keepNext/>
      <w:jc w:val="center"/>
      <w:outlineLvl w:val="0"/>
    </w:pPr>
    <w:rPr>
      <w:rFonts w:ascii="Arial" w:hAnsi="Arial"/>
      <w:i/>
      <w:sz w:val="28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8775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877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B8775F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pPr>
      <w:spacing w:after="120"/>
    </w:pPr>
    <w:rPr>
      <w:sz w:val="20"/>
      <w:szCs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Rientrocorpodeltesto2">
    <w:name w:val="Body Text Indent 2"/>
    <w:basedOn w:val="Normale"/>
    <w:pPr>
      <w:tabs>
        <w:tab w:val="left" w:pos="5245"/>
        <w:tab w:val="left" w:pos="5670"/>
      </w:tabs>
      <w:ind w:left="5814" w:hanging="5730"/>
    </w:pPr>
    <w:rPr>
      <w:b/>
      <w:bCs/>
    </w:rPr>
  </w:style>
  <w:style w:type="character" w:styleId="Enfasigrassetto">
    <w:name w:val="Strong"/>
    <w:qFormat/>
    <w:rsid w:val="007329F8"/>
    <w:rPr>
      <w:b/>
      <w:bCs/>
    </w:rPr>
  </w:style>
  <w:style w:type="character" w:customStyle="1" w:styleId="Titolo2Carattere">
    <w:name w:val="Titolo 2 Carattere"/>
    <w:link w:val="Titolo2"/>
    <w:semiHidden/>
    <w:rsid w:val="00B877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rsid w:val="00B8775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B8775F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B877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8775F"/>
  </w:style>
  <w:style w:type="character" w:customStyle="1" w:styleId="Titolo6Carattere">
    <w:name w:val="Titolo 6 Carattere"/>
    <w:link w:val="Titolo6"/>
    <w:semiHidden/>
    <w:rsid w:val="00B8775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9Carattere">
    <w:name w:val="Titolo 9 Carattere"/>
    <w:link w:val="Titolo9"/>
    <w:semiHidden/>
    <w:rsid w:val="00B8775F"/>
    <w:rPr>
      <w:rFonts w:ascii="Calibri Light" w:eastAsia="Times New Roman" w:hAnsi="Calibri Light" w:cs="Times New Roman"/>
      <w:sz w:val="22"/>
      <w:szCs w:val="22"/>
    </w:rPr>
  </w:style>
  <w:style w:type="paragraph" w:styleId="Paragrafoelenco">
    <w:name w:val="List Paragraph"/>
    <w:basedOn w:val="Normale"/>
    <w:link w:val="ParagrafoelencoCarattere"/>
    <w:uiPriority w:val="34"/>
    <w:qFormat/>
    <w:rsid w:val="00DB048F"/>
    <w:pPr>
      <w:ind w:left="708"/>
    </w:pPr>
  </w:style>
  <w:style w:type="table" w:styleId="Grigliatabella">
    <w:name w:val="Table Grid"/>
    <w:basedOn w:val="Tabellanormale"/>
    <w:uiPriority w:val="59"/>
    <w:rsid w:val="00925F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locked/>
    <w:rsid w:val="00A60447"/>
    <w:rPr>
      <w:sz w:val="24"/>
      <w:szCs w:val="24"/>
    </w:rPr>
  </w:style>
  <w:style w:type="character" w:styleId="Rimandonotaapidipagina">
    <w:name w:val="footnote reference"/>
    <w:rsid w:val="001E2F3D"/>
    <w:rPr>
      <w:vertAlign w:val="superscript"/>
    </w:rPr>
  </w:style>
  <w:style w:type="paragraph" w:customStyle="1" w:styleId="Normale1">
    <w:name w:val="Normale1"/>
    <w:basedOn w:val="Normale"/>
    <w:uiPriority w:val="99"/>
    <w:rsid w:val="004327CE"/>
    <w:pPr>
      <w:autoSpaceDN w:val="0"/>
    </w:pPr>
    <w:rPr>
      <w:rFonts w:ascii="Century Gothic" w:eastAsia="Calibri" w:hAnsi="Century Gothic"/>
      <w:color w:val="000000"/>
    </w:rPr>
  </w:style>
  <w:style w:type="character" w:customStyle="1" w:styleId="PidipaginaCarattere">
    <w:name w:val="Piè di pagina Carattere"/>
    <w:link w:val="Pidipagina"/>
    <w:uiPriority w:val="99"/>
    <w:rsid w:val="00D25441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8F7D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entino_torbidoni\Impostazioni%20locali\Temporary%20Internet%20Files\OLK2E\carta_in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6B8D0A-75AD-4B06-904D-0A1374CA1037}"/>
      </w:docPartPr>
      <w:docPartBody>
        <w:p w:rsidR="00674DC4" w:rsidRDefault="0011405E"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2C3027-FD28-44D3-8D22-D20B921918E3}"/>
      </w:docPartPr>
      <w:docPartBody>
        <w:p w:rsidR="00674DC4" w:rsidRDefault="0011405E">
          <w:r w:rsidRPr="008512D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6710A20416B4C7FAB05C2AD78EB88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552E0B-83BF-4058-8F00-B0D91DAC1055}"/>
      </w:docPartPr>
      <w:docPartBody>
        <w:p w:rsidR="001B670D" w:rsidRDefault="001B670D" w:rsidP="001B670D">
          <w:pPr>
            <w:pStyle w:val="D6710A20416B4C7FAB05C2AD78EB88CA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B9C0F73AD646DCB0DDFA5C15872C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0D18C9-4036-498F-9166-A6400186152C}"/>
      </w:docPartPr>
      <w:docPartBody>
        <w:p w:rsidR="00A05818" w:rsidRDefault="001B670D" w:rsidP="001B670D">
          <w:pPr>
            <w:pStyle w:val="1CB9C0F73AD646DCB0DDFA5C15872C8D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40DDFACE684B23BD391CA14B8AA6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6922DD-C70D-4B01-9121-1EE12DFC33BE}"/>
      </w:docPartPr>
      <w:docPartBody>
        <w:p w:rsidR="001876EE" w:rsidRDefault="00A05818" w:rsidP="00A05818">
          <w:pPr>
            <w:pStyle w:val="9540DDFACE684B23BD391CA14B8AA6EE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26BF0040AA418BA05C459C99020F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9075D8-919F-4B12-9036-3ECE203F5ACB}"/>
      </w:docPartPr>
      <w:docPartBody>
        <w:p w:rsidR="001876EE" w:rsidRDefault="00A05818" w:rsidP="00A05818">
          <w:pPr>
            <w:pStyle w:val="E726BF0040AA418BA05C459C99020F50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6DA387AE0FC4F92A5F3C2A427E36E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58DB20-3733-40E1-A98D-4464006A2BC6}"/>
      </w:docPartPr>
      <w:docPartBody>
        <w:p w:rsidR="001876EE" w:rsidRDefault="00A05818" w:rsidP="00A05818">
          <w:pPr>
            <w:pStyle w:val="E6DA387AE0FC4F92A5F3C2A427E36EC0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15C049A0FF4409A085ABED42EF97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615696-2762-4BE1-BB6C-0BBCF992DBD5}"/>
      </w:docPartPr>
      <w:docPartBody>
        <w:p w:rsidR="001876EE" w:rsidRDefault="00A05818" w:rsidP="00A05818">
          <w:pPr>
            <w:pStyle w:val="8015C049A0FF4409A085ABED42EF9752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B1170B937C48F9BF39A03407A99A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28D000-0A4E-4816-834F-B34B06B0AA1F}"/>
      </w:docPartPr>
      <w:docPartBody>
        <w:p w:rsidR="001876EE" w:rsidRDefault="00A05818" w:rsidP="00A05818">
          <w:pPr>
            <w:pStyle w:val="B6B1170B937C48F9BF39A03407A99AE6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FC8DAAB92E6416A81BC9A206705D8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D67EEB-9AAE-4F1E-A868-68CD4BAEA5BC}"/>
      </w:docPartPr>
      <w:docPartBody>
        <w:p w:rsidR="001876EE" w:rsidRDefault="00A05818" w:rsidP="00A05818">
          <w:pPr>
            <w:pStyle w:val="7FC8DAAB92E6416A81BC9A206705D86B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1B902D95104DB78E32DD9ACD7E03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DED7A7-701F-4F29-A3D2-7A263E225644}"/>
      </w:docPartPr>
      <w:docPartBody>
        <w:p w:rsidR="001876EE" w:rsidRDefault="00A05818" w:rsidP="00A05818">
          <w:pPr>
            <w:pStyle w:val="9B1B902D95104DB78E32DD9ACD7E03F7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6A1856702E04801AF1E9B4296BE62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2D6404-22AB-4F05-8E5C-7402AD8F2DDB}"/>
      </w:docPartPr>
      <w:docPartBody>
        <w:p w:rsidR="001876EE" w:rsidRDefault="00A05818" w:rsidP="00A05818">
          <w:pPr>
            <w:pStyle w:val="96A1856702E04801AF1E9B4296BE6248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B2A82F60AB44F3CB524BFC5F02F54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9CC85D-96D7-4D54-8763-7A7E9939E08D}"/>
      </w:docPartPr>
      <w:docPartBody>
        <w:p w:rsidR="001876EE" w:rsidRDefault="00A05818" w:rsidP="00A05818">
          <w:pPr>
            <w:pStyle w:val="DB2A82F60AB44F3CB524BFC5F02F54F3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F9EEEAFC4A4790BD99559319EBD1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7CEFC6-7969-4217-AD29-AF9C7536D0F4}"/>
      </w:docPartPr>
      <w:docPartBody>
        <w:p w:rsidR="00BE7D39" w:rsidRDefault="001876EE" w:rsidP="001876EE">
          <w:pPr>
            <w:pStyle w:val="41F9EEEAFC4A4790BD99559319EBD14B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1EE77DEC1AF40F1A8FF84D3D8B01A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34FC74-ED29-41BF-881A-1765FC218621}"/>
      </w:docPartPr>
      <w:docPartBody>
        <w:p w:rsidR="00C75803" w:rsidRDefault="0050172F" w:rsidP="0050172F">
          <w:pPr>
            <w:pStyle w:val="E1EE77DEC1AF40F1A8FF84D3D8B01A72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C9E1FFDA9F440F9D7FC00B554903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C80782-2326-44EE-9B8C-AA30FBBB3D09}"/>
      </w:docPartPr>
      <w:docPartBody>
        <w:p w:rsidR="00C75803" w:rsidRDefault="0050172F" w:rsidP="0050172F">
          <w:pPr>
            <w:pStyle w:val="DAC9E1FFDA9F440F9D7FC00B55490304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3C60B2435964211A3F7855BC6D197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5B25D7-EF98-4F22-811B-C7E86EC5B007}"/>
      </w:docPartPr>
      <w:docPartBody>
        <w:p w:rsidR="00C75803" w:rsidRDefault="0050172F" w:rsidP="0050172F">
          <w:pPr>
            <w:pStyle w:val="53C60B2435964211A3F7855BC6D197D8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193E95276B4550ABA3AB5DCBFC26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138886-764B-4D12-BD90-62DD5D4C3AEC}"/>
      </w:docPartPr>
      <w:docPartBody>
        <w:p w:rsidR="00C75803" w:rsidRDefault="0050172F" w:rsidP="0050172F">
          <w:pPr>
            <w:pStyle w:val="34193E95276B4550ABA3AB5DCBFC2631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E113562F18F4E0186E30360D97E50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B322C6-416F-48B0-8FB7-D3F485984B03}"/>
      </w:docPartPr>
      <w:docPartBody>
        <w:p w:rsidR="00C75803" w:rsidRDefault="0050172F" w:rsidP="0050172F">
          <w:pPr>
            <w:pStyle w:val="2E113562F18F4E0186E30360D97E50DA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45402BBBCB4D6AB4860DEF456354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EBEBCF-13C1-43FB-96C3-96444A39F8B7}"/>
      </w:docPartPr>
      <w:docPartBody>
        <w:p w:rsidR="00C75803" w:rsidRDefault="0050172F" w:rsidP="0050172F">
          <w:pPr>
            <w:pStyle w:val="C045402BBBCB4D6AB4860DEF4563540F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81AF97C8764D319B1C8F53804927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C3BB44-2FBC-43B7-9B8C-5ABC2D83E650}"/>
      </w:docPartPr>
      <w:docPartBody>
        <w:p w:rsidR="00C75803" w:rsidRDefault="0050172F" w:rsidP="0050172F">
          <w:pPr>
            <w:pStyle w:val="BA81AF97C8764D319B1C8F53804927A0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8BD31F0864F48799D6AB38D4EE280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D60E4A-AA19-42A9-82D1-D19A60D45DE3}"/>
      </w:docPartPr>
      <w:docPartBody>
        <w:p w:rsidR="00C75803" w:rsidRDefault="0050172F" w:rsidP="0050172F">
          <w:pPr>
            <w:pStyle w:val="E8BD31F0864F48799D6AB38D4EE280D3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CAB46DAADA441280FB360AC3C6EE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7E89D3-EDA5-467E-BE2C-B12ADD7871F4}"/>
      </w:docPartPr>
      <w:docPartBody>
        <w:p w:rsidR="00C75803" w:rsidRDefault="0050172F" w:rsidP="0050172F">
          <w:pPr>
            <w:pStyle w:val="26CAB46DAADA441280FB360AC3C6EEEE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1077F72EEBD46CFBC273CA2A3159C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835595-8CE9-4551-8E31-67B82658C377}"/>
      </w:docPartPr>
      <w:docPartBody>
        <w:p w:rsidR="00C75803" w:rsidRDefault="0050172F" w:rsidP="0050172F">
          <w:pPr>
            <w:pStyle w:val="B1077F72EEBD46CFBC273CA2A3159C8E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ABFBF6A25E4CB2B42BFE7516B01A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19C0C6-7320-46F6-BC1A-7D6E25DDAA3F}"/>
      </w:docPartPr>
      <w:docPartBody>
        <w:p w:rsidR="00C75803" w:rsidRDefault="0050172F" w:rsidP="0050172F">
          <w:pPr>
            <w:pStyle w:val="2BABFBF6A25E4CB2B42BFE7516B01A7B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3CFBD6F6614CABA3EAE982C37985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64B25B-5327-4A2F-8CD5-ABE731DC3AB5}"/>
      </w:docPartPr>
      <w:docPartBody>
        <w:p w:rsidR="00C75803" w:rsidRDefault="0050172F" w:rsidP="0050172F">
          <w:pPr>
            <w:pStyle w:val="103CFBD6F6614CABA3EAE982C37985AE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CFC8B290AE84A6A8E9B7D88EE0FE0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94F33D-CEFD-4908-B8D2-F51FE280881C}"/>
      </w:docPartPr>
      <w:docPartBody>
        <w:p w:rsidR="00C75803" w:rsidRDefault="0050172F" w:rsidP="0050172F">
          <w:pPr>
            <w:pStyle w:val="6CFC8B290AE84A6A8E9B7D88EE0FE06B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6DFB70207A46478FC8B040DD15FF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150BE0-AB5D-457E-927F-422F7B57EBFB}"/>
      </w:docPartPr>
      <w:docPartBody>
        <w:p w:rsidR="00C75803" w:rsidRDefault="0050172F" w:rsidP="0050172F">
          <w:pPr>
            <w:pStyle w:val="036DFB70207A46478FC8B040DD15FF18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98F34B62E34F558002AE79B85BBB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A58B2D-F0ED-4951-890C-00C39172AA89}"/>
      </w:docPartPr>
      <w:docPartBody>
        <w:p w:rsidR="00C75803" w:rsidRDefault="0050172F" w:rsidP="0050172F">
          <w:pPr>
            <w:pStyle w:val="ED98F34B62E34F558002AE79B85BBB0D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04A6220E0C4E059070722F4D821E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67FD6F-A94B-409B-90F8-B52699B64653}"/>
      </w:docPartPr>
      <w:docPartBody>
        <w:p w:rsidR="00C75803" w:rsidRDefault="0050172F" w:rsidP="0050172F">
          <w:pPr>
            <w:pStyle w:val="F304A6220E0C4E059070722F4D821E97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E53358C439444FA29C0E4EB626B7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73C8AB-BB0B-4AF1-A197-8C34B6CAD05C}"/>
      </w:docPartPr>
      <w:docPartBody>
        <w:p w:rsidR="00C75803" w:rsidRDefault="0050172F" w:rsidP="0050172F">
          <w:pPr>
            <w:pStyle w:val="41E53358C439444FA29C0E4EB626B713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EEB454281F44F78F6EB4DBAA1182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7A3306-16DA-4E6A-B0D7-80C6892ED3D6}"/>
      </w:docPartPr>
      <w:docPartBody>
        <w:p w:rsidR="00C75803" w:rsidRDefault="0050172F" w:rsidP="0050172F">
          <w:pPr>
            <w:pStyle w:val="F0EEB454281F44F78F6EB4DBAA118258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76794E95B5A4BEE9489FD7F0892CD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E56086-F042-444A-85AA-021B3C5B1DD9}"/>
      </w:docPartPr>
      <w:docPartBody>
        <w:p w:rsidR="00C75803" w:rsidRDefault="0050172F" w:rsidP="0050172F">
          <w:pPr>
            <w:pStyle w:val="976794E95B5A4BEE9489FD7F0892CD76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64CCE16AD5483293F2064911A0E4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DA53BB-ACD0-401B-9DCD-8D6D4DD92E9F}"/>
      </w:docPartPr>
      <w:docPartBody>
        <w:p w:rsidR="00C75803" w:rsidRDefault="0050172F" w:rsidP="0050172F">
          <w:pPr>
            <w:pStyle w:val="5964CCE16AD5483293F2064911A0E41B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DD6B4E9BDB4323916443163A6A2E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603E48-F61F-46DB-B19F-65324AEC96B6}"/>
      </w:docPartPr>
      <w:docPartBody>
        <w:p w:rsidR="00C75803" w:rsidRDefault="0050172F" w:rsidP="0050172F">
          <w:pPr>
            <w:pStyle w:val="0EDD6B4E9BDB4323916443163A6A2E5D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5AAC755E514BBF80B1F81DD75617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A944B0-3801-425D-A7FD-BF4BFE9E5BB0}"/>
      </w:docPartPr>
      <w:docPartBody>
        <w:p w:rsidR="00C75803" w:rsidRDefault="0050172F" w:rsidP="0050172F">
          <w:pPr>
            <w:pStyle w:val="715AAC755E514BBF80B1F81DD7561721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9E7A85CC4D4435B7D4C559DC1BA0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853AB6-5192-4884-93A5-42009D5636EA}"/>
      </w:docPartPr>
      <w:docPartBody>
        <w:p w:rsidR="00000000" w:rsidRDefault="00C75803" w:rsidP="00C75803">
          <w:pPr>
            <w:pStyle w:val="C19E7A85CC4D4435B7D4C559DC1BA04E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559BBF213D41FFB366E0A81612C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77BD8-71F8-4CDB-A9A5-09E750A902F0}"/>
      </w:docPartPr>
      <w:docPartBody>
        <w:p w:rsidR="00000000" w:rsidRDefault="00C75803" w:rsidP="00C75803">
          <w:pPr>
            <w:pStyle w:val="CB559BBF213D41FFB366E0A81612CDA6"/>
          </w:pPr>
          <w:r w:rsidRPr="008512D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5E"/>
    <w:rsid w:val="0011405E"/>
    <w:rsid w:val="001876EE"/>
    <w:rsid w:val="001B670D"/>
    <w:rsid w:val="001F6C4D"/>
    <w:rsid w:val="00253E46"/>
    <w:rsid w:val="0043018E"/>
    <w:rsid w:val="0050172F"/>
    <w:rsid w:val="00674DC4"/>
    <w:rsid w:val="007D0B7A"/>
    <w:rsid w:val="0084689F"/>
    <w:rsid w:val="00925176"/>
    <w:rsid w:val="00A05818"/>
    <w:rsid w:val="00A204F0"/>
    <w:rsid w:val="00B156E1"/>
    <w:rsid w:val="00BE7D39"/>
    <w:rsid w:val="00C07337"/>
    <w:rsid w:val="00C75803"/>
    <w:rsid w:val="00DB29F2"/>
    <w:rsid w:val="00EE307C"/>
    <w:rsid w:val="00F9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75803"/>
    <w:rPr>
      <w:color w:val="808080"/>
    </w:rPr>
  </w:style>
  <w:style w:type="paragraph" w:customStyle="1" w:styleId="815D5830BBD64838AD51C698C3ED0763">
    <w:name w:val="815D5830BBD64838AD51C698C3ED0763"/>
    <w:rsid w:val="0011405E"/>
  </w:style>
  <w:style w:type="paragraph" w:customStyle="1" w:styleId="F878A80381F84BAA86FF0B933CBA9EBC">
    <w:name w:val="F878A80381F84BAA86FF0B933CBA9EBC"/>
    <w:rsid w:val="0011405E"/>
  </w:style>
  <w:style w:type="paragraph" w:customStyle="1" w:styleId="43DC76271CD34741AFB58A255FD9F5CF">
    <w:name w:val="43DC76271CD34741AFB58A255FD9F5CF"/>
    <w:rsid w:val="0011405E"/>
  </w:style>
  <w:style w:type="paragraph" w:customStyle="1" w:styleId="E7DAB1CB4A4447AAA8B3B1D8ABB38185">
    <w:name w:val="E7DAB1CB4A4447AAA8B3B1D8ABB38185"/>
    <w:rsid w:val="0011405E"/>
  </w:style>
  <w:style w:type="paragraph" w:customStyle="1" w:styleId="8B02A39179EC4EC1B76B97A05428B838">
    <w:name w:val="8B02A39179EC4EC1B76B97A05428B838"/>
    <w:rsid w:val="001B670D"/>
  </w:style>
  <w:style w:type="paragraph" w:customStyle="1" w:styleId="8FFFBDA6E25A4B0E85E05F7969B42EB2">
    <w:name w:val="8FFFBDA6E25A4B0E85E05F7969B42EB2"/>
    <w:rsid w:val="001B670D"/>
  </w:style>
  <w:style w:type="paragraph" w:customStyle="1" w:styleId="89FE8282BE9F404B8AEC3B88A216C9EB">
    <w:name w:val="89FE8282BE9F404B8AEC3B88A216C9EB"/>
    <w:rsid w:val="001B670D"/>
  </w:style>
  <w:style w:type="paragraph" w:customStyle="1" w:styleId="9254878339B148F3933BF8B1F9A510F4">
    <w:name w:val="9254878339B148F3933BF8B1F9A510F4"/>
    <w:rsid w:val="001B670D"/>
  </w:style>
  <w:style w:type="paragraph" w:customStyle="1" w:styleId="3D76061511394BD994C38991523BF0BA">
    <w:name w:val="3D76061511394BD994C38991523BF0BA"/>
    <w:rsid w:val="001B670D"/>
  </w:style>
  <w:style w:type="paragraph" w:customStyle="1" w:styleId="D6710A20416B4C7FAB05C2AD78EB88CA">
    <w:name w:val="D6710A20416B4C7FAB05C2AD78EB88CA"/>
    <w:rsid w:val="001B670D"/>
  </w:style>
  <w:style w:type="paragraph" w:customStyle="1" w:styleId="9CC649F87CBC43D89393A9DA06205C13">
    <w:name w:val="9CC649F87CBC43D89393A9DA06205C13"/>
    <w:rsid w:val="001B670D"/>
  </w:style>
  <w:style w:type="paragraph" w:customStyle="1" w:styleId="A22B5068183A43A6B75D08F1E80628E8">
    <w:name w:val="A22B5068183A43A6B75D08F1E80628E8"/>
    <w:rsid w:val="001B670D"/>
  </w:style>
  <w:style w:type="paragraph" w:customStyle="1" w:styleId="CB2D3FCF954E4F079788362B414C52FF">
    <w:name w:val="CB2D3FCF954E4F079788362B414C52FF"/>
    <w:rsid w:val="001B670D"/>
  </w:style>
  <w:style w:type="paragraph" w:customStyle="1" w:styleId="0756CA5838D4459BB46EF57A920C5C82">
    <w:name w:val="0756CA5838D4459BB46EF57A920C5C82"/>
    <w:rsid w:val="001B670D"/>
  </w:style>
  <w:style w:type="paragraph" w:customStyle="1" w:styleId="3AB8666A9904450A8445DC97CBE79B41">
    <w:name w:val="3AB8666A9904450A8445DC97CBE79B41"/>
    <w:rsid w:val="001B670D"/>
  </w:style>
  <w:style w:type="paragraph" w:customStyle="1" w:styleId="AD80CF5A71A54CA4907B6CF62F607404">
    <w:name w:val="AD80CF5A71A54CA4907B6CF62F607404"/>
    <w:rsid w:val="001B670D"/>
  </w:style>
  <w:style w:type="paragraph" w:customStyle="1" w:styleId="62EC90C785D542E2BF288481FA154F48">
    <w:name w:val="62EC90C785D542E2BF288481FA154F48"/>
    <w:rsid w:val="001B670D"/>
  </w:style>
  <w:style w:type="paragraph" w:customStyle="1" w:styleId="DDE7F80FFDE4473FAD174BF190534C70">
    <w:name w:val="DDE7F80FFDE4473FAD174BF190534C70"/>
    <w:rsid w:val="001B670D"/>
  </w:style>
  <w:style w:type="paragraph" w:customStyle="1" w:styleId="C34690E0F0284B148D6A635AB28441B9">
    <w:name w:val="C34690E0F0284B148D6A635AB28441B9"/>
    <w:rsid w:val="001B670D"/>
  </w:style>
  <w:style w:type="paragraph" w:customStyle="1" w:styleId="1CB9C0F73AD646DCB0DDFA5C15872C8D">
    <w:name w:val="1CB9C0F73AD646DCB0DDFA5C15872C8D"/>
    <w:rsid w:val="001B670D"/>
  </w:style>
  <w:style w:type="paragraph" w:customStyle="1" w:styleId="C0DB4F67987E49F9B9FE9DE0374FCFE2">
    <w:name w:val="C0DB4F67987E49F9B9FE9DE0374FCFE2"/>
    <w:rsid w:val="001B670D"/>
  </w:style>
  <w:style w:type="paragraph" w:customStyle="1" w:styleId="CA46E5F104754CD4B794D60966750DE3">
    <w:name w:val="CA46E5F104754CD4B794D60966750DE3"/>
    <w:rsid w:val="001B670D"/>
  </w:style>
  <w:style w:type="paragraph" w:customStyle="1" w:styleId="597881F729C74712B5C76F14CC07B547">
    <w:name w:val="597881F729C74712B5C76F14CC07B547"/>
    <w:rsid w:val="001B670D"/>
  </w:style>
  <w:style w:type="paragraph" w:customStyle="1" w:styleId="E204C251CA7B4CA580CE950F55C86980">
    <w:name w:val="E204C251CA7B4CA580CE950F55C86980"/>
    <w:rsid w:val="001B670D"/>
  </w:style>
  <w:style w:type="paragraph" w:customStyle="1" w:styleId="A7CC6E1091544DC78C8F14EEE6B3C4A9">
    <w:name w:val="A7CC6E1091544DC78C8F14EEE6B3C4A9"/>
    <w:rsid w:val="001B670D"/>
  </w:style>
  <w:style w:type="paragraph" w:customStyle="1" w:styleId="AED28B49835E4AB7A23D65A63F4439C8">
    <w:name w:val="AED28B49835E4AB7A23D65A63F4439C8"/>
    <w:rsid w:val="001B670D"/>
  </w:style>
  <w:style w:type="paragraph" w:customStyle="1" w:styleId="71FA674A5B314A2A94884EEB62F99E8F">
    <w:name w:val="71FA674A5B314A2A94884EEB62F99E8F"/>
    <w:rsid w:val="001B670D"/>
  </w:style>
  <w:style w:type="paragraph" w:customStyle="1" w:styleId="61BBEF63F41642D6BB4589C1DF2B29B5">
    <w:name w:val="61BBEF63F41642D6BB4589C1DF2B29B5"/>
    <w:rsid w:val="001B670D"/>
  </w:style>
  <w:style w:type="paragraph" w:customStyle="1" w:styleId="D2EBFD4D192B4D39BFFE604FDBA00672">
    <w:name w:val="D2EBFD4D192B4D39BFFE604FDBA00672"/>
    <w:rsid w:val="001B670D"/>
  </w:style>
  <w:style w:type="paragraph" w:customStyle="1" w:styleId="E9439C2061F54ADBAC8FD898BDEF5D4D">
    <w:name w:val="E9439C2061F54ADBAC8FD898BDEF5D4D"/>
    <w:rsid w:val="001B670D"/>
  </w:style>
  <w:style w:type="paragraph" w:customStyle="1" w:styleId="DE6CA5DFEC64444DA4FC6CA0A54F3820">
    <w:name w:val="DE6CA5DFEC64444DA4FC6CA0A54F3820"/>
    <w:rsid w:val="001B670D"/>
  </w:style>
  <w:style w:type="paragraph" w:customStyle="1" w:styleId="8960B2EEF54B4559B992C9D20D226772">
    <w:name w:val="8960B2EEF54B4559B992C9D20D226772"/>
    <w:rsid w:val="001B670D"/>
  </w:style>
  <w:style w:type="paragraph" w:customStyle="1" w:styleId="E925FFFE4E5F4C10A122F0195FC50393">
    <w:name w:val="E925FFFE4E5F4C10A122F0195FC50393"/>
    <w:rsid w:val="001B670D"/>
  </w:style>
  <w:style w:type="paragraph" w:customStyle="1" w:styleId="4B5D8DD995994E29A1D8E10F035693F0">
    <w:name w:val="4B5D8DD995994E29A1D8E10F035693F0"/>
    <w:rsid w:val="001B670D"/>
  </w:style>
  <w:style w:type="paragraph" w:customStyle="1" w:styleId="EEA5A276974C47FFB48E4C0FBABAD0EB">
    <w:name w:val="EEA5A276974C47FFB48E4C0FBABAD0EB"/>
    <w:rsid w:val="001B670D"/>
  </w:style>
  <w:style w:type="paragraph" w:customStyle="1" w:styleId="254B4578F03545F3BD21CFC8267054D1">
    <w:name w:val="254B4578F03545F3BD21CFC8267054D1"/>
    <w:rsid w:val="001B670D"/>
  </w:style>
  <w:style w:type="paragraph" w:customStyle="1" w:styleId="B2ECCFF4218D489D82253C2944096DDD">
    <w:name w:val="B2ECCFF4218D489D82253C2944096DDD"/>
    <w:rsid w:val="001B670D"/>
  </w:style>
  <w:style w:type="paragraph" w:customStyle="1" w:styleId="82BD91AB1F0B41099986697E1BAB97B7">
    <w:name w:val="82BD91AB1F0B41099986697E1BAB97B7"/>
    <w:rsid w:val="001B670D"/>
  </w:style>
  <w:style w:type="paragraph" w:customStyle="1" w:styleId="88703D6900E64FA39C2346197602A1B6">
    <w:name w:val="88703D6900E64FA39C2346197602A1B6"/>
    <w:rsid w:val="001B670D"/>
  </w:style>
  <w:style w:type="paragraph" w:customStyle="1" w:styleId="00C29DF94115455A9042FDC72487F495">
    <w:name w:val="00C29DF94115455A9042FDC72487F495"/>
    <w:rsid w:val="001B670D"/>
  </w:style>
  <w:style w:type="paragraph" w:customStyle="1" w:styleId="729BFF0F04EC4ED6853A8CF179BE0F7C">
    <w:name w:val="729BFF0F04EC4ED6853A8CF179BE0F7C"/>
    <w:rsid w:val="001B670D"/>
  </w:style>
  <w:style w:type="paragraph" w:customStyle="1" w:styleId="4540CB8A3AC84E41B6A23FF547FF8CF7">
    <w:name w:val="4540CB8A3AC84E41B6A23FF547FF8CF7"/>
    <w:rsid w:val="001B670D"/>
  </w:style>
  <w:style w:type="paragraph" w:customStyle="1" w:styleId="D4CCF7584C1C40F689E2C91B7D3A8661">
    <w:name w:val="D4CCF7584C1C40F689E2C91B7D3A8661"/>
    <w:rsid w:val="001B670D"/>
  </w:style>
  <w:style w:type="paragraph" w:customStyle="1" w:styleId="2192345B36964F819C5CF8347586A8BE">
    <w:name w:val="2192345B36964F819C5CF8347586A8BE"/>
    <w:rsid w:val="001B670D"/>
  </w:style>
  <w:style w:type="paragraph" w:customStyle="1" w:styleId="9A795B8A008C4961B7007958C9AC948F">
    <w:name w:val="9A795B8A008C4961B7007958C9AC948F"/>
    <w:rsid w:val="001B670D"/>
  </w:style>
  <w:style w:type="paragraph" w:customStyle="1" w:styleId="7EE48CECCF7C40449AD124F408DA6032">
    <w:name w:val="7EE48CECCF7C40449AD124F408DA6032"/>
    <w:rsid w:val="001B670D"/>
  </w:style>
  <w:style w:type="paragraph" w:customStyle="1" w:styleId="24505AA966F3407EB8CE65658907C870">
    <w:name w:val="24505AA966F3407EB8CE65658907C870"/>
    <w:rsid w:val="001B670D"/>
  </w:style>
  <w:style w:type="paragraph" w:customStyle="1" w:styleId="59501A7DC6DB4EB88502AC519BA5F1A0">
    <w:name w:val="59501A7DC6DB4EB88502AC519BA5F1A0"/>
    <w:rsid w:val="001B670D"/>
  </w:style>
  <w:style w:type="paragraph" w:customStyle="1" w:styleId="B78F312C01854172A01A1F64052560F4">
    <w:name w:val="B78F312C01854172A01A1F64052560F4"/>
    <w:rsid w:val="001B670D"/>
  </w:style>
  <w:style w:type="paragraph" w:customStyle="1" w:styleId="9D7C4AA7EC0049949F2AFF3896B5C6F2">
    <w:name w:val="9D7C4AA7EC0049949F2AFF3896B5C6F2"/>
    <w:rsid w:val="001B670D"/>
  </w:style>
  <w:style w:type="paragraph" w:customStyle="1" w:styleId="ED975D3F7FCB41B2991206C93A064E88">
    <w:name w:val="ED975D3F7FCB41B2991206C93A064E88"/>
    <w:rsid w:val="001B670D"/>
  </w:style>
  <w:style w:type="paragraph" w:customStyle="1" w:styleId="0BB906C2DA3D43918A27550A9E64BBE0">
    <w:name w:val="0BB906C2DA3D43918A27550A9E64BBE0"/>
    <w:rsid w:val="001B670D"/>
  </w:style>
  <w:style w:type="paragraph" w:customStyle="1" w:styleId="2475F9A5D48B40B5ABFB2A02A9067995">
    <w:name w:val="2475F9A5D48B40B5ABFB2A02A9067995"/>
    <w:rsid w:val="001B670D"/>
  </w:style>
  <w:style w:type="paragraph" w:customStyle="1" w:styleId="67858A87EBDB4A5EAAE37A25718B6A1F">
    <w:name w:val="67858A87EBDB4A5EAAE37A25718B6A1F"/>
    <w:rsid w:val="001B670D"/>
  </w:style>
  <w:style w:type="paragraph" w:customStyle="1" w:styleId="6F83B2BC70944E60A633B72196A0D3BF">
    <w:name w:val="6F83B2BC70944E60A633B72196A0D3BF"/>
    <w:rsid w:val="001B670D"/>
  </w:style>
  <w:style w:type="paragraph" w:customStyle="1" w:styleId="337F1E356FEA44AF9B13A88A6056BACD">
    <w:name w:val="337F1E356FEA44AF9B13A88A6056BACD"/>
    <w:rsid w:val="001B670D"/>
  </w:style>
  <w:style w:type="paragraph" w:customStyle="1" w:styleId="7F15FAE903D64C69A05B3AB02275AD39">
    <w:name w:val="7F15FAE903D64C69A05B3AB02275AD39"/>
    <w:rsid w:val="001B670D"/>
  </w:style>
  <w:style w:type="paragraph" w:customStyle="1" w:styleId="CA965849B3094290A8743EC5A42B070E">
    <w:name w:val="CA965849B3094290A8743EC5A42B070E"/>
    <w:rsid w:val="001B670D"/>
  </w:style>
  <w:style w:type="paragraph" w:customStyle="1" w:styleId="7A4834EED1AE48CB80AC83DEF4B98121">
    <w:name w:val="7A4834EED1AE48CB80AC83DEF4B98121"/>
    <w:rsid w:val="001B670D"/>
  </w:style>
  <w:style w:type="paragraph" w:customStyle="1" w:styleId="710A1B4B16FA43979EBCC230817F220C">
    <w:name w:val="710A1B4B16FA43979EBCC230817F220C"/>
    <w:rsid w:val="001B670D"/>
  </w:style>
  <w:style w:type="paragraph" w:customStyle="1" w:styleId="DEFE77D49F3941DC96E02E4ED121AA49">
    <w:name w:val="DEFE77D49F3941DC96E02E4ED121AA49"/>
    <w:rsid w:val="001B670D"/>
  </w:style>
  <w:style w:type="paragraph" w:customStyle="1" w:styleId="7B8DF659505D4ABAA1530B867AC16339">
    <w:name w:val="7B8DF659505D4ABAA1530B867AC16339"/>
    <w:rsid w:val="001B670D"/>
  </w:style>
  <w:style w:type="paragraph" w:customStyle="1" w:styleId="E39D20D31C8647398CBEDF609DC64E99">
    <w:name w:val="E39D20D31C8647398CBEDF609DC64E99"/>
    <w:rsid w:val="001B670D"/>
  </w:style>
  <w:style w:type="paragraph" w:customStyle="1" w:styleId="8B99292C2DF142F88D08E3603EC62CD4">
    <w:name w:val="8B99292C2DF142F88D08E3603EC62CD4"/>
    <w:rsid w:val="001B670D"/>
  </w:style>
  <w:style w:type="paragraph" w:customStyle="1" w:styleId="A235EEFBD8014754A3941D21235B0880">
    <w:name w:val="A235EEFBD8014754A3941D21235B0880"/>
    <w:rsid w:val="001B670D"/>
  </w:style>
  <w:style w:type="paragraph" w:customStyle="1" w:styleId="86B1BB4740BB428A8C8E2901276DDB7F">
    <w:name w:val="86B1BB4740BB428A8C8E2901276DDB7F"/>
    <w:rsid w:val="001B670D"/>
  </w:style>
  <w:style w:type="paragraph" w:customStyle="1" w:styleId="A1EC0F8749964482996FA7158415C7D0">
    <w:name w:val="A1EC0F8749964482996FA7158415C7D0"/>
    <w:rsid w:val="001B670D"/>
  </w:style>
  <w:style w:type="paragraph" w:customStyle="1" w:styleId="ED46E117528146B188C5B21A3315ADF4">
    <w:name w:val="ED46E117528146B188C5B21A3315ADF4"/>
    <w:rsid w:val="001B670D"/>
  </w:style>
  <w:style w:type="paragraph" w:customStyle="1" w:styleId="912A61C5E3AE4D9A9C0F68EA1147D599">
    <w:name w:val="912A61C5E3AE4D9A9C0F68EA1147D599"/>
    <w:rsid w:val="001B670D"/>
  </w:style>
  <w:style w:type="paragraph" w:customStyle="1" w:styleId="3964A154C7054EA09F01A81F1837F5A8">
    <w:name w:val="3964A154C7054EA09F01A81F1837F5A8"/>
    <w:rsid w:val="001B670D"/>
  </w:style>
  <w:style w:type="paragraph" w:customStyle="1" w:styleId="2AB58740605A40A1A77844D139BC866E">
    <w:name w:val="2AB58740605A40A1A77844D139BC866E"/>
    <w:rsid w:val="001B670D"/>
  </w:style>
  <w:style w:type="paragraph" w:customStyle="1" w:styleId="01B49D3FB3CE4B119A1DADE9399998CF">
    <w:name w:val="01B49D3FB3CE4B119A1DADE9399998CF"/>
    <w:rsid w:val="001B670D"/>
  </w:style>
  <w:style w:type="paragraph" w:customStyle="1" w:styleId="42C7A375E51845F2B387A2ABC0581BAF">
    <w:name w:val="42C7A375E51845F2B387A2ABC0581BAF"/>
    <w:rsid w:val="001B670D"/>
  </w:style>
  <w:style w:type="paragraph" w:customStyle="1" w:styleId="4038CEF6D3E54B49869EDC338424C815">
    <w:name w:val="4038CEF6D3E54B49869EDC338424C815"/>
    <w:rsid w:val="001B670D"/>
  </w:style>
  <w:style w:type="paragraph" w:customStyle="1" w:styleId="F5D482F6F6134F71AEAEA6E08777BC3B">
    <w:name w:val="F5D482F6F6134F71AEAEA6E08777BC3B"/>
    <w:rsid w:val="001B670D"/>
  </w:style>
  <w:style w:type="paragraph" w:customStyle="1" w:styleId="0C19A8C2B37643B49A97C7E484138D34">
    <w:name w:val="0C19A8C2B37643B49A97C7E484138D34"/>
    <w:rsid w:val="001B670D"/>
  </w:style>
  <w:style w:type="paragraph" w:customStyle="1" w:styleId="CB9901E3CB9146CD9C1B6830CCCCF720">
    <w:name w:val="CB9901E3CB9146CD9C1B6830CCCCF720"/>
    <w:rsid w:val="001B670D"/>
  </w:style>
  <w:style w:type="paragraph" w:customStyle="1" w:styleId="A72C1D1E9ADE490FBA382273D4D429C7">
    <w:name w:val="A72C1D1E9ADE490FBA382273D4D429C7"/>
    <w:rsid w:val="001B670D"/>
  </w:style>
  <w:style w:type="paragraph" w:customStyle="1" w:styleId="82BB0F398A1049F193827EF6A4CFDF99">
    <w:name w:val="82BB0F398A1049F193827EF6A4CFDF99"/>
    <w:rsid w:val="001B670D"/>
  </w:style>
  <w:style w:type="paragraph" w:customStyle="1" w:styleId="03FB6866C3C14CE7A1CD71E1A08D31E7">
    <w:name w:val="03FB6866C3C14CE7A1CD71E1A08D31E7"/>
    <w:rsid w:val="001B670D"/>
  </w:style>
  <w:style w:type="paragraph" w:customStyle="1" w:styleId="070C2ED25B024EC8B8ABDBB6FDBD2555">
    <w:name w:val="070C2ED25B024EC8B8ABDBB6FDBD2555"/>
    <w:rsid w:val="001B670D"/>
  </w:style>
  <w:style w:type="paragraph" w:customStyle="1" w:styleId="F3CD38E4648D459DB48426DCE2F2DC9E">
    <w:name w:val="F3CD38E4648D459DB48426DCE2F2DC9E"/>
    <w:rsid w:val="001B670D"/>
  </w:style>
  <w:style w:type="paragraph" w:customStyle="1" w:styleId="B6DBF557B41140BDBC5AC43C7251A677">
    <w:name w:val="B6DBF557B41140BDBC5AC43C7251A677"/>
    <w:rsid w:val="001B670D"/>
  </w:style>
  <w:style w:type="paragraph" w:customStyle="1" w:styleId="74A56D9C28694ABF830C751FD5B0726D">
    <w:name w:val="74A56D9C28694ABF830C751FD5B0726D"/>
    <w:rsid w:val="001B670D"/>
  </w:style>
  <w:style w:type="paragraph" w:customStyle="1" w:styleId="1C3067468E2F42938F66F1E79C2F96B6">
    <w:name w:val="1C3067468E2F42938F66F1E79C2F96B6"/>
    <w:rsid w:val="001B670D"/>
  </w:style>
  <w:style w:type="paragraph" w:customStyle="1" w:styleId="54C55CE34E34453DA3B179790605EB3A">
    <w:name w:val="54C55CE34E34453DA3B179790605EB3A"/>
    <w:rsid w:val="001B670D"/>
  </w:style>
  <w:style w:type="paragraph" w:customStyle="1" w:styleId="E716BC70171848438E0F4A2F2BD4D576">
    <w:name w:val="E716BC70171848438E0F4A2F2BD4D576"/>
    <w:rsid w:val="001B670D"/>
  </w:style>
  <w:style w:type="paragraph" w:customStyle="1" w:styleId="5F190F6F8E5540B9AB6A24A477D4D9E7">
    <w:name w:val="5F190F6F8E5540B9AB6A24A477D4D9E7"/>
    <w:rsid w:val="001B670D"/>
  </w:style>
  <w:style w:type="paragraph" w:customStyle="1" w:styleId="6DDAA48EA5B14635A049A67A99EC56A5">
    <w:name w:val="6DDAA48EA5B14635A049A67A99EC56A5"/>
    <w:rsid w:val="001B670D"/>
  </w:style>
  <w:style w:type="paragraph" w:customStyle="1" w:styleId="FB6BADF5979640B4B05D5D2784375B5D">
    <w:name w:val="FB6BADF5979640B4B05D5D2784375B5D"/>
    <w:rsid w:val="001B670D"/>
  </w:style>
  <w:style w:type="paragraph" w:customStyle="1" w:styleId="DB1A86EFD94B4C0FB016644D8DEB1FB6">
    <w:name w:val="DB1A86EFD94B4C0FB016644D8DEB1FB6"/>
    <w:rsid w:val="001B670D"/>
  </w:style>
  <w:style w:type="paragraph" w:customStyle="1" w:styleId="C97B034A4083458D9BEB0C0DA762B343">
    <w:name w:val="C97B034A4083458D9BEB0C0DA762B343"/>
    <w:rsid w:val="001B670D"/>
  </w:style>
  <w:style w:type="paragraph" w:customStyle="1" w:styleId="5A22B55263FB4910BE20CC0171AF7D2B">
    <w:name w:val="5A22B55263FB4910BE20CC0171AF7D2B"/>
    <w:rsid w:val="001B670D"/>
  </w:style>
  <w:style w:type="paragraph" w:customStyle="1" w:styleId="7870544707E4472AA1C516826E35E861">
    <w:name w:val="7870544707E4472AA1C516826E35E861"/>
    <w:rsid w:val="001B670D"/>
  </w:style>
  <w:style w:type="paragraph" w:customStyle="1" w:styleId="32BBB895BEB349998DBCB645BDD33146">
    <w:name w:val="32BBB895BEB349998DBCB645BDD33146"/>
    <w:rsid w:val="001B670D"/>
  </w:style>
  <w:style w:type="paragraph" w:customStyle="1" w:styleId="ED788CE6843C4016AECDE934CB8B49E6">
    <w:name w:val="ED788CE6843C4016AECDE934CB8B49E6"/>
    <w:rsid w:val="001B670D"/>
  </w:style>
  <w:style w:type="paragraph" w:customStyle="1" w:styleId="E726BE563A82429FAB18160104EE32C7">
    <w:name w:val="E726BE563A82429FAB18160104EE32C7"/>
    <w:rsid w:val="001B670D"/>
  </w:style>
  <w:style w:type="paragraph" w:customStyle="1" w:styleId="51213E9B43764A708DE29BB308032F4D">
    <w:name w:val="51213E9B43764A708DE29BB308032F4D"/>
    <w:rsid w:val="001B670D"/>
  </w:style>
  <w:style w:type="paragraph" w:customStyle="1" w:styleId="FF0BDE56612C4475B09F651415FB7155">
    <w:name w:val="FF0BDE56612C4475B09F651415FB7155"/>
    <w:rsid w:val="001B670D"/>
  </w:style>
  <w:style w:type="paragraph" w:customStyle="1" w:styleId="5CEF230A21134A2596EC22C9728754FE">
    <w:name w:val="5CEF230A21134A2596EC22C9728754FE"/>
    <w:rsid w:val="001B670D"/>
  </w:style>
  <w:style w:type="paragraph" w:customStyle="1" w:styleId="63DD1675FBEE4A6F90840F261B9B8E27">
    <w:name w:val="63DD1675FBEE4A6F90840F261B9B8E27"/>
    <w:rsid w:val="001B670D"/>
  </w:style>
  <w:style w:type="paragraph" w:customStyle="1" w:styleId="7638A566C0804284962FA1D66E6EA0B2">
    <w:name w:val="7638A566C0804284962FA1D66E6EA0B2"/>
    <w:rsid w:val="001B670D"/>
  </w:style>
  <w:style w:type="paragraph" w:customStyle="1" w:styleId="83E228B194C644C5888F9791A23FA1AD">
    <w:name w:val="83E228B194C644C5888F9791A23FA1AD"/>
    <w:rsid w:val="001B670D"/>
  </w:style>
  <w:style w:type="paragraph" w:customStyle="1" w:styleId="F4BC0352047E4C25A00DC33E98E57994">
    <w:name w:val="F4BC0352047E4C25A00DC33E98E57994"/>
    <w:rsid w:val="001B670D"/>
  </w:style>
  <w:style w:type="paragraph" w:customStyle="1" w:styleId="6F96C19F105F4CA386CF6E9F8B1F8C99">
    <w:name w:val="6F96C19F105F4CA386CF6E9F8B1F8C99"/>
    <w:rsid w:val="001B670D"/>
  </w:style>
  <w:style w:type="paragraph" w:customStyle="1" w:styleId="B475F2AB63B14C42A27D3C67A0CA45BC">
    <w:name w:val="B475F2AB63B14C42A27D3C67A0CA45BC"/>
    <w:rsid w:val="001B670D"/>
  </w:style>
  <w:style w:type="paragraph" w:customStyle="1" w:styleId="47CBAE826E4B4B5DAE340BB5CC43DE85">
    <w:name w:val="47CBAE826E4B4B5DAE340BB5CC43DE85"/>
    <w:rsid w:val="001B670D"/>
  </w:style>
  <w:style w:type="paragraph" w:customStyle="1" w:styleId="3B72C8591BB9494D8D13D434498497B8">
    <w:name w:val="3B72C8591BB9494D8D13D434498497B8"/>
    <w:rsid w:val="001B670D"/>
  </w:style>
  <w:style w:type="paragraph" w:customStyle="1" w:styleId="206183893D3B40078DE91DA4AF0CF0CF">
    <w:name w:val="206183893D3B40078DE91DA4AF0CF0CF"/>
    <w:rsid w:val="001B670D"/>
  </w:style>
  <w:style w:type="paragraph" w:customStyle="1" w:styleId="A501CAB2E90545BBB1AA1AB468E5435E">
    <w:name w:val="A501CAB2E90545BBB1AA1AB468E5435E"/>
    <w:rsid w:val="001B670D"/>
  </w:style>
  <w:style w:type="paragraph" w:customStyle="1" w:styleId="39A4EEAC6B8B43FBB50A93C1D80AB93D">
    <w:name w:val="39A4EEAC6B8B43FBB50A93C1D80AB93D"/>
    <w:rsid w:val="001B670D"/>
  </w:style>
  <w:style w:type="paragraph" w:customStyle="1" w:styleId="292396CD5F304FDEBD42450FF1F8B4B7">
    <w:name w:val="292396CD5F304FDEBD42450FF1F8B4B7"/>
    <w:rsid w:val="001B670D"/>
  </w:style>
  <w:style w:type="paragraph" w:customStyle="1" w:styleId="F10B598964B0494791445642041BA41E">
    <w:name w:val="F10B598964B0494791445642041BA41E"/>
    <w:rsid w:val="001B670D"/>
  </w:style>
  <w:style w:type="paragraph" w:customStyle="1" w:styleId="6E1DE5FBF80E43B9835EB436F44879A5">
    <w:name w:val="6E1DE5FBF80E43B9835EB436F44879A5"/>
    <w:rsid w:val="001B670D"/>
  </w:style>
  <w:style w:type="paragraph" w:customStyle="1" w:styleId="59C4589FAFD14855A7F409C95B82F5B0">
    <w:name w:val="59C4589FAFD14855A7F409C95B82F5B0"/>
    <w:rsid w:val="001B670D"/>
  </w:style>
  <w:style w:type="paragraph" w:customStyle="1" w:styleId="05742B965E554FD1B2F3458EBFCC5341">
    <w:name w:val="05742B965E554FD1B2F3458EBFCC5341"/>
    <w:rsid w:val="001B670D"/>
  </w:style>
  <w:style w:type="paragraph" w:customStyle="1" w:styleId="086DF6D3F5A34CDF90889B115158CC3D">
    <w:name w:val="086DF6D3F5A34CDF90889B115158CC3D"/>
    <w:rsid w:val="001B670D"/>
  </w:style>
  <w:style w:type="paragraph" w:customStyle="1" w:styleId="D5F324AB35E1460EB671631B4F5A19F2">
    <w:name w:val="D5F324AB35E1460EB671631B4F5A19F2"/>
    <w:rsid w:val="001B670D"/>
  </w:style>
  <w:style w:type="paragraph" w:customStyle="1" w:styleId="02E944F7EB584867AA86C2E949FCAFD8">
    <w:name w:val="02E944F7EB584867AA86C2E949FCAFD8"/>
    <w:rsid w:val="001B670D"/>
  </w:style>
  <w:style w:type="paragraph" w:customStyle="1" w:styleId="9540DDFACE684B23BD391CA14B8AA6EE">
    <w:name w:val="9540DDFACE684B23BD391CA14B8AA6EE"/>
    <w:rsid w:val="00A05818"/>
  </w:style>
  <w:style w:type="paragraph" w:customStyle="1" w:styleId="E726BF0040AA418BA05C459C99020F50">
    <w:name w:val="E726BF0040AA418BA05C459C99020F50"/>
    <w:rsid w:val="00A05818"/>
  </w:style>
  <w:style w:type="paragraph" w:customStyle="1" w:styleId="E6DA387AE0FC4F92A5F3C2A427E36EC0">
    <w:name w:val="E6DA387AE0FC4F92A5F3C2A427E36EC0"/>
    <w:rsid w:val="00A05818"/>
  </w:style>
  <w:style w:type="paragraph" w:customStyle="1" w:styleId="8015C049A0FF4409A085ABED42EF9752">
    <w:name w:val="8015C049A0FF4409A085ABED42EF9752"/>
    <w:rsid w:val="00A05818"/>
  </w:style>
  <w:style w:type="paragraph" w:customStyle="1" w:styleId="B6B1170B937C48F9BF39A03407A99AE6">
    <w:name w:val="B6B1170B937C48F9BF39A03407A99AE6"/>
    <w:rsid w:val="00A05818"/>
  </w:style>
  <w:style w:type="paragraph" w:customStyle="1" w:styleId="18C04179E6D243CCBE2B799B2EF3F6C1">
    <w:name w:val="18C04179E6D243CCBE2B799B2EF3F6C1"/>
    <w:rsid w:val="00A05818"/>
  </w:style>
  <w:style w:type="paragraph" w:customStyle="1" w:styleId="0254EE74DB82476593B921EE954143C8">
    <w:name w:val="0254EE74DB82476593B921EE954143C8"/>
    <w:rsid w:val="00A05818"/>
  </w:style>
  <w:style w:type="paragraph" w:customStyle="1" w:styleId="A8BEC48E91524C0B9983ACBFCF99D356">
    <w:name w:val="A8BEC48E91524C0B9983ACBFCF99D356"/>
    <w:rsid w:val="00A05818"/>
  </w:style>
  <w:style w:type="paragraph" w:customStyle="1" w:styleId="62E5CA57182A4131B1FE99BDD9DFB6A2">
    <w:name w:val="62E5CA57182A4131B1FE99BDD9DFB6A2"/>
    <w:rsid w:val="00A05818"/>
  </w:style>
  <w:style w:type="paragraph" w:customStyle="1" w:styleId="CBA48964D2564AFC86FA8EE59D9E6AEE">
    <w:name w:val="CBA48964D2564AFC86FA8EE59D9E6AEE"/>
    <w:rsid w:val="00A05818"/>
  </w:style>
  <w:style w:type="paragraph" w:customStyle="1" w:styleId="EDD1AF5BDF8E41AB9B5604959462181A">
    <w:name w:val="EDD1AF5BDF8E41AB9B5604959462181A"/>
    <w:rsid w:val="00A05818"/>
  </w:style>
  <w:style w:type="paragraph" w:customStyle="1" w:styleId="3AC6AC0A12D34ABFB867A496B72588AE">
    <w:name w:val="3AC6AC0A12D34ABFB867A496B72588AE"/>
    <w:rsid w:val="00A05818"/>
  </w:style>
  <w:style w:type="paragraph" w:customStyle="1" w:styleId="E7F7116E762643EFB1FF9A17091DEDE5">
    <w:name w:val="E7F7116E762643EFB1FF9A17091DEDE5"/>
    <w:rsid w:val="00A05818"/>
  </w:style>
  <w:style w:type="paragraph" w:customStyle="1" w:styleId="51BA0AD64EBD4713BDD423F0FB9E5E7A">
    <w:name w:val="51BA0AD64EBD4713BDD423F0FB9E5E7A"/>
    <w:rsid w:val="00A05818"/>
  </w:style>
  <w:style w:type="paragraph" w:customStyle="1" w:styleId="EF3EB406C81A4FCF99522356C0E168E4">
    <w:name w:val="EF3EB406C81A4FCF99522356C0E168E4"/>
    <w:rsid w:val="00A05818"/>
  </w:style>
  <w:style w:type="paragraph" w:customStyle="1" w:styleId="90E4BA70BC414E4F9C270C3677562007">
    <w:name w:val="90E4BA70BC414E4F9C270C3677562007"/>
    <w:rsid w:val="00A05818"/>
  </w:style>
  <w:style w:type="paragraph" w:customStyle="1" w:styleId="EE18D4BDE4334DFE9970B5D8F2B1B3CE">
    <w:name w:val="EE18D4BDE4334DFE9970B5D8F2B1B3CE"/>
    <w:rsid w:val="00A05818"/>
  </w:style>
  <w:style w:type="paragraph" w:customStyle="1" w:styleId="3F7B815848FF4CCC9B6A7BECC00538B7">
    <w:name w:val="3F7B815848FF4CCC9B6A7BECC00538B7"/>
    <w:rsid w:val="00A05818"/>
  </w:style>
  <w:style w:type="paragraph" w:customStyle="1" w:styleId="A563B48F9CB44FBBBB055F1CB91C6267">
    <w:name w:val="A563B48F9CB44FBBBB055F1CB91C6267"/>
    <w:rsid w:val="00A05818"/>
  </w:style>
  <w:style w:type="paragraph" w:customStyle="1" w:styleId="CDA479F9FC024D8496E48090E3805F7E">
    <w:name w:val="CDA479F9FC024D8496E48090E3805F7E"/>
    <w:rsid w:val="00A05818"/>
  </w:style>
  <w:style w:type="paragraph" w:customStyle="1" w:styleId="51B202D8A8F641D388394AEEBF0F280B">
    <w:name w:val="51B202D8A8F641D388394AEEBF0F280B"/>
    <w:rsid w:val="00A05818"/>
  </w:style>
  <w:style w:type="paragraph" w:customStyle="1" w:styleId="35D13F9F6D3D4A06A1440CFEBDA851FF">
    <w:name w:val="35D13F9F6D3D4A06A1440CFEBDA851FF"/>
    <w:rsid w:val="00A05818"/>
  </w:style>
  <w:style w:type="paragraph" w:customStyle="1" w:styleId="553E79EF8D70481B8BA6C1976C2BABA5">
    <w:name w:val="553E79EF8D70481B8BA6C1976C2BABA5"/>
    <w:rsid w:val="00A05818"/>
  </w:style>
  <w:style w:type="paragraph" w:customStyle="1" w:styleId="27FC8DF57516491C9D53E590C3372057">
    <w:name w:val="27FC8DF57516491C9D53E590C3372057"/>
    <w:rsid w:val="00A05818"/>
  </w:style>
  <w:style w:type="paragraph" w:customStyle="1" w:styleId="1786CB16E8534D85A8E21F991C873509">
    <w:name w:val="1786CB16E8534D85A8E21F991C873509"/>
    <w:rsid w:val="00A05818"/>
  </w:style>
  <w:style w:type="paragraph" w:customStyle="1" w:styleId="936F8716A8554AFABC0ED2FAA7429092">
    <w:name w:val="936F8716A8554AFABC0ED2FAA7429092"/>
    <w:rsid w:val="00A05818"/>
  </w:style>
  <w:style w:type="paragraph" w:customStyle="1" w:styleId="D6F40103E42342238912B095E3708F4B">
    <w:name w:val="D6F40103E42342238912B095E3708F4B"/>
    <w:rsid w:val="00A05818"/>
  </w:style>
  <w:style w:type="paragraph" w:customStyle="1" w:styleId="B1B656C3EEB54F7392B31C91FA645DE3">
    <w:name w:val="B1B656C3EEB54F7392B31C91FA645DE3"/>
    <w:rsid w:val="00A05818"/>
  </w:style>
  <w:style w:type="paragraph" w:customStyle="1" w:styleId="864854843B9C4B548C675117BABDA345">
    <w:name w:val="864854843B9C4B548C675117BABDA345"/>
    <w:rsid w:val="00A05818"/>
  </w:style>
  <w:style w:type="paragraph" w:customStyle="1" w:styleId="A6D613D11DF24E13BF7137AF8AA70487">
    <w:name w:val="A6D613D11DF24E13BF7137AF8AA70487"/>
    <w:rsid w:val="00A05818"/>
  </w:style>
  <w:style w:type="paragraph" w:customStyle="1" w:styleId="7FC8DAAB92E6416A81BC9A206705D86B">
    <w:name w:val="7FC8DAAB92E6416A81BC9A206705D86B"/>
    <w:rsid w:val="00A05818"/>
  </w:style>
  <w:style w:type="paragraph" w:customStyle="1" w:styleId="9B1B902D95104DB78E32DD9ACD7E03F7">
    <w:name w:val="9B1B902D95104DB78E32DD9ACD7E03F7"/>
    <w:rsid w:val="00A05818"/>
  </w:style>
  <w:style w:type="paragraph" w:customStyle="1" w:styleId="FC6F7A7E0C3341DBA8909EFEFA23F4C9">
    <w:name w:val="FC6F7A7E0C3341DBA8909EFEFA23F4C9"/>
    <w:rsid w:val="00A05818"/>
  </w:style>
  <w:style w:type="paragraph" w:customStyle="1" w:styleId="13B90459403D42CBA3002525DEFF1EFA">
    <w:name w:val="13B90459403D42CBA3002525DEFF1EFA"/>
    <w:rsid w:val="00A05818"/>
  </w:style>
  <w:style w:type="paragraph" w:customStyle="1" w:styleId="7F70B8987CF345E1AE43D1A4B72FAB04">
    <w:name w:val="7F70B8987CF345E1AE43D1A4B72FAB04"/>
    <w:rsid w:val="00A05818"/>
  </w:style>
  <w:style w:type="paragraph" w:customStyle="1" w:styleId="73122AC893D0495E99DE58429B3CCD06">
    <w:name w:val="73122AC893D0495E99DE58429B3CCD06"/>
    <w:rsid w:val="00A05818"/>
  </w:style>
  <w:style w:type="paragraph" w:customStyle="1" w:styleId="6128C292657D412EB2FA4F782BF33AB9">
    <w:name w:val="6128C292657D412EB2FA4F782BF33AB9"/>
    <w:rsid w:val="00A05818"/>
  </w:style>
  <w:style w:type="paragraph" w:customStyle="1" w:styleId="B2C7E0661B4946918F8DFC78B0145556">
    <w:name w:val="B2C7E0661B4946918F8DFC78B0145556"/>
    <w:rsid w:val="00A05818"/>
  </w:style>
  <w:style w:type="paragraph" w:customStyle="1" w:styleId="AB716274605E49C1B722C708519049AD">
    <w:name w:val="AB716274605E49C1B722C708519049AD"/>
    <w:rsid w:val="00A05818"/>
  </w:style>
  <w:style w:type="paragraph" w:customStyle="1" w:styleId="A92BC3A05CC24A35B99D39AF42CAA460">
    <w:name w:val="A92BC3A05CC24A35B99D39AF42CAA460"/>
    <w:rsid w:val="00A05818"/>
  </w:style>
  <w:style w:type="paragraph" w:customStyle="1" w:styleId="D4348ABFF8164F4FB5B473C4E23CADAA">
    <w:name w:val="D4348ABFF8164F4FB5B473C4E23CADAA"/>
    <w:rsid w:val="00A05818"/>
  </w:style>
  <w:style w:type="paragraph" w:customStyle="1" w:styleId="19540B65C0A549118584E1F810B5BB7C">
    <w:name w:val="19540B65C0A549118584E1F810B5BB7C"/>
    <w:rsid w:val="00A05818"/>
  </w:style>
  <w:style w:type="paragraph" w:customStyle="1" w:styleId="AF70D492D37A4B859478F468A64C62B7">
    <w:name w:val="AF70D492D37A4B859478F468A64C62B7"/>
    <w:rsid w:val="00A05818"/>
  </w:style>
  <w:style w:type="paragraph" w:customStyle="1" w:styleId="B3E06874192848A49A2ACA35ED238A72">
    <w:name w:val="B3E06874192848A49A2ACA35ED238A72"/>
    <w:rsid w:val="00A05818"/>
  </w:style>
  <w:style w:type="paragraph" w:customStyle="1" w:styleId="A87B64F6CAA34DD8888CD94BC8A5BADA">
    <w:name w:val="A87B64F6CAA34DD8888CD94BC8A5BADA"/>
    <w:rsid w:val="00A05818"/>
  </w:style>
  <w:style w:type="paragraph" w:customStyle="1" w:styleId="386ED67740E44F5B9A15D8EF4EFE7B54">
    <w:name w:val="386ED67740E44F5B9A15D8EF4EFE7B54"/>
    <w:rsid w:val="00A05818"/>
  </w:style>
  <w:style w:type="paragraph" w:customStyle="1" w:styleId="6B8F8B77A0FA4A5F90F3C149888E08AD">
    <w:name w:val="6B8F8B77A0FA4A5F90F3C149888E08AD"/>
    <w:rsid w:val="00A05818"/>
  </w:style>
  <w:style w:type="paragraph" w:customStyle="1" w:styleId="CF51E234FD2A4549BCC6D0599618CC73">
    <w:name w:val="CF51E234FD2A4549BCC6D0599618CC73"/>
    <w:rsid w:val="00A05818"/>
  </w:style>
  <w:style w:type="paragraph" w:customStyle="1" w:styleId="E6D728647BA945C3B741B517CD77C6F5">
    <w:name w:val="E6D728647BA945C3B741B517CD77C6F5"/>
    <w:rsid w:val="00A05818"/>
  </w:style>
  <w:style w:type="paragraph" w:customStyle="1" w:styleId="83E37054460C4D718EA539EB0FF5DD63">
    <w:name w:val="83E37054460C4D718EA539EB0FF5DD63"/>
    <w:rsid w:val="00A05818"/>
  </w:style>
  <w:style w:type="paragraph" w:customStyle="1" w:styleId="16C46062EDA347CDA7AFEADC0E744048">
    <w:name w:val="16C46062EDA347CDA7AFEADC0E744048"/>
    <w:rsid w:val="00A05818"/>
  </w:style>
  <w:style w:type="paragraph" w:customStyle="1" w:styleId="52D5D4C206534743AA3B9BDF9D5E9B0C">
    <w:name w:val="52D5D4C206534743AA3B9BDF9D5E9B0C"/>
    <w:rsid w:val="00A05818"/>
  </w:style>
  <w:style w:type="paragraph" w:customStyle="1" w:styleId="DBEDDCDD32D1473CB2E33DD33776C6ED">
    <w:name w:val="DBEDDCDD32D1473CB2E33DD33776C6ED"/>
    <w:rsid w:val="00A05818"/>
  </w:style>
  <w:style w:type="paragraph" w:customStyle="1" w:styleId="482886F25C104EF992A8B51B7078CE8A">
    <w:name w:val="482886F25C104EF992A8B51B7078CE8A"/>
    <w:rsid w:val="00A05818"/>
  </w:style>
  <w:style w:type="paragraph" w:customStyle="1" w:styleId="B2453E2140504C96AFE4986A1227C456">
    <w:name w:val="B2453E2140504C96AFE4986A1227C456"/>
    <w:rsid w:val="00A05818"/>
  </w:style>
  <w:style w:type="paragraph" w:customStyle="1" w:styleId="96A1856702E04801AF1E9B4296BE6248">
    <w:name w:val="96A1856702E04801AF1E9B4296BE6248"/>
    <w:rsid w:val="00A05818"/>
  </w:style>
  <w:style w:type="paragraph" w:customStyle="1" w:styleId="DB2A82F60AB44F3CB524BFC5F02F54F3">
    <w:name w:val="DB2A82F60AB44F3CB524BFC5F02F54F3"/>
    <w:rsid w:val="00A05818"/>
  </w:style>
  <w:style w:type="paragraph" w:customStyle="1" w:styleId="B0079E594E0D4CDC9CDEEB4D1B1B5BD5">
    <w:name w:val="B0079E594E0D4CDC9CDEEB4D1B1B5BD5"/>
    <w:rsid w:val="00A05818"/>
  </w:style>
  <w:style w:type="paragraph" w:customStyle="1" w:styleId="CD51CCFA41314123AAD5E911E1987A26">
    <w:name w:val="CD51CCFA41314123AAD5E911E1987A26"/>
    <w:rsid w:val="00A05818"/>
  </w:style>
  <w:style w:type="paragraph" w:customStyle="1" w:styleId="67EFB94D13C74B0DBD9F5C4B0F427BFF">
    <w:name w:val="67EFB94D13C74B0DBD9F5C4B0F427BFF"/>
    <w:rsid w:val="00A05818"/>
  </w:style>
  <w:style w:type="paragraph" w:customStyle="1" w:styleId="8DEEF01753564DE7B0E94BB8B6E12E5E">
    <w:name w:val="8DEEF01753564DE7B0E94BB8B6E12E5E"/>
    <w:rsid w:val="00A05818"/>
  </w:style>
  <w:style w:type="paragraph" w:customStyle="1" w:styleId="BD0C9B52C10246A6AC07665C334712B4">
    <w:name w:val="BD0C9B52C10246A6AC07665C334712B4"/>
    <w:rsid w:val="00A05818"/>
  </w:style>
  <w:style w:type="paragraph" w:customStyle="1" w:styleId="3131A9D6CCB94FB0B2DE1E7FFC762AC5">
    <w:name w:val="3131A9D6CCB94FB0B2DE1E7FFC762AC5"/>
    <w:rsid w:val="00A05818"/>
  </w:style>
  <w:style w:type="paragraph" w:customStyle="1" w:styleId="3B341E6CF41147FD8F7B180D093B2088">
    <w:name w:val="3B341E6CF41147FD8F7B180D093B2088"/>
    <w:rsid w:val="00A05818"/>
  </w:style>
  <w:style w:type="paragraph" w:customStyle="1" w:styleId="AB4B66DD05C9410FA57BD2A597C143DF">
    <w:name w:val="AB4B66DD05C9410FA57BD2A597C143DF"/>
    <w:rsid w:val="00A05818"/>
  </w:style>
  <w:style w:type="paragraph" w:customStyle="1" w:styleId="8103DD68DB5141B7A3BA31E6F9850BAE">
    <w:name w:val="8103DD68DB5141B7A3BA31E6F9850BAE"/>
    <w:rsid w:val="00A05818"/>
  </w:style>
  <w:style w:type="paragraph" w:customStyle="1" w:styleId="FA29E86892B440E3B5357D55BFBA2C0E">
    <w:name w:val="FA29E86892B440E3B5357D55BFBA2C0E"/>
    <w:rsid w:val="00A05818"/>
  </w:style>
  <w:style w:type="paragraph" w:customStyle="1" w:styleId="8707A1825C144175B51FABEE3FB99452">
    <w:name w:val="8707A1825C144175B51FABEE3FB99452"/>
    <w:rsid w:val="00A05818"/>
  </w:style>
  <w:style w:type="paragraph" w:customStyle="1" w:styleId="3E786F1D66DC40B180DD71847025D4B7">
    <w:name w:val="3E786F1D66DC40B180DD71847025D4B7"/>
    <w:rsid w:val="00A05818"/>
  </w:style>
  <w:style w:type="paragraph" w:customStyle="1" w:styleId="4813FE6B43644D4D96C66936AF6CFAD0">
    <w:name w:val="4813FE6B43644D4D96C66936AF6CFAD0"/>
    <w:rsid w:val="00A05818"/>
  </w:style>
  <w:style w:type="paragraph" w:customStyle="1" w:styleId="BFC812F41AC2463AAF9321DF2C80D320">
    <w:name w:val="BFC812F41AC2463AAF9321DF2C80D320"/>
    <w:rsid w:val="00A05818"/>
  </w:style>
  <w:style w:type="paragraph" w:customStyle="1" w:styleId="4D4A7319ABD14F029B77ED385137272B">
    <w:name w:val="4D4A7319ABD14F029B77ED385137272B"/>
    <w:rsid w:val="00A05818"/>
  </w:style>
  <w:style w:type="paragraph" w:customStyle="1" w:styleId="001BB9745BFE4719B7690AC1A09C2CDD">
    <w:name w:val="001BB9745BFE4719B7690AC1A09C2CDD"/>
    <w:rsid w:val="00A05818"/>
  </w:style>
  <w:style w:type="paragraph" w:customStyle="1" w:styleId="058DC97C05F346548B42F78584C459C9">
    <w:name w:val="058DC97C05F346548B42F78584C459C9"/>
    <w:rsid w:val="00A05818"/>
  </w:style>
  <w:style w:type="paragraph" w:customStyle="1" w:styleId="23FC772937D04CFCBB054EDED11F0505">
    <w:name w:val="23FC772937D04CFCBB054EDED11F0505"/>
    <w:rsid w:val="00A05818"/>
  </w:style>
  <w:style w:type="paragraph" w:customStyle="1" w:styleId="29DD580F45F44E2782D1F72B54EEB1AF">
    <w:name w:val="29DD580F45F44E2782D1F72B54EEB1AF"/>
    <w:rsid w:val="00A05818"/>
  </w:style>
  <w:style w:type="paragraph" w:customStyle="1" w:styleId="7EF0D2C50F4B41BDB185645CD39723DC">
    <w:name w:val="7EF0D2C50F4B41BDB185645CD39723DC"/>
    <w:rsid w:val="00A05818"/>
  </w:style>
  <w:style w:type="paragraph" w:customStyle="1" w:styleId="DF65054B0A404048A0690253603907BA">
    <w:name w:val="DF65054B0A404048A0690253603907BA"/>
    <w:rsid w:val="00A05818"/>
  </w:style>
  <w:style w:type="paragraph" w:customStyle="1" w:styleId="F1E144800ED94E3BBE98F372FA0721B5">
    <w:name w:val="F1E144800ED94E3BBE98F372FA0721B5"/>
    <w:rsid w:val="00A05818"/>
  </w:style>
  <w:style w:type="paragraph" w:customStyle="1" w:styleId="B97757F3D4F6429286A246CA6863A4FF">
    <w:name w:val="B97757F3D4F6429286A246CA6863A4FF"/>
    <w:rsid w:val="00A05818"/>
  </w:style>
  <w:style w:type="paragraph" w:customStyle="1" w:styleId="2F19B19B3B81468BB31D3AC343CE6580">
    <w:name w:val="2F19B19B3B81468BB31D3AC343CE6580"/>
    <w:rsid w:val="00A05818"/>
  </w:style>
  <w:style w:type="paragraph" w:customStyle="1" w:styleId="41E1D809B1774B9988C9DCF8E66D8BDB">
    <w:name w:val="41E1D809B1774B9988C9DCF8E66D8BDB"/>
    <w:rsid w:val="00A05818"/>
  </w:style>
  <w:style w:type="paragraph" w:customStyle="1" w:styleId="BF9C28ACDDB84D90A18FF9CB133C83C3">
    <w:name w:val="BF9C28ACDDB84D90A18FF9CB133C83C3"/>
    <w:rsid w:val="00A05818"/>
  </w:style>
  <w:style w:type="paragraph" w:customStyle="1" w:styleId="C290695ED4F04EAC947D6E06830CE23C">
    <w:name w:val="C290695ED4F04EAC947D6E06830CE23C"/>
    <w:rsid w:val="00A05818"/>
  </w:style>
  <w:style w:type="paragraph" w:customStyle="1" w:styleId="E6FB3B5E168C4D0F9D6E97E39DA97E3A">
    <w:name w:val="E6FB3B5E168C4D0F9D6E97E39DA97E3A"/>
    <w:rsid w:val="00A05818"/>
  </w:style>
  <w:style w:type="paragraph" w:customStyle="1" w:styleId="709FC04BAC074AE68E2C2C7B70675522">
    <w:name w:val="709FC04BAC074AE68E2C2C7B70675522"/>
    <w:rsid w:val="00A05818"/>
  </w:style>
  <w:style w:type="paragraph" w:customStyle="1" w:styleId="DCA9942EDB4A403893D897EA70E89A61">
    <w:name w:val="DCA9942EDB4A403893D897EA70E89A61"/>
    <w:rsid w:val="00A05818"/>
  </w:style>
  <w:style w:type="paragraph" w:customStyle="1" w:styleId="753710C04BAD4E43BB59A873797DA1CC">
    <w:name w:val="753710C04BAD4E43BB59A873797DA1CC"/>
    <w:rsid w:val="00A05818"/>
  </w:style>
  <w:style w:type="paragraph" w:customStyle="1" w:styleId="A3881689256C42AE921A3EA6E4432B62">
    <w:name w:val="A3881689256C42AE921A3EA6E4432B62"/>
    <w:rsid w:val="00A05818"/>
  </w:style>
  <w:style w:type="paragraph" w:customStyle="1" w:styleId="A928A4262C874E9DA556E66BF8781108">
    <w:name w:val="A928A4262C874E9DA556E66BF8781108"/>
    <w:rsid w:val="00A05818"/>
  </w:style>
  <w:style w:type="paragraph" w:customStyle="1" w:styleId="19B87B494D3849D0B30823CE6761A395">
    <w:name w:val="19B87B494D3849D0B30823CE6761A395"/>
    <w:rsid w:val="00A05818"/>
  </w:style>
  <w:style w:type="paragraph" w:customStyle="1" w:styleId="4B31174F9D294005AEC31EC642CDC273">
    <w:name w:val="4B31174F9D294005AEC31EC642CDC273"/>
    <w:rsid w:val="00A05818"/>
  </w:style>
  <w:style w:type="paragraph" w:customStyle="1" w:styleId="854D77A995854F2AA5EB4783A898BB7D">
    <w:name w:val="854D77A995854F2AA5EB4783A898BB7D"/>
    <w:rsid w:val="00A05818"/>
  </w:style>
  <w:style w:type="paragraph" w:customStyle="1" w:styleId="6E5FB01F9C5147019E299765571BB10F">
    <w:name w:val="6E5FB01F9C5147019E299765571BB10F"/>
    <w:rsid w:val="00A05818"/>
  </w:style>
  <w:style w:type="paragraph" w:customStyle="1" w:styleId="5C3DB9E5C4CD4FF481040251D3F8E220">
    <w:name w:val="5C3DB9E5C4CD4FF481040251D3F8E220"/>
    <w:rsid w:val="00A05818"/>
  </w:style>
  <w:style w:type="paragraph" w:customStyle="1" w:styleId="9F9C4B6A903547E59C8A41C69CF66276">
    <w:name w:val="9F9C4B6A903547E59C8A41C69CF66276"/>
    <w:rsid w:val="00A05818"/>
  </w:style>
  <w:style w:type="paragraph" w:customStyle="1" w:styleId="00EA4D62439B49DAB57D96AF3FA0DEE1">
    <w:name w:val="00EA4D62439B49DAB57D96AF3FA0DEE1"/>
    <w:rsid w:val="00A05818"/>
  </w:style>
  <w:style w:type="paragraph" w:customStyle="1" w:styleId="C21F61ADF99C4B079B92798C2438C0FF">
    <w:name w:val="C21F61ADF99C4B079B92798C2438C0FF"/>
    <w:rsid w:val="00A05818"/>
  </w:style>
  <w:style w:type="paragraph" w:customStyle="1" w:styleId="284527A7078044218D32ABE6A11E14A1">
    <w:name w:val="284527A7078044218D32ABE6A11E14A1"/>
    <w:rsid w:val="00A05818"/>
  </w:style>
  <w:style w:type="paragraph" w:customStyle="1" w:styleId="5DE271BFD33242A2B16204D5582371B8">
    <w:name w:val="5DE271BFD33242A2B16204D5582371B8"/>
    <w:rsid w:val="00A05818"/>
  </w:style>
  <w:style w:type="paragraph" w:customStyle="1" w:styleId="BF87E31914A24DAEAE5D855D67DC524D">
    <w:name w:val="BF87E31914A24DAEAE5D855D67DC524D"/>
    <w:rsid w:val="00A05818"/>
  </w:style>
  <w:style w:type="paragraph" w:customStyle="1" w:styleId="3F33AD8C578B4F38A3AAF628780C0D18">
    <w:name w:val="3F33AD8C578B4F38A3AAF628780C0D18"/>
    <w:rsid w:val="00A05818"/>
  </w:style>
  <w:style w:type="paragraph" w:customStyle="1" w:styleId="D6CB29750F204776A7FCC730FB9C7A67">
    <w:name w:val="D6CB29750F204776A7FCC730FB9C7A67"/>
    <w:rsid w:val="00A05818"/>
  </w:style>
  <w:style w:type="paragraph" w:customStyle="1" w:styleId="9E239FF786DF4FA792A37BBFB484D90B">
    <w:name w:val="9E239FF786DF4FA792A37BBFB484D90B"/>
    <w:rsid w:val="00A05818"/>
  </w:style>
  <w:style w:type="paragraph" w:customStyle="1" w:styleId="C43618BE9B884908A9380753BF8A1467">
    <w:name w:val="C43618BE9B884908A9380753BF8A1467"/>
    <w:rsid w:val="00A05818"/>
  </w:style>
  <w:style w:type="paragraph" w:customStyle="1" w:styleId="57E28A1497624392ACC239159AA5A733">
    <w:name w:val="57E28A1497624392ACC239159AA5A733"/>
    <w:rsid w:val="00A05818"/>
  </w:style>
  <w:style w:type="paragraph" w:customStyle="1" w:styleId="5580EF9F929C4DD3AC1CF841EFE327E2">
    <w:name w:val="5580EF9F929C4DD3AC1CF841EFE327E2"/>
    <w:rsid w:val="00A05818"/>
  </w:style>
  <w:style w:type="paragraph" w:customStyle="1" w:styleId="207F9B611D6446C7AFE1353147696E9C">
    <w:name w:val="207F9B611D6446C7AFE1353147696E9C"/>
    <w:rsid w:val="00A05818"/>
  </w:style>
  <w:style w:type="paragraph" w:customStyle="1" w:styleId="3CAB1346460C4FD98E9D1EFFEAD5A0E5">
    <w:name w:val="3CAB1346460C4FD98E9D1EFFEAD5A0E5"/>
    <w:rsid w:val="00A05818"/>
  </w:style>
  <w:style w:type="paragraph" w:customStyle="1" w:styleId="E82DA3CDF2374AA9AA73F183E94D58C7">
    <w:name w:val="E82DA3CDF2374AA9AA73F183E94D58C7"/>
    <w:rsid w:val="00A05818"/>
  </w:style>
  <w:style w:type="paragraph" w:customStyle="1" w:styleId="77F1EB6056914A36A7F436CFC63CF381">
    <w:name w:val="77F1EB6056914A36A7F436CFC63CF381"/>
    <w:rsid w:val="00A05818"/>
  </w:style>
  <w:style w:type="paragraph" w:customStyle="1" w:styleId="8F90A41FBEA444529F0EE1DFDC9FE17D">
    <w:name w:val="8F90A41FBEA444529F0EE1DFDC9FE17D"/>
    <w:rsid w:val="00A05818"/>
  </w:style>
  <w:style w:type="paragraph" w:customStyle="1" w:styleId="B79EB64CDE104ABF8B5EA8EB37378B6C">
    <w:name w:val="B79EB64CDE104ABF8B5EA8EB37378B6C"/>
    <w:rsid w:val="00A05818"/>
  </w:style>
  <w:style w:type="paragraph" w:customStyle="1" w:styleId="0793C2EAA85444F4A5B1C190311C1694">
    <w:name w:val="0793C2EAA85444F4A5B1C190311C1694"/>
    <w:rsid w:val="00A05818"/>
  </w:style>
  <w:style w:type="paragraph" w:customStyle="1" w:styleId="1FC7AB14C83B4AA8BD3BCAE7D8501855">
    <w:name w:val="1FC7AB14C83B4AA8BD3BCAE7D8501855"/>
    <w:rsid w:val="00A05818"/>
  </w:style>
  <w:style w:type="paragraph" w:customStyle="1" w:styleId="4DFEFB0D25084B9E8F58C2E6F58C955D">
    <w:name w:val="4DFEFB0D25084B9E8F58C2E6F58C955D"/>
    <w:rsid w:val="00A05818"/>
  </w:style>
  <w:style w:type="paragraph" w:customStyle="1" w:styleId="B023D77C5FFA4DFB8CF305D94EE9718D">
    <w:name w:val="B023D77C5FFA4DFB8CF305D94EE9718D"/>
    <w:rsid w:val="00A05818"/>
  </w:style>
  <w:style w:type="paragraph" w:customStyle="1" w:styleId="CD87F3A049534C98815003EA118A64AF">
    <w:name w:val="CD87F3A049534C98815003EA118A64AF"/>
    <w:rsid w:val="00A05818"/>
  </w:style>
  <w:style w:type="paragraph" w:customStyle="1" w:styleId="A49817B80F8548FF951C9546F10B25F9">
    <w:name w:val="A49817B80F8548FF951C9546F10B25F9"/>
    <w:rsid w:val="00A05818"/>
  </w:style>
  <w:style w:type="paragraph" w:customStyle="1" w:styleId="41F9EEEAFC4A4790BD99559319EBD14B">
    <w:name w:val="41F9EEEAFC4A4790BD99559319EBD14B"/>
    <w:rsid w:val="001876EE"/>
  </w:style>
  <w:style w:type="paragraph" w:customStyle="1" w:styleId="C087D1D310FA482ABA2C4126C9A9224C">
    <w:name w:val="C087D1D310FA482ABA2C4126C9A9224C"/>
    <w:rsid w:val="0043018E"/>
  </w:style>
  <w:style w:type="paragraph" w:customStyle="1" w:styleId="E1EE77DEC1AF40F1A8FF84D3D8B01A72">
    <w:name w:val="E1EE77DEC1AF40F1A8FF84D3D8B01A72"/>
    <w:rsid w:val="0050172F"/>
  </w:style>
  <w:style w:type="paragraph" w:customStyle="1" w:styleId="1973503FD37343B2BB8C1D437A0DB591">
    <w:name w:val="1973503FD37343B2BB8C1D437A0DB591"/>
    <w:rsid w:val="0050172F"/>
  </w:style>
  <w:style w:type="paragraph" w:customStyle="1" w:styleId="AC94D92AA69D4913A0C141244B46A798">
    <w:name w:val="AC94D92AA69D4913A0C141244B46A798"/>
    <w:rsid w:val="0050172F"/>
  </w:style>
  <w:style w:type="paragraph" w:customStyle="1" w:styleId="8F5D0F19D5DF4F018910F3E39377B66B">
    <w:name w:val="8F5D0F19D5DF4F018910F3E39377B66B"/>
    <w:rsid w:val="0050172F"/>
  </w:style>
  <w:style w:type="paragraph" w:customStyle="1" w:styleId="50A0A25970114157A35516E7BD0966A3">
    <w:name w:val="50A0A25970114157A35516E7BD0966A3"/>
    <w:rsid w:val="0050172F"/>
  </w:style>
  <w:style w:type="paragraph" w:customStyle="1" w:styleId="EDAAF005C9F94ADDBB433700978DDD7D">
    <w:name w:val="EDAAF005C9F94ADDBB433700978DDD7D"/>
    <w:rsid w:val="0050172F"/>
  </w:style>
  <w:style w:type="paragraph" w:customStyle="1" w:styleId="3AB6FBBC2D31450AB0029911CE24BAAD">
    <w:name w:val="3AB6FBBC2D31450AB0029911CE24BAAD"/>
    <w:rsid w:val="0050172F"/>
  </w:style>
  <w:style w:type="paragraph" w:customStyle="1" w:styleId="64ACF885D1B942CA8EA8F639904CFC5D">
    <w:name w:val="64ACF885D1B942CA8EA8F639904CFC5D"/>
    <w:rsid w:val="0050172F"/>
  </w:style>
  <w:style w:type="paragraph" w:customStyle="1" w:styleId="C9F4CB7A19FC406ABDC625D34B7108FD">
    <w:name w:val="C9F4CB7A19FC406ABDC625D34B7108FD"/>
    <w:rsid w:val="0050172F"/>
  </w:style>
  <w:style w:type="paragraph" w:customStyle="1" w:styleId="BBD186C6378F4887A9B87F55A6218ED9">
    <w:name w:val="BBD186C6378F4887A9B87F55A6218ED9"/>
    <w:rsid w:val="0050172F"/>
  </w:style>
  <w:style w:type="paragraph" w:customStyle="1" w:styleId="DF986C2EA3024A8FBC2C7979288B4B1E">
    <w:name w:val="DF986C2EA3024A8FBC2C7979288B4B1E"/>
    <w:rsid w:val="0050172F"/>
  </w:style>
  <w:style w:type="paragraph" w:customStyle="1" w:styleId="4E9C98FC2B61426EB4F57B29F5F8FB6F">
    <w:name w:val="4E9C98FC2B61426EB4F57B29F5F8FB6F"/>
    <w:rsid w:val="0050172F"/>
  </w:style>
  <w:style w:type="paragraph" w:customStyle="1" w:styleId="6B8372DBE081457A97816F7880D05530">
    <w:name w:val="6B8372DBE081457A97816F7880D05530"/>
    <w:rsid w:val="0050172F"/>
  </w:style>
  <w:style w:type="paragraph" w:customStyle="1" w:styleId="840EB861879B48BF949346C1AB03EC32">
    <w:name w:val="840EB861879B48BF949346C1AB03EC32"/>
    <w:rsid w:val="0050172F"/>
  </w:style>
  <w:style w:type="paragraph" w:customStyle="1" w:styleId="E036530757D041879BAB686FEED0735E">
    <w:name w:val="E036530757D041879BAB686FEED0735E"/>
    <w:rsid w:val="0050172F"/>
  </w:style>
  <w:style w:type="paragraph" w:customStyle="1" w:styleId="5B680D696F994C2E9FBFCB3B9EFAAC9D">
    <w:name w:val="5B680D696F994C2E9FBFCB3B9EFAAC9D"/>
    <w:rsid w:val="0050172F"/>
  </w:style>
  <w:style w:type="paragraph" w:customStyle="1" w:styleId="3BEA588E817F4C07B7378142AE1D8E9B">
    <w:name w:val="3BEA588E817F4C07B7378142AE1D8E9B"/>
    <w:rsid w:val="0050172F"/>
  </w:style>
  <w:style w:type="paragraph" w:customStyle="1" w:styleId="6E04830090A34929938FFD5BF84EC254">
    <w:name w:val="6E04830090A34929938FFD5BF84EC254"/>
    <w:rsid w:val="0050172F"/>
  </w:style>
  <w:style w:type="paragraph" w:customStyle="1" w:styleId="A42245797B9546B481A0BA314B1C6108">
    <w:name w:val="A42245797B9546B481A0BA314B1C6108"/>
    <w:rsid w:val="0050172F"/>
  </w:style>
  <w:style w:type="paragraph" w:customStyle="1" w:styleId="C76D5D6974764560BDA160A9B22891C5">
    <w:name w:val="C76D5D6974764560BDA160A9B22891C5"/>
    <w:rsid w:val="0050172F"/>
  </w:style>
  <w:style w:type="paragraph" w:customStyle="1" w:styleId="F3C88DC7B78643209B707472783D366C">
    <w:name w:val="F3C88DC7B78643209B707472783D366C"/>
    <w:rsid w:val="0050172F"/>
  </w:style>
  <w:style w:type="paragraph" w:customStyle="1" w:styleId="FA91EDA63F90410DAB00727C94DF8209">
    <w:name w:val="FA91EDA63F90410DAB00727C94DF8209"/>
    <w:rsid w:val="0050172F"/>
  </w:style>
  <w:style w:type="paragraph" w:customStyle="1" w:styleId="67F8A356F89746F094830BD73238842F">
    <w:name w:val="67F8A356F89746F094830BD73238842F"/>
    <w:rsid w:val="0050172F"/>
  </w:style>
  <w:style w:type="paragraph" w:customStyle="1" w:styleId="C5B2F646F5814E1ABFBFF4853F7719D9">
    <w:name w:val="C5B2F646F5814E1ABFBFF4853F7719D9"/>
    <w:rsid w:val="0050172F"/>
  </w:style>
  <w:style w:type="paragraph" w:customStyle="1" w:styleId="5FDA20CFD00C4B739FD98F334BB25D74">
    <w:name w:val="5FDA20CFD00C4B739FD98F334BB25D74"/>
    <w:rsid w:val="0050172F"/>
  </w:style>
  <w:style w:type="paragraph" w:customStyle="1" w:styleId="494EEE49A08A4B53AE27F410BA7D7401">
    <w:name w:val="494EEE49A08A4B53AE27F410BA7D7401"/>
    <w:rsid w:val="0050172F"/>
  </w:style>
  <w:style w:type="paragraph" w:customStyle="1" w:styleId="F0D63EB72960461287C3D171B46ACA93">
    <w:name w:val="F0D63EB72960461287C3D171B46ACA93"/>
    <w:rsid w:val="0050172F"/>
  </w:style>
  <w:style w:type="paragraph" w:customStyle="1" w:styleId="DAC9E1FFDA9F440F9D7FC00B55490304">
    <w:name w:val="DAC9E1FFDA9F440F9D7FC00B55490304"/>
    <w:rsid w:val="0050172F"/>
  </w:style>
  <w:style w:type="paragraph" w:customStyle="1" w:styleId="53C60B2435964211A3F7855BC6D197D8">
    <w:name w:val="53C60B2435964211A3F7855BC6D197D8"/>
    <w:rsid w:val="0050172F"/>
  </w:style>
  <w:style w:type="paragraph" w:customStyle="1" w:styleId="E958DE4D5968421A88B33B710E967413">
    <w:name w:val="E958DE4D5968421A88B33B710E967413"/>
    <w:rsid w:val="0050172F"/>
  </w:style>
  <w:style w:type="paragraph" w:customStyle="1" w:styleId="F1571AC202734E5A93DF59D22DB3BE04">
    <w:name w:val="F1571AC202734E5A93DF59D22DB3BE04"/>
    <w:rsid w:val="0050172F"/>
  </w:style>
  <w:style w:type="paragraph" w:customStyle="1" w:styleId="CF5E1A81376C4FDEAF1CAC0515B178B7">
    <w:name w:val="CF5E1A81376C4FDEAF1CAC0515B178B7"/>
    <w:rsid w:val="0050172F"/>
  </w:style>
  <w:style w:type="paragraph" w:customStyle="1" w:styleId="34193E95276B4550ABA3AB5DCBFC2631">
    <w:name w:val="34193E95276B4550ABA3AB5DCBFC2631"/>
    <w:rsid w:val="0050172F"/>
  </w:style>
  <w:style w:type="paragraph" w:customStyle="1" w:styleId="2E113562F18F4E0186E30360D97E50DA">
    <w:name w:val="2E113562F18F4E0186E30360D97E50DA"/>
    <w:rsid w:val="0050172F"/>
  </w:style>
  <w:style w:type="paragraph" w:customStyle="1" w:styleId="C045402BBBCB4D6AB4860DEF4563540F">
    <w:name w:val="C045402BBBCB4D6AB4860DEF4563540F"/>
    <w:rsid w:val="0050172F"/>
  </w:style>
  <w:style w:type="paragraph" w:customStyle="1" w:styleId="BA81AF97C8764D319B1C8F53804927A0">
    <w:name w:val="BA81AF97C8764D319B1C8F53804927A0"/>
    <w:rsid w:val="0050172F"/>
  </w:style>
  <w:style w:type="paragraph" w:customStyle="1" w:styleId="E8BD31F0864F48799D6AB38D4EE280D3">
    <w:name w:val="E8BD31F0864F48799D6AB38D4EE280D3"/>
    <w:rsid w:val="0050172F"/>
  </w:style>
  <w:style w:type="paragraph" w:customStyle="1" w:styleId="26CAB46DAADA441280FB360AC3C6EEEE">
    <w:name w:val="26CAB46DAADA441280FB360AC3C6EEEE"/>
    <w:rsid w:val="0050172F"/>
  </w:style>
  <w:style w:type="paragraph" w:customStyle="1" w:styleId="B1077F72EEBD46CFBC273CA2A3159C8E">
    <w:name w:val="B1077F72EEBD46CFBC273CA2A3159C8E"/>
    <w:rsid w:val="0050172F"/>
  </w:style>
  <w:style w:type="paragraph" w:customStyle="1" w:styleId="2BABFBF6A25E4CB2B42BFE7516B01A7B">
    <w:name w:val="2BABFBF6A25E4CB2B42BFE7516B01A7B"/>
    <w:rsid w:val="0050172F"/>
  </w:style>
  <w:style w:type="paragraph" w:customStyle="1" w:styleId="103CFBD6F6614CABA3EAE982C37985AE">
    <w:name w:val="103CFBD6F6614CABA3EAE982C37985AE"/>
    <w:rsid w:val="0050172F"/>
  </w:style>
  <w:style w:type="paragraph" w:customStyle="1" w:styleId="6CFC8B290AE84A6A8E9B7D88EE0FE06B">
    <w:name w:val="6CFC8B290AE84A6A8E9B7D88EE0FE06B"/>
    <w:rsid w:val="0050172F"/>
  </w:style>
  <w:style w:type="paragraph" w:customStyle="1" w:styleId="036DFB70207A46478FC8B040DD15FF18">
    <w:name w:val="036DFB70207A46478FC8B040DD15FF18"/>
    <w:rsid w:val="0050172F"/>
  </w:style>
  <w:style w:type="paragraph" w:customStyle="1" w:styleId="ED98F34B62E34F558002AE79B85BBB0D">
    <w:name w:val="ED98F34B62E34F558002AE79B85BBB0D"/>
    <w:rsid w:val="0050172F"/>
  </w:style>
  <w:style w:type="paragraph" w:customStyle="1" w:styleId="F304A6220E0C4E059070722F4D821E97">
    <w:name w:val="F304A6220E0C4E059070722F4D821E97"/>
    <w:rsid w:val="0050172F"/>
  </w:style>
  <w:style w:type="paragraph" w:customStyle="1" w:styleId="41E53358C439444FA29C0E4EB626B713">
    <w:name w:val="41E53358C439444FA29C0E4EB626B713"/>
    <w:rsid w:val="0050172F"/>
  </w:style>
  <w:style w:type="paragraph" w:customStyle="1" w:styleId="F0EEB454281F44F78F6EB4DBAA118258">
    <w:name w:val="F0EEB454281F44F78F6EB4DBAA118258"/>
    <w:rsid w:val="0050172F"/>
  </w:style>
  <w:style w:type="paragraph" w:customStyle="1" w:styleId="976794E95B5A4BEE9489FD7F0892CD76">
    <w:name w:val="976794E95B5A4BEE9489FD7F0892CD76"/>
    <w:rsid w:val="0050172F"/>
  </w:style>
  <w:style w:type="paragraph" w:customStyle="1" w:styleId="0E04F0BEAA654E8195DAB7854FBF8A79">
    <w:name w:val="0E04F0BEAA654E8195DAB7854FBF8A79"/>
    <w:rsid w:val="0050172F"/>
  </w:style>
  <w:style w:type="paragraph" w:customStyle="1" w:styleId="3F3AEB9B96E3419099532A1421DBCFBB">
    <w:name w:val="3F3AEB9B96E3419099532A1421DBCFBB"/>
    <w:rsid w:val="0050172F"/>
  </w:style>
  <w:style w:type="paragraph" w:customStyle="1" w:styleId="668705919F244D11B5B8C4DC2920A8F1">
    <w:name w:val="668705919F244D11B5B8C4DC2920A8F1"/>
    <w:rsid w:val="0050172F"/>
  </w:style>
  <w:style w:type="paragraph" w:customStyle="1" w:styleId="81B6B8AA09A04DA1BDFE2B7D0914117D">
    <w:name w:val="81B6B8AA09A04DA1BDFE2B7D0914117D"/>
    <w:rsid w:val="0050172F"/>
  </w:style>
  <w:style w:type="paragraph" w:customStyle="1" w:styleId="9E2EF393D423446A959F15B41F1CE025">
    <w:name w:val="9E2EF393D423446A959F15B41F1CE025"/>
    <w:rsid w:val="0050172F"/>
  </w:style>
  <w:style w:type="paragraph" w:customStyle="1" w:styleId="286006500F604B0BB9F2A74C40EA58D7">
    <w:name w:val="286006500F604B0BB9F2A74C40EA58D7"/>
    <w:rsid w:val="0050172F"/>
  </w:style>
  <w:style w:type="paragraph" w:customStyle="1" w:styleId="1B27309CEF9A40AD83B8D25198032F7E">
    <w:name w:val="1B27309CEF9A40AD83B8D25198032F7E"/>
    <w:rsid w:val="0050172F"/>
  </w:style>
  <w:style w:type="paragraph" w:customStyle="1" w:styleId="F7B5CA1DBD22453FA09DCB8B21DA4255">
    <w:name w:val="F7B5CA1DBD22453FA09DCB8B21DA4255"/>
    <w:rsid w:val="0050172F"/>
  </w:style>
  <w:style w:type="paragraph" w:customStyle="1" w:styleId="0485C3C671AD4EBCBCFA7EC23D3A94C6">
    <w:name w:val="0485C3C671AD4EBCBCFA7EC23D3A94C6"/>
    <w:rsid w:val="0050172F"/>
  </w:style>
  <w:style w:type="paragraph" w:customStyle="1" w:styleId="7B5AC6A85CF5410486B8D0E2F5861011">
    <w:name w:val="7B5AC6A85CF5410486B8D0E2F5861011"/>
    <w:rsid w:val="0050172F"/>
  </w:style>
  <w:style w:type="paragraph" w:customStyle="1" w:styleId="E3DD93438D264B859B884C638BBECEFE">
    <w:name w:val="E3DD93438D264B859B884C638BBECEFE"/>
    <w:rsid w:val="0050172F"/>
  </w:style>
  <w:style w:type="paragraph" w:customStyle="1" w:styleId="DF6D825C12E34D08AFFAF9F7903DFA48">
    <w:name w:val="DF6D825C12E34D08AFFAF9F7903DFA48"/>
    <w:rsid w:val="0050172F"/>
  </w:style>
  <w:style w:type="paragraph" w:customStyle="1" w:styleId="78456782560C4C778483AF3281711AAC">
    <w:name w:val="78456782560C4C778483AF3281711AAC"/>
    <w:rsid w:val="0050172F"/>
  </w:style>
  <w:style w:type="paragraph" w:customStyle="1" w:styleId="05394586F2934009A1095970F231072A">
    <w:name w:val="05394586F2934009A1095970F231072A"/>
    <w:rsid w:val="0050172F"/>
  </w:style>
  <w:style w:type="paragraph" w:customStyle="1" w:styleId="8D605BE6BCDF413CBF16D32167AB6751">
    <w:name w:val="8D605BE6BCDF413CBF16D32167AB6751"/>
    <w:rsid w:val="0050172F"/>
  </w:style>
  <w:style w:type="paragraph" w:customStyle="1" w:styleId="D3088C77106A4B6FB0A955E924681D23">
    <w:name w:val="D3088C77106A4B6FB0A955E924681D23"/>
    <w:rsid w:val="0050172F"/>
  </w:style>
  <w:style w:type="paragraph" w:customStyle="1" w:styleId="9041E1360FE746C68193736E6B3AC1A9">
    <w:name w:val="9041E1360FE746C68193736E6B3AC1A9"/>
    <w:rsid w:val="0050172F"/>
  </w:style>
  <w:style w:type="paragraph" w:customStyle="1" w:styleId="5D8D259A484F49A0834E39AB31F997ED">
    <w:name w:val="5D8D259A484F49A0834E39AB31F997ED"/>
    <w:rsid w:val="0050172F"/>
  </w:style>
  <w:style w:type="paragraph" w:customStyle="1" w:styleId="7967859F5D094547955AF044758115BC">
    <w:name w:val="7967859F5D094547955AF044758115BC"/>
    <w:rsid w:val="0050172F"/>
  </w:style>
  <w:style w:type="paragraph" w:customStyle="1" w:styleId="D39288A34C8E4B24B7776584A64A06C9">
    <w:name w:val="D39288A34C8E4B24B7776584A64A06C9"/>
    <w:rsid w:val="0050172F"/>
  </w:style>
  <w:style w:type="paragraph" w:customStyle="1" w:styleId="E338A543221C47DB8DE8FA0595F2C46B">
    <w:name w:val="E338A543221C47DB8DE8FA0595F2C46B"/>
    <w:rsid w:val="0050172F"/>
  </w:style>
  <w:style w:type="paragraph" w:customStyle="1" w:styleId="F38880FF7BA943068724B3113E1A4E30">
    <w:name w:val="F38880FF7BA943068724B3113E1A4E30"/>
    <w:rsid w:val="0050172F"/>
  </w:style>
  <w:style w:type="paragraph" w:customStyle="1" w:styleId="9C66EA9DC1E4446CB8843205712DDD9A">
    <w:name w:val="9C66EA9DC1E4446CB8843205712DDD9A"/>
    <w:rsid w:val="0050172F"/>
  </w:style>
  <w:style w:type="paragraph" w:customStyle="1" w:styleId="B2C9D0B515964AB28D631F53B8BEDEC1">
    <w:name w:val="B2C9D0B515964AB28D631F53B8BEDEC1"/>
    <w:rsid w:val="0050172F"/>
  </w:style>
  <w:style w:type="paragraph" w:customStyle="1" w:styleId="BC2D9AA4C7F34D29AB38E711A7D73ADB">
    <w:name w:val="BC2D9AA4C7F34D29AB38E711A7D73ADB"/>
    <w:rsid w:val="0050172F"/>
  </w:style>
  <w:style w:type="paragraph" w:customStyle="1" w:styleId="5964CCE16AD5483293F2064911A0E41B">
    <w:name w:val="5964CCE16AD5483293F2064911A0E41B"/>
    <w:rsid w:val="0050172F"/>
  </w:style>
  <w:style w:type="paragraph" w:customStyle="1" w:styleId="0EDD6B4E9BDB4323916443163A6A2E5D">
    <w:name w:val="0EDD6B4E9BDB4323916443163A6A2E5D"/>
    <w:rsid w:val="0050172F"/>
  </w:style>
  <w:style w:type="paragraph" w:customStyle="1" w:styleId="715AAC755E514BBF80B1F81DD7561721">
    <w:name w:val="715AAC755E514BBF80B1F81DD7561721"/>
    <w:rsid w:val="0050172F"/>
  </w:style>
  <w:style w:type="paragraph" w:customStyle="1" w:styleId="C19E7A85CC4D4435B7D4C559DC1BA04E">
    <w:name w:val="C19E7A85CC4D4435B7D4C559DC1BA04E"/>
    <w:rsid w:val="00C75803"/>
  </w:style>
  <w:style w:type="paragraph" w:customStyle="1" w:styleId="CB559BBF213D41FFB366E0A81612CDA6">
    <w:name w:val="CB559BBF213D41FFB366E0A81612CDA6"/>
    <w:rsid w:val="00C758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A68F-CA29-407C-B971-4435A68D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carta_int.dot</Template>
  <TotalTime>576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Ancona,</vt:lpstr>
    </vt:vector>
  </TitlesOfParts>
  <Company>Olidata S.p.A.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</dc:title>
  <dc:creator>vt</dc:creator>
  <cp:lastModifiedBy>Silvia Barchiesi</cp:lastModifiedBy>
  <cp:revision>10</cp:revision>
  <cp:lastPrinted>2022-04-05T10:47:00Z</cp:lastPrinted>
  <dcterms:created xsi:type="dcterms:W3CDTF">2023-12-05T11:50:00Z</dcterms:created>
  <dcterms:modified xsi:type="dcterms:W3CDTF">2023-12-05T22:30:00Z</dcterms:modified>
</cp:coreProperties>
</file>